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B8908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6A46" wp14:editId="609ED033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EAD1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E272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November 21, 2019</w:t>
                            </w:r>
                          </w:p>
                          <w:p w14:paraId="313F419F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E96A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AEAEAD1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E272DC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November 21, 2019</w:t>
                      </w:r>
                    </w:p>
                    <w:p w14:paraId="313F419F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A62D63" wp14:editId="4D280847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4E82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AD764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5EC39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91418D4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796B" wp14:editId="0C88A763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47ED1E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430959DA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58C8DC0E" w14:textId="77777777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CC552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21D1D">
        <w:rPr>
          <w:rFonts w:ascii="Arial" w:hAnsi="Arial" w:cs="Arial"/>
          <w:color w:val="000000" w:themeColor="text1"/>
          <w:sz w:val="16"/>
          <w:szCs w:val="24"/>
        </w:rPr>
        <w:t>Jeremy Toulouse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  <w:r w:rsidR="00821D1D">
        <w:rPr>
          <w:rFonts w:ascii="Arial" w:hAnsi="Arial" w:cs="Arial"/>
          <w:color w:val="000000" w:themeColor="text1"/>
          <w:sz w:val="16"/>
          <w:szCs w:val="24"/>
        </w:rPr>
        <w:t xml:space="preserve"> substitute</w:t>
      </w:r>
    </w:p>
    <w:p w14:paraId="2CAEF973" w14:textId="77777777"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4FA48DFD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Michele </w:t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Cristello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5BA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76E7FB3F" w14:textId="77777777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3C9EA602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5BA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2D5379F6" w14:textId="77777777" w:rsidR="008175A7" w:rsidRDefault="0033345D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767AA708" w14:textId="77777777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025EC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5A66E7D9" w14:textId="77777777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Benidia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5BA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</w:p>
    <w:p w14:paraId="38D9591B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proofErr w:type="spellStart"/>
      <w:r w:rsidR="008175A7">
        <w:rPr>
          <w:rFonts w:ascii="Arial" w:hAnsi="Arial" w:cs="Arial"/>
          <w:color w:val="000000" w:themeColor="text1"/>
          <w:sz w:val="16"/>
          <w:szCs w:val="24"/>
        </w:rPr>
        <w:t>Lyndsy</w:t>
      </w:r>
      <w:proofErr w:type="spellEnd"/>
      <w:r w:rsidR="008175A7">
        <w:rPr>
          <w:rFonts w:ascii="Arial" w:hAnsi="Arial" w:cs="Arial"/>
          <w:color w:val="000000" w:themeColor="text1"/>
          <w:sz w:val="16"/>
          <w:szCs w:val="24"/>
        </w:rPr>
        <w:t xml:space="preserve"> Landry Irwin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Robert Patrick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053C4285" w14:textId="77777777" w:rsidR="002B1BCB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5      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73D09665" w14:textId="77777777" w:rsidR="008175A7" w:rsidRDefault="002B1BCB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242695BB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A2634" wp14:editId="5BE87D4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9F411D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774AF648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11D70FB6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02826DCC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60BAD2D2" w14:textId="77777777"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7A36A678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1D9D34D2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821D1D">
        <w:rPr>
          <w:rFonts w:ascii="Arial" w:hAnsi="Arial" w:cs="Arial"/>
        </w:rPr>
        <w:t>October 17, 2019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33000D12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24022888" w14:textId="77777777" w:rsidR="007025EC" w:rsidRDefault="007025EC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Still have a couple registration questions outstanding</w:t>
      </w:r>
      <w:r w:rsidR="00021C4D">
        <w:rPr>
          <w:rFonts w:ascii="Arial" w:hAnsi="Arial" w:cs="Arial"/>
        </w:rPr>
        <w:t>, but soon will finish the reconciliation of annual meeting/conference revenues and expenditures</w:t>
      </w:r>
    </w:p>
    <w:p w14:paraId="01D9BDB4" w14:textId="77777777" w:rsidR="007025EC" w:rsidRDefault="00021C4D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Made d</w:t>
      </w:r>
      <w:r w:rsidR="007025EC">
        <w:rPr>
          <w:rFonts w:ascii="Arial" w:hAnsi="Arial" w:cs="Arial"/>
        </w:rPr>
        <w:t>eposit for 2 facilities in Medora</w:t>
      </w:r>
      <w:r>
        <w:rPr>
          <w:rFonts w:ascii="Arial" w:hAnsi="Arial" w:cs="Arial"/>
        </w:rPr>
        <w:t xml:space="preserve"> for 2020 annual conference</w:t>
      </w:r>
    </w:p>
    <w:p w14:paraId="194F6322" w14:textId="77777777" w:rsidR="007025EC" w:rsidRDefault="007025EC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report for last year is finished</w:t>
      </w:r>
      <w:r w:rsidR="00021C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021C4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letter </w:t>
      </w:r>
      <w:r w:rsidR="00021C4D">
        <w:rPr>
          <w:rFonts w:ascii="Arial" w:hAnsi="Arial" w:cs="Arial"/>
        </w:rPr>
        <w:t>is drafted and will be signed shortly</w:t>
      </w:r>
    </w:p>
    <w:p w14:paraId="159AC06F" w14:textId="77777777" w:rsidR="007025EC" w:rsidRDefault="007025EC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Have started the reengagement process for next year</w:t>
      </w:r>
    </w:p>
    <w:p w14:paraId="6CD52BD4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48FF451F" w14:textId="77777777" w:rsidR="00094A53" w:rsidRDefault="00094A53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Committees</w:t>
      </w:r>
    </w:p>
    <w:p w14:paraId="040B9FB1" w14:textId="77777777" w:rsidR="0033345D" w:rsidRDefault="007025EC" w:rsidP="00094A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Waiting for </w:t>
      </w:r>
      <w:r w:rsidR="00094A53">
        <w:rPr>
          <w:rFonts w:ascii="Arial" w:hAnsi="Arial" w:cs="Arial"/>
        </w:rPr>
        <w:t xml:space="preserve">the last few folks to respond to call for </w:t>
      </w:r>
      <w:r>
        <w:rPr>
          <w:rFonts w:ascii="Arial" w:hAnsi="Arial" w:cs="Arial"/>
        </w:rPr>
        <w:t>committee</w:t>
      </w:r>
      <w:r w:rsidR="00094A53">
        <w:rPr>
          <w:rFonts w:ascii="Arial" w:hAnsi="Arial" w:cs="Arial"/>
        </w:rPr>
        <w:t xml:space="preserve"> involvement</w:t>
      </w:r>
      <w:r>
        <w:rPr>
          <w:rFonts w:ascii="Arial" w:hAnsi="Arial" w:cs="Arial"/>
        </w:rPr>
        <w:t xml:space="preserve">, but almost </w:t>
      </w:r>
      <w:r w:rsidR="00094A53">
        <w:rPr>
          <w:rFonts w:ascii="Arial" w:hAnsi="Arial" w:cs="Arial"/>
        </w:rPr>
        <w:t>done identifying full committees and workgroups</w:t>
      </w:r>
    </w:p>
    <w:p w14:paraId="4CF9EC38" w14:textId="77777777" w:rsidR="007025EC" w:rsidRDefault="00094A53" w:rsidP="00094A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Pleased with the n</w:t>
      </w:r>
      <w:r w:rsidR="007025EC">
        <w:rPr>
          <w:rFonts w:ascii="Arial" w:hAnsi="Arial" w:cs="Arial"/>
        </w:rPr>
        <w:t>ew members represented</w:t>
      </w:r>
    </w:p>
    <w:p w14:paraId="2AE7EC8C" w14:textId="77777777" w:rsidR="00094A53" w:rsidRDefault="007025EC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Tribal offset letter mailed as approved</w:t>
      </w:r>
    </w:p>
    <w:p w14:paraId="1E6A8649" w14:textId="77777777" w:rsidR="007025EC" w:rsidRDefault="00094A53" w:rsidP="00094A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025EC">
        <w:rPr>
          <w:rFonts w:ascii="Arial" w:hAnsi="Arial" w:cs="Arial"/>
        </w:rPr>
        <w:t xml:space="preserve">ade a small </w:t>
      </w:r>
      <w:r>
        <w:rPr>
          <w:rFonts w:ascii="Arial" w:hAnsi="Arial" w:cs="Arial"/>
        </w:rPr>
        <w:t xml:space="preserve">non-material </w:t>
      </w:r>
      <w:r w:rsidR="007025EC">
        <w:rPr>
          <w:rFonts w:ascii="Arial" w:hAnsi="Arial" w:cs="Arial"/>
        </w:rPr>
        <w:t>change in paragraph 3</w:t>
      </w:r>
      <w:r w:rsidR="00783F22">
        <w:rPr>
          <w:rFonts w:ascii="Arial" w:hAnsi="Arial" w:cs="Arial"/>
        </w:rPr>
        <w:t xml:space="preserve"> </w:t>
      </w:r>
    </w:p>
    <w:p w14:paraId="77AE66AC" w14:textId="77777777" w:rsidR="00783F22" w:rsidRDefault="00094A53" w:rsidP="00094A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 observation of those of us also involved on NCSEA’s Policy &amp; Government Relations Committee, it appears t</w:t>
      </w:r>
      <w:r w:rsidR="00783F22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 xml:space="preserve">proposed legislation </w:t>
      </w:r>
      <w:r w:rsidR="00783F22">
        <w:rPr>
          <w:rFonts w:ascii="Arial" w:hAnsi="Arial" w:cs="Arial"/>
        </w:rPr>
        <w:t>may move before end of the year</w:t>
      </w:r>
    </w:p>
    <w:p w14:paraId="78A5D19D" w14:textId="77777777" w:rsidR="00094A53" w:rsidRDefault="00783F22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OCSE leadership meeting</w:t>
      </w:r>
    </w:p>
    <w:p w14:paraId="0C675B11" w14:textId="77777777" w:rsidR="00783F22" w:rsidRDefault="00094A53" w:rsidP="00094A5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Michele and Jim attended the regular call</w:t>
      </w:r>
    </w:p>
    <w:p w14:paraId="741D455C" w14:textId="77777777" w:rsidR="00783F22" w:rsidRDefault="00094A53" w:rsidP="00783F2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s</w:t>
      </w:r>
      <w:r w:rsidR="00783F22">
        <w:rPr>
          <w:rFonts w:ascii="Arial" w:hAnsi="Arial" w:cs="Arial"/>
        </w:rPr>
        <w:t>hared handouts</w:t>
      </w:r>
      <w:r>
        <w:rPr>
          <w:rFonts w:ascii="Arial" w:hAnsi="Arial" w:cs="Arial"/>
        </w:rPr>
        <w:t xml:space="preserve"> distributed</w:t>
      </w:r>
    </w:p>
    <w:p w14:paraId="21FABE61" w14:textId="77777777" w:rsidR="00783F22" w:rsidRDefault="00783F22" w:rsidP="00094A5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 chart update</w:t>
      </w:r>
      <w:r w:rsidR="006131C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with </w:t>
      </w:r>
      <w:r w:rsidR="00094A53">
        <w:rPr>
          <w:rFonts w:ascii="Arial" w:hAnsi="Arial" w:cs="Arial"/>
        </w:rPr>
        <w:t xml:space="preserve">Deputy Commissioner </w:t>
      </w:r>
      <w:r>
        <w:rPr>
          <w:rFonts w:ascii="Arial" w:hAnsi="Arial" w:cs="Arial"/>
        </w:rPr>
        <w:t>Boyer</w:t>
      </w:r>
    </w:p>
    <w:p w14:paraId="2B664EB4" w14:textId="77777777" w:rsidR="00783F22" w:rsidRDefault="00783F22" w:rsidP="00783F2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C5BA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st year </w:t>
      </w:r>
      <w:r w:rsidR="00094A53">
        <w:rPr>
          <w:rFonts w:ascii="Arial" w:hAnsi="Arial" w:cs="Arial"/>
        </w:rPr>
        <w:t xml:space="preserve">NCCSD had </w:t>
      </w:r>
      <w:r>
        <w:rPr>
          <w:rFonts w:ascii="Arial" w:hAnsi="Arial" w:cs="Arial"/>
        </w:rPr>
        <w:t>requested exemption list – was finally delivered, in</w:t>
      </w:r>
      <w:r w:rsidR="00094A53">
        <w:rPr>
          <w:rFonts w:ascii="Arial" w:hAnsi="Arial" w:cs="Arial"/>
        </w:rPr>
        <w:t>cluded in agenda</w:t>
      </w:r>
      <w:r>
        <w:rPr>
          <w:rFonts w:ascii="Arial" w:hAnsi="Arial" w:cs="Arial"/>
        </w:rPr>
        <w:t xml:space="preserve"> packet</w:t>
      </w:r>
    </w:p>
    <w:p w14:paraId="0EE62377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Incentives: can request to use for workforce services</w:t>
      </w:r>
    </w:p>
    <w:p w14:paraId="2DEB3811" w14:textId="77777777" w:rsidR="00783F22" w:rsidRDefault="00E272DC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</w:t>
      </w:r>
      <w:r w:rsidR="00272DF1">
        <w:rPr>
          <w:rFonts w:ascii="Arial" w:hAnsi="Arial" w:cs="Arial"/>
        </w:rPr>
        <w:t>ator</w:t>
      </w:r>
      <w:r>
        <w:rPr>
          <w:rFonts w:ascii="Arial" w:hAnsi="Arial" w:cs="Arial"/>
        </w:rPr>
        <w:t xml:space="preserve"> </w:t>
      </w:r>
      <w:r w:rsidR="00783F22">
        <w:rPr>
          <w:rFonts w:ascii="Arial" w:hAnsi="Arial" w:cs="Arial"/>
        </w:rPr>
        <w:t>Cornyn</w:t>
      </w:r>
      <w:r>
        <w:rPr>
          <w:rFonts w:ascii="Arial" w:hAnsi="Arial" w:cs="Arial"/>
        </w:rPr>
        <w:t xml:space="preserve"> putting forth</w:t>
      </w:r>
      <w:r w:rsidR="00783F22">
        <w:rPr>
          <w:rFonts w:ascii="Arial" w:hAnsi="Arial" w:cs="Arial"/>
        </w:rPr>
        <w:t xml:space="preserve"> legislation to </w:t>
      </w:r>
      <w:r>
        <w:rPr>
          <w:rFonts w:ascii="Arial" w:hAnsi="Arial" w:cs="Arial"/>
        </w:rPr>
        <w:t xml:space="preserve">allow </w:t>
      </w:r>
      <w:r w:rsidR="00783F22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 xml:space="preserve">of </w:t>
      </w:r>
      <w:r w:rsidR="00783F22">
        <w:rPr>
          <w:rFonts w:ascii="Arial" w:hAnsi="Arial" w:cs="Arial"/>
        </w:rPr>
        <w:t xml:space="preserve">incentives </w:t>
      </w:r>
      <w:r>
        <w:rPr>
          <w:rFonts w:ascii="Arial" w:hAnsi="Arial" w:cs="Arial"/>
        </w:rPr>
        <w:t xml:space="preserve">for </w:t>
      </w:r>
      <w:r w:rsidR="00783F22">
        <w:rPr>
          <w:rFonts w:ascii="Arial" w:hAnsi="Arial" w:cs="Arial"/>
        </w:rPr>
        <w:t>parenting time schedules without waiver – stay tuned</w:t>
      </w:r>
    </w:p>
    <w:p w14:paraId="33D2A19E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types of exemptions – OCSE will gather that</w:t>
      </w:r>
      <w:r w:rsidR="006131C0">
        <w:rPr>
          <w:rFonts w:ascii="Arial" w:hAnsi="Arial" w:cs="Arial"/>
        </w:rPr>
        <w:t xml:space="preserve"> information for consideration</w:t>
      </w:r>
    </w:p>
    <w:p w14:paraId="328F0224" w14:textId="77777777" w:rsidR="00783F22" w:rsidRDefault="00783F22" w:rsidP="00783F2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Region 1 – training suggestion</w:t>
      </w:r>
    </w:p>
    <w:p w14:paraId="3351ED74" w14:textId="77777777" w:rsidR="00783F22" w:rsidRDefault="00866088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 w:rsidR="00783F22">
        <w:rPr>
          <w:rFonts w:ascii="Arial" w:hAnsi="Arial" w:cs="Arial"/>
        </w:rPr>
        <w:t>of draft topics</w:t>
      </w:r>
      <w:r>
        <w:rPr>
          <w:rFonts w:ascii="Arial" w:hAnsi="Arial" w:cs="Arial"/>
        </w:rPr>
        <w:t xml:space="preserve"> in agenda packet</w:t>
      </w:r>
    </w:p>
    <w:p w14:paraId="690F54D4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has offered</w:t>
      </w:r>
      <w:r w:rsidR="00866088">
        <w:rPr>
          <w:rFonts w:ascii="Arial" w:hAnsi="Arial" w:cs="Arial"/>
        </w:rPr>
        <w:t xml:space="preserve"> training on 157 report</w:t>
      </w:r>
    </w:p>
    <w:p w14:paraId="0C36331E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Willing to partner on financial training</w:t>
      </w:r>
    </w:p>
    <w:p w14:paraId="1653C12B" w14:textId="77777777" w:rsidR="00783F22" w:rsidRDefault="00783F22" w:rsidP="00783F2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Scott Hale – new initiative from State </w:t>
      </w:r>
      <w:r w:rsidRPr="00783F22">
        <w:rPr>
          <w:rFonts w:ascii="Arial" w:hAnsi="Arial" w:cs="Arial"/>
        </w:rPr>
        <w:t>Dep</w:t>
      </w:r>
      <w:r w:rsidR="006131C0">
        <w:rPr>
          <w:rFonts w:ascii="Arial" w:hAnsi="Arial" w:cs="Arial"/>
        </w:rPr>
        <w:t>artmen</w:t>
      </w:r>
      <w:r w:rsidRPr="00783F22"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</w:p>
    <w:p w14:paraId="26265C19" w14:textId="347CE443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Pilot project for </w:t>
      </w:r>
      <w:r w:rsidR="00D54D0A">
        <w:rPr>
          <w:rFonts w:ascii="Arial" w:hAnsi="Arial" w:cs="Arial"/>
        </w:rPr>
        <w:t xml:space="preserve">revoking </w:t>
      </w:r>
      <w:r>
        <w:rPr>
          <w:rFonts w:ascii="Arial" w:hAnsi="Arial" w:cs="Arial"/>
        </w:rPr>
        <w:t>passports</w:t>
      </w:r>
    </w:p>
    <w:p w14:paraId="28A7FDE1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work with regional offices to reach out to states </w:t>
      </w:r>
    </w:p>
    <w:p w14:paraId="4FC36F90" w14:textId="77777777" w:rsidR="00783F22" w:rsidRDefault="00866088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Probably limited to about </w:t>
      </w:r>
      <w:r w:rsidR="00783F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cases</w:t>
      </w:r>
      <w:r w:rsidR="00783F22">
        <w:rPr>
          <w:rFonts w:ascii="Arial" w:hAnsi="Arial" w:cs="Arial"/>
        </w:rPr>
        <w:t xml:space="preserve"> per state</w:t>
      </w:r>
    </w:p>
    <w:p w14:paraId="179BC473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Included sample of revocation</w:t>
      </w:r>
      <w:r w:rsidR="00866088">
        <w:rPr>
          <w:rFonts w:ascii="Arial" w:hAnsi="Arial" w:cs="Arial"/>
        </w:rPr>
        <w:t xml:space="preserve"> notice</w:t>
      </w:r>
      <w:r>
        <w:rPr>
          <w:rFonts w:ascii="Arial" w:hAnsi="Arial" w:cs="Arial"/>
        </w:rPr>
        <w:t xml:space="preserve"> in </w:t>
      </w:r>
      <w:r w:rsidR="00866088">
        <w:rPr>
          <w:rFonts w:ascii="Arial" w:hAnsi="Arial" w:cs="Arial"/>
        </w:rPr>
        <w:t xml:space="preserve">agenda </w:t>
      </w:r>
      <w:r>
        <w:rPr>
          <w:rFonts w:ascii="Arial" w:hAnsi="Arial" w:cs="Arial"/>
        </w:rPr>
        <w:t>packet</w:t>
      </w:r>
    </w:p>
    <w:p w14:paraId="4DCC4126" w14:textId="77777777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</w:t>
      </w:r>
      <w:r w:rsidR="00866088">
        <w:rPr>
          <w:rFonts w:ascii="Arial" w:hAnsi="Arial" w:cs="Arial"/>
        </w:rPr>
        <w:t>chele: has seen this in a MA case – N</w:t>
      </w:r>
      <w:r>
        <w:rPr>
          <w:rFonts w:ascii="Arial" w:hAnsi="Arial" w:cs="Arial"/>
        </w:rPr>
        <w:t>CP had made inquiry re passport and State auto triggers review when inquiry, realized CS and on list, and sent a letter saying had to take care of it – did get payment – emphasized that is very manual for State so want to limit</w:t>
      </w:r>
    </w:p>
    <w:p w14:paraId="2FEC32AF" w14:textId="54B76FA2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will suggest a lot of vetting of cases first</w:t>
      </w:r>
      <w:r w:rsidR="00866088">
        <w:rPr>
          <w:rFonts w:ascii="Arial" w:hAnsi="Arial" w:cs="Arial"/>
        </w:rPr>
        <w:t xml:space="preserve"> – only effective for particular cases</w:t>
      </w:r>
      <w:r w:rsidR="00D54D0A">
        <w:rPr>
          <w:rFonts w:ascii="Arial" w:hAnsi="Arial" w:cs="Arial"/>
        </w:rPr>
        <w:t xml:space="preserve"> where revocation is most likely to lead to collections</w:t>
      </w:r>
    </w:p>
    <w:p w14:paraId="13614249" w14:textId="030DA496" w:rsidR="00783F22" w:rsidRDefault="00783F22" w:rsidP="00783F2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Same release policy at state level </w:t>
      </w:r>
      <w:r w:rsidR="00D54D0A">
        <w:rPr>
          <w:rFonts w:ascii="Arial" w:hAnsi="Arial" w:cs="Arial"/>
        </w:rPr>
        <w:t>for revocations as for denials</w:t>
      </w:r>
    </w:p>
    <w:p w14:paraId="1538B4C7" w14:textId="77777777" w:rsidR="00783F22" w:rsidRDefault="003C5BA9" w:rsidP="00783F2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Cynthia Longest working on state system comparison matrix</w:t>
      </w:r>
    </w:p>
    <w:p w14:paraId="3B7BE9FE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Paperwork reduction act limits comparing more than 10, but working on it</w:t>
      </w:r>
    </w:p>
    <w:p w14:paraId="1BCC9BDA" w14:textId="77777777" w:rsidR="003C5BA9" w:rsidRDefault="000E30E8" w:rsidP="003C5BA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item n</w:t>
      </w:r>
      <w:r w:rsidR="003C5BA9">
        <w:rPr>
          <w:rFonts w:ascii="Arial" w:hAnsi="Arial" w:cs="Arial"/>
        </w:rPr>
        <w:t xml:space="preserve">ot in written </w:t>
      </w:r>
      <w:r>
        <w:rPr>
          <w:rFonts w:ascii="Arial" w:hAnsi="Arial" w:cs="Arial"/>
        </w:rPr>
        <w:t xml:space="preserve">President </w:t>
      </w:r>
      <w:r w:rsidR="003C5BA9">
        <w:rPr>
          <w:rFonts w:ascii="Arial" w:hAnsi="Arial" w:cs="Arial"/>
        </w:rPr>
        <w:t>report</w:t>
      </w:r>
    </w:p>
    <w:p w14:paraId="1383C73A" w14:textId="77777777" w:rsidR="003C5BA9" w:rsidRDefault="00866088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NMSN Part A</w:t>
      </w:r>
      <w:r w:rsidR="003C5BA9">
        <w:rPr>
          <w:rFonts w:ascii="Arial" w:hAnsi="Arial" w:cs="Arial"/>
        </w:rPr>
        <w:t xml:space="preserve"> has been revised, </w:t>
      </w:r>
      <w:r>
        <w:rPr>
          <w:rFonts w:ascii="Arial" w:hAnsi="Arial" w:cs="Arial"/>
        </w:rPr>
        <w:t>P</w:t>
      </w:r>
      <w:r w:rsidR="003C5BA9">
        <w:rPr>
          <w:rFonts w:ascii="Arial" w:hAnsi="Arial" w:cs="Arial"/>
        </w:rPr>
        <w:t xml:space="preserve">art </w:t>
      </w:r>
      <w:r>
        <w:rPr>
          <w:rFonts w:ascii="Arial" w:hAnsi="Arial" w:cs="Arial"/>
        </w:rPr>
        <w:t>B with US Dept of Labor for revision</w:t>
      </w:r>
    </w:p>
    <w:p w14:paraId="417EA50E" w14:textId="364DAE9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expiration date </w:t>
      </w:r>
      <w:r w:rsidR="000E30E8">
        <w:rPr>
          <w:rFonts w:ascii="Arial" w:hAnsi="Arial" w:cs="Arial"/>
        </w:rPr>
        <w:t xml:space="preserve">on form </w:t>
      </w:r>
      <w:r>
        <w:rPr>
          <w:rFonts w:ascii="Arial" w:hAnsi="Arial" w:cs="Arial"/>
        </w:rPr>
        <w:t xml:space="preserve">is not when form </w:t>
      </w:r>
      <w:r w:rsidR="00D54D0A">
        <w:rPr>
          <w:rFonts w:ascii="Arial" w:hAnsi="Arial" w:cs="Arial"/>
        </w:rPr>
        <w:t>expires</w:t>
      </w:r>
      <w:r w:rsidR="000E30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</w:t>
      </w:r>
      <w:r w:rsidR="000E30E8">
        <w:rPr>
          <w:rFonts w:ascii="Arial" w:hAnsi="Arial" w:cs="Arial"/>
        </w:rPr>
        <w:t xml:space="preserve">the date by when </w:t>
      </w:r>
      <w:r>
        <w:rPr>
          <w:rFonts w:ascii="Arial" w:hAnsi="Arial" w:cs="Arial"/>
        </w:rPr>
        <w:t xml:space="preserve">agency is supposed to have updated </w:t>
      </w:r>
      <w:r w:rsidR="000E30E8">
        <w:rPr>
          <w:rFonts w:ascii="Arial" w:hAnsi="Arial" w:cs="Arial"/>
        </w:rPr>
        <w:t>it</w:t>
      </w:r>
    </w:p>
    <w:p w14:paraId="328EF1A3" w14:textId="77777777" w:rsidR="003C5BA9" w:rsidRDefault="003C5BA9" w:rsidP="003C5BA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from Karen on financial training</w:t>
      </w:r>
      <w:r w:rsidR="000E30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“schedule reimbursement”</w:t>
      </w:r>
    </w:p>
    <w:p w14:paraId="30D8D51B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Can it include </w:t>
      </w:r>
      <w:r w:rsidR="000E30E8">
        <w:rPr>
          <w:rFonts w:ascii="Arial" w:hAnsi="Arial" w:cs="Arial"/>
        </w:rPr>
        <w:t xml:space="preserve">info </w:t>
      </w:r>
      <w:r>
        <w:rPr>
          <w:rFonts w:ascii="Arial" w:hAnsi="Arial" w:cs="Arial"/>
        </w:rPr>
        <w:t>about fed reimbursement when partnering with other programs</w:t>
      </w:r>
      <w:r w:rsidR="000E30E8">
        <w:rPr>
          <w:rFonts w:ascii="Arial" w:hAnsi="Arial" w:cs="Arial"/>
        </w:rPr>
        <w:t>?</w:t>
      </w:r>
    </w:p>
    <w:p w14:paraId="09742CF3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Cooperative relationship</w:t>
      </w:r>
      <w:r w:rsidR="000E30E8">
        <w:rPr>
          <w:rFonts w:ascii="Arial" w:hAnsi="Arial" w:cs="Arial"/>
        </w:rPr>
        <w:t>s, not only IV-D – more than workforce programs</w:t>
      </w:r>
    </w:p>
    <w:p w14:paraId="48ED2C56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4DCAB2B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7436D74A" w14:textId="77777777" w:rsidR="002B1BCB" w:rsidRDefault="003C5BA9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Haven’t pulled all together yet, but starting</w:t>
      </w:r>
    </w:p>
    <w:p w14:paraId="76EE36A7" w14:textId="77777777" w:rsidR="003C5BA9" w:rsidRDefault="003C5BA9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 on DRA – but may</w:t>
      </w:r>
      <w:r w:rsidR="000E30E8">
        <w:rPr>
          <w:rFonts w:ascii="Arial" w:hAnsi="Arial" w:cs="Arial"/>
        </w:rPr>
        <w:t xml:space="preserve"> broaden</w:t>
      </w:r>
    </w:p>
    <w:p w14:paraId="2BB39FC7" w14:textId="77777777" w:rsidR="003C5BA9" w:rsidRDefault="003C5BA9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Outstanding audit issue: </w:t>
      </w:r>
      <w:r w:rsidR="000E30E8">
        <w:rPr>
          <w:rFonts w:ascii="Arial" w:hAnsi="Arial" w:cs="Arial"/>
        </w:rPr>
        <w:t>“</w:t>
      </w:r>
      <w:r>
        <w:rPr>
          <w:rFonts w:ascii="Arial" w:hAnsi="Arial" w:cs="Arial"/>
        </w:rPr>
        <w:t>agree to disagree</w:t>
      </w:r>
      <w:r w:rsidR="000E30E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– OCSE indicated that</w:t>
      </w:r>
      <w:r w:rsidR="000E30E8">
        <w:rPr>
          <w:rFonts w:ascii="Arial" w:hAnsi="Arial" w:cs="Arial"/>
        </w:rPr>
        <w:t xml:space="preserve"> Audits</w:t>
      </w:r>
      <w:r>
        <w:rPr>
          <w:rFonts w:ascii="Arial" w:hAnsi="Arial" w:cs="Arial"/>
        </w:rPr>
        <w:t xml:space="preserve"> will consider that an acceptable answer and not count as error – worked with ND</w:t>
      </w:r>
      <w:r w:rsidR="000E30E8">
        <w:rPr>
          <w:rFonts w:ascii="Arial" w:hAnsi="Arial" w:cs="Arial"/>
        </w:rPr>
        <w:t xml:space="preserve"> on that outcome</w:t>
      </w:r>
    </w:p>
    <w:p w14:paraId="2505598E" w14:textId="77777777" w:rsidR="003C5BA9" w:rsidRDefault="003C5BA9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audit ou</w:t>
      </w:r>
      <w:r w:rsidR="00C83BE1">
        <w:rPr>
          <w:rFonts w:ascii="Arial" w:hAnsi="Arial" w:cs="Arial"/>
        </w:rPr>
        <w:t>t</w:t>
      </w:r>
      <w:r>
        <w:rPr>
          <w:rFonts w:ascii="Arial" w:hAnsi="Arial" w:cs="Arial"/>
        </w:rPr>
        <w:t>comes?</w:t>
      </w:r>
    </w:p>
    <w:p w14:paraId="59496245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</w:t>
      </w:r>
      <w:r w:rsidR="000E30E8">
        <w:rPr>
          <w:rFonts w:ascii="Arial" w:hAnsi="Arial" w:cs="Arial"/>
        </w:rPr>
        <w:t>: W</w:t>
      </w:r>
      <w:r>
        <w:rPr>
          <w:rFonts w:ascii="Arial" w:hAnsi="Arial" w:cs="Arial"/>
        </w:rPr>
        <w:t>as last state done in 2017 – DRR completed quickly</w:t>
      </w:r>
    </w:p>
    <w:p w14:paraId="6F4BC80E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MA: 2017 dragged, but 2018 went fast</w:t>
      </w:r>
    </w:p>
    <w:p w14:paraId="4946BCDE" w14:textId="77777777" w:rsidR="003C5BA9" w:rsidRDefault="003C5BA9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E30E8">
        <w:rPr>
          <w:rFonts w:ascii="Arial" w:hAnsi="Arial" w:cs="Arial"/>
        </w:rPr>
        <w:t>S: F</w:t>
      </w:r>
      <w:r>
        <w:rPr>
          <w:rFonts w:ascii="Arial" w:hAnsi="Arial" w:cs="Arial"/>
        </w:rPr>
        <w:t>irst DRR – was good experience</w:t>
      </w:r>
    </w:p>
    <w:p w14:paraId="39C86D30" w14:textId="77777777" w:rsidR="003C5BA9" w:rsidRPr="000E30E8" w:rsidRDefault="000E30E8" w:rsidP="000E30E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NH: </w:t>
      </w:r>
      <w:r w:rsidR="003C5BA9">
        <w:rPr>
          <w:rFonts w:ascii="Arial" w:hAnsi="Arial" w:cs="Arial"/>
        </w:rPr>
        <w:t>Karen says thank you</w:t>
      </w:r>
      <w:r>
        <w:rPr>
          <w:rFonts w:ascii="Arial" w:hAnsi="Arial" w:cs="Arial"/>
        </w:rPr>
        <w:t xml:space="preserve"> for all the support</w:t>
      </w:r>
      <w:r w:rsidR="003C5BA9">
        <w:rPr>
          <w:rFonts w:ascii="Arial" w:hAnsi="Arial" w:cs="Arial"/>
        </w:rPr>
        <w:t xml:space="preserve"> – in middle of full audit for 2018</w:t>
      </w:r>
      <w:r>
        <w:rPr>
          <w:rFonts w:ascii="Arial" w:hAnsi="Arial" w:cs="Arial"/>
        </w:rPr>
        <w:t xml:space="preserve">: </w:t>
      </w:r>
      <w:r w:rsidRPr="000E30E8">
        <w:rPr>
          <w:rFonts w:ascii="Arial" w:hAnsi="Arial" w:cs="Arial"/>
        </w:rPr>
        <w:t>Jim</w:t>
      </w:r>
      <w:r>
        <w:rPr>
          <w:rFonts w:ascii="Arial" w:hAnsi="Arial" w:cs="Arial"/>
        </w:rPr>
        <w:t xml:space="preserve"> noted that</w:t>
      </w:r>
      <w:r w:rsidRPr="000E30E8">
        <w:rPr>
          <w:rFonts w:ascii="Arial" w:hAnsi="Arial" w:cs="Arial"/>
        </w:rPr>
        <w:t xml:space="preserve"> Karen</w:t>
      </w:r>
      <w:r w:rsidR="003C5BA9" w:rsidRPr="000E30E8">
        <w:rPr>
          <w:rFonts w:ascii="Arial" w:hAnsi="Arial" w:cs="Arial"/>
        </w:rPr>
        <w:t xml:space="preserve"> led the charge</w:t>
      </w:r>
    </w:p>
    <w:p w14:paraId="59118A6D" w14:textId="77777777" w:rsidR="003C5BA9" w:rsidRDefault="000E30E8" w:rsidP="003C5BA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OR: Data from </w:t>
      </w:r>
      <w:r w:rsidR="00C83BE1">
        <w:rPr>
          <w:rFonts w:ascii="Arial" w:hAnsi="Arial" w:cs="Arial"/>
        </w:rPr>
        <w:t>2 different systems</w:t>
      </w:r>
      <w:r>
        <w:rPr>
          <w:rFonts w:ascii="Arial" w:hAnsi="Arial" w:cs="Arial"/>
        </w:rPr>
        <w:t xml:space="preserve"> this for DRR, so a little nervous; N</w:t>
      </w:r>
      <w:r w:rsidR="00C83BE1">
        <w:rPr>
          <w:rFonts w:ascii="Arial" w:hAnsi="Arial" w:cs="Arial"/>
        </w:rPr>
        <w:t xml:space="preserve">H had that problem </w:t>
      </w:r>
      <w:r>
        <w:rPr>
          <w:rFonts w:ascii="Arial" w:hAnsi="Arial" w:cs="Arial"/>
        </w:rPr>
        <w:t>in the past as well</w:t>
      </w:r>
    </w:p>
    <w:p w14:paraId="10F8561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Child Support Employer Workgroup – Jim </w:t>
      </w:r>
    </w:p>
    <w:p w14:paraId="220B3F58" w14:textId="77777777" w:rsidR="002B1BCB" w:rsidRDefault="000E30E8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Has</w:t>
      </w:r>
      <w:r w:rsidR="00C83BE1">
        <w:rPr>
          <w:rFonts w:ascii="Arial" w:hAnsi="Arial" w:cs="Arial"/>
        </w:rPr>
        <w:t xml:space="preserve"> roster, but haven’t set meeting yet</w:t>
      </w:r>
    </w:p>
    <w:p w14:paraId="2489D309" w14:textId="77777777" w:rsidR="00C83BE1" w:rsidRDefault="000E30E8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Employer s</w:t>
      </w:r>
      <w:r w:rsidR="00C83BE1">
        <w:rPr>
          <w:rFonts w:ascii="Arial" w:hAnsi="Arial" w:cs="Arial"/>
        </w:rPr>
        <w:t>ervices team at OCSE great to work with</w:t>
      </w:r>
    </w:p>
    <w:p w14:paraId="5671BF5C" w14:textId="5D2F9EEF" w:rsidR="00C83BE1" w:rsidRDefault="00C83BE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Symposium report drafted and will be great starting point for </w:t>
      </w:r>
      <w:r w:rsidR="00D54D0A">
        <w:rPr>
          <w:rFonts w:ascii="Arial" w:hAnsi="Arial" w:cs="Arial"/>
        </w:rPr>
        <w:t>workgroup</w:t>
      </w:r>
    </w:p>
    <w:p w14:paraId="64C70403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</w:t>
      </w:r>
      <w:r w:rsidR="00C83BE1">
        <w:rPr>
          <w:rFonts w:ascii="Arial" w:hAnsi="Arial" w:cs="Arial"/>
        </w:rPr>
        <w:t>Bob</w:t>
      </w:r>
      <w:r>
        <w:rPr>
          <w:rFonts w:ascii="Arial" w:hAnsi="Arial" w:cs="Arial"/>
        </w:rPr>
        <w:t xml:space="preserve"> </w:t>
      </w:r>
    </w:p>
    <w:p w14:paraId="41F1CDE4" w14:textId="77777777" w:rsidR="00C83BE1" w:rsidRDefault="008C2195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Attended</w:t>
      </w:r>
      <w:r w:rsidR="00C83BE1">
        <w:rPr>
          <w:rFonts w:ascii="Arial" w:hAnsi="Arial" w:cs="Arial"/>
        </w:rPr>
        <w:t xml:space="preserve"> 10/31 meeting</w:t>
      </w:r>
    </w:p>
    <w:p w14:paraId="747485C2" w14:textId="77777777" w:rsidR="002B1BCB" w:rsidRDefault="00C83BE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analysis of data-sharing platform – </w:t>
      </w:r>
      <w:r w:rsidR="008C2195">
        <w:rPr>
          <w:rFonts w:ascii="Arial" w:hAnsi="Arial" w:cs="Arial"/>
        </w:rPr>
        <w:t>A</w:t>
      </w:r>
      <w:r>
        <w:rPr>
          <w:rFonts w:ascii="Arial" w:hAnsi="Arial" w:cs="Arial"/>
        </w:rPr>
        <w:t>l</w:t>
      </w:r>
      <w:r w:rsidR="008C2195">
        <w:rPr>
          <w:rFonts w:ascii="Arial" w:hAnsi="Arial" w:cs="Arial"/>
        </w:rPr>
        <w:t>fr</w:t>
      </w:r>
      <w:r>
        <w:rPr>
          <w:rFonts w:ascii="Arial" w:hAnsi="Arial" w:cs="Arial"/>
        </w:rPr>
        <w:t>esco use</w:t>
      </w:r>
      <w:r w:rsidR="008C219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at federal level, but concern about whether states would have capacity</w:t>
      </w:r>
      <w:r w:rsidR="008C2195">
        <w:rPr>
          <w:rFonts w:ascii="Arial" w:hAnsi="Arial" w:cs="Arial"/>
        </w:rPr>
        <w:t xml:space="preserve"> to utilize it</w:t>
      </w:r>
    </w:p>
    <w:p w14:paraId="353C4CD4" w14:textId="77777777" w:rsidR="00C83BE1" w:rsidRDefault="00C83BE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Willingness and ability to share data</w:t>
      </w:r>
    </w:p>
    <w:p w14:paraId="655C237A" w14:textId="77777777" w:rsidR="00C83BE1" w:rsidRDefault="00C83BE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Revisited charter and mission – still current? </w:t>
      </w:r>
      <w:r w:rsidR="008C2195">
        <w:rPr>
          <w:rFonts w:ascii="Arial" w:hAnsi="Arial" w:cs="Arial"/>
        </w:rPr>
        <w:t>Making s</w:t>
      </w:r>
      <w:r>
        <w:rPr>
          <w:rFonts w:ascii="Arial" w:hAnsi="Arial" w:cs="Arial"/>
        </w:rPr>
        <w:t xml:space="preserve">light changes </w:t>
      </w:r>
    </w:p>
    <w:p w14:paraId="1AC9DD95" w14:textId="77777777" w:rsidR="00C83BE1" w:rsidRDefault="00C83BE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 a discussion about shared modeling, developing a predictive model across jurisdictions</w:t>
      </w:r>
    </w:p>
    <w:p w14:paraId="4D4663F0" w14:textId="77777777" w:rsidR="00C83BE1" w:rsidRDefault="008C2195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Suggestion: </w:t>
      </w:r>
      <w:r w:rsidR="00C83BE1">
        <w:rPr>
          <w:rFonts w:ascii="Arial" w:hAnsi="Arial" w:cs="Arial"/>
        </w:rPr>
        <w:t xml:space="preserve">Host on FPLS? </w:t>
      </w:r>
    </w:p>
    <w:p w14:paraId="2074BA9E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Stockdale</w:t>
      </w:r>
    </w:p>
    <w:p w14:paraId="3927FD5D" w14:textId="77777777" w:rsidR="002B1BCB" w:rsidRPr="00A56427" w:rsidRDefault="00272DF1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Addressed</w:t>
      </w:r>
      <w:r w:rsidR="008C2195">
        <w:rPr>
          <w:rFonts w:ascii="Arial" w:hAnsi="Arial" w:cs="Arial"/>
        </w:rPr>
        <w:t xml:space="preserve"> in Treasurer’s written report</w:t>
      </w:r>
      <w:r w:rsidR="00C83BE1">
        <w:rPr>
          <w:rFonts w:ascii="Arial" w:hAnsi="Arial" w:cs="Arial"/>
        </w:rPr>
        <w:t xml:space="preserve"> </w:t>
      </w:r>
    </w:p>
    <w:p w14:paraId="4E2FBAF1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Intergovernmental Committee – Jim </w:t>
      </w:r>
    </w:p>
    <w:p w14:paraId="18238772" w14:textId="06F12CFD" w:rsidR="002B1BCB" w:rsidRDefault="00C83BE1" w:rsidP="002B1B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Call for volunteers didn’t </w:t>
      </w:r>
      <w:r w:rsidR="008C2195">
        <w:rPr>
          <w:rFonts w:ascii="Arial" w:hAnsi="Arial" w:cs="Arial"/>
        </w:rPr>
        <w:t xml:space="preserve">lead to </w:t>
      </w:r>
      <w:r w:rsidR="00D54D0A">
        <w:rPr>
          <w:rFonts w:ascii="Arial" w:hAnsi="Arial" w:cs="Arial"/>
        </w:rPr>
        <w:t xml:space="preserve">many </w:t>
      </w:r>
      <w:r w:rsidR="008C2195">
        <w:rPr>
          <w:rFonts w:ascii="Arial" w:hAnsi="Arial" w:cs="Arial"/>
        </w:rPr>
        <w:t>for this committee</w:t>
      </w:r>
    </w:p>
    <w:p w14:paraId="260FD65D" w14:textId="77777777" w:rsidR="00C83BE1" w:rsidRDefault="00C83BE1" w:rsidP="002B1B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Asked by OCSE about coming up with handbook related to interstate cooperation</w:t>
      </w:r>
    </w:p>
    <w:p w14:paraId="489F7F3B" w14:textId="77777777" w:rsidR="00C83BE1" w:rsidRDefault="00C83BE1" w:rsidP="002B1B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other report</w:t>
      </w:r>
    </w:p>
    <w:p w14:paraId="29E0E548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33C8D5BF" w14:textId="77777777" w:rsidR="003179D0" w:rsidRDefault="00A63A1C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earlier this week, </w:t>
      </w:r>
      <w:r w:rsidR="00272DF1">
        <w:rPr>
          <w:rFonts w:ascii="Arial" w:hAnsi="Arial" w:cs="Arial"/>
        </w:rPr>
        <w:t xml:space="preserve">discussed </w:t>
      </w:r>
      <w:r>
        <w:rPr>
          <w:rFonts w:ascii="Arial" w:hAnsi="Arial" w:cs="Arial"/>
        </w:rPr>
        <w:t>what want to accomplish</w:t>
      </w:r>
    </w:p>
    <w:p w14:paraId="3ABCCB04" w14:textId="77777777" w:rsidR="00A63A1C" w:rsidRDefault="00A63A1C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results review – will avoid further survey</w:t>
      </w:r>
      <w:r w:rsidR="00CD66C2">
        <w:rPr>
          <w:rFonts w:ascii="Arial" w:hAnsi="Arial" w:cs="Arial"/>
        </w:rPr>
        <w:t>ing</w:t>
      </w:r>
    </w:p>
    <w:p w14:paraId="77C52EFE" w14:textId="77777777" w:rsidR="00A63A1C" w:rsidRDefault="00CD66C2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accomplish</w:t>
      </w:r>
      <w:r w:rsidR="00A63A1C">
        <w:rPr>
          <w:rFonts w:ascii="Arial" w:hAnsi="Arial" w:cs="Arial"/>
        </w:rPr>
        <w:t xml:space="preserve">: </w:t>
      </w:r>
      <w:r w:rsidR="008C2195">
        <w:rPr>
          <w:rFonts w:ascii="Arial" w:hAnsi="Arial" w:cs="Arial"/>
        </w:rPr>
        <w:t>PR</w:t>
      </w:r>
      <w:r w:rsidR="00A63A1C">
        <w:rPr>
          <w:rFonts w:ascii="Arial" w:hAnsi="Arial" w:cs="Arial"/>
        </w:rPr>
        <w:t xml:space="preserve"> inventory. Should it be public or </w:t>
      </w:r>
      <w:r>
        <w:rPr>
          <w:rFonts w:ascii="Arial" w:hAnsi="Arial" w:cs="Arial"/>
        </w:rPr>
        <w:t>“</w:t>
      </w:r>
      <w:r w:rsidR="00A63A1C">
        <w:rPr>
          <w:rFonts w:ascii="Arial" w:hAnsi="Arial" w:cs="Arial"/>
        </w:rPr>
        <w:t>behind closed doors</w:t>
      </w:r>
      <w:r>
        <w:rPr>
          <w:rFonts w:ascii="Arial" w:hAnsi="Arial" w:cs="Arial"/>
        </w:rPr>
        <w:t>”</w:t>
      </w:r>
      <w:r w:rsidR="00A63A1C">
        <w:rPr>
          <w:rFonts w:ascii="Arial" w:hAnsi="Arial" w:cs="Arial"/>
        </w:rPr>
        <w:t>?</w:t>
      </w:r>
    </w:p>
    <w:p w14:paraId="62A8BE9B" w14:textId="77777777" w:rsidR="00A63A1C" w:rsidRDefault="00A63A1C" w:rsidP="00A63A1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Paternity section or other sections</w:t>
      </w:r>
    </w:p>
    <w:p w14:paraId="7EA535B8" w14:textId="77777777" w:rsidR="00A63A1C" w:rsidRDefault="00A63A1C" w:rsidP="00A63A1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Videos, etc.</w:t>
      </w:r>
    </w:p>
    <w:p w14:paraId="230AC5E3" w14:textId="77777777" w:rsidR="00A63A1C" w:rsidRDefault="00CD66C2" w:rsidP="00A63A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accomplish</w:t>
      </w:r>
      <w:r w:rsidR="00A63A1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</w:t>
      </w:r>
      <w:r w:rsidR="00A63A1C">
        <w:rPr>
          <w:rFonts w:ascii="Arial" w:hAnsi="Arial" w:cs="Arial"/>
        </w:rPr>
        <w:t xml:space="preserve">ut together a sprint, </w:t>
      </w:r>
      <w:r>
        <w:rPr>
          <w:rFonts w:ascii="Arial" w:hAnsi="Arial" w:cs="Arial"/>
        </w:rPr>
        <w:t>although</w:t>
      </w:r>
      <w:r w:rsidR="00A63A1C">
        <w:rPr>
          <w:rFonts w:ascii="Arial" w:hAnsi="Arial" w:cs="Arial"/>
        </w:rPr>
        <w:t xml:space="preserve"> focus not yet defined (</w:t>
      </w:r>
      <w:r>
        <w:rPr>
          <w:rFonts w:ascii="Arial" w:hAnsi="Arial" w:cs="Arial"/>
        </w:rPr>
        <w:t>a</w:t>
      </w:r>
      <w:r w:rsidR="00A63A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A63A1C">
        <w:rPr>
          <w:rFonts w:ascii="Arial" w:hAnsi="Arial" w:cs="Arial"/>
        </w:rPr>
        <w:t>playbook</w:t>
      </w:r>
      <w:r>
        <w:rPr>
          <w:rFonts w:ascii="Arial" w:hAnsi="Arial" w:cs="Arial"/>
        </w:rPr>
        <w:t>”</w:t>
      </w:r>
      <w:r w:rsidR="00A63A1C">
        <w:rPr>
          <w:rFonts w:ascii="Arial" w:hAnsi="Arial" w:cs="Arial"/>
        </w:rPr>
        <w:t xml:space="preserve"> – how to build a team?) </w:t>
      </w:r>
    </w:p>
    <w:p w14:paraId="6F565A9F" w14:textId="77777777" w:rsidR="00A63A1C" w:rsidRDefault="00272DF1" w:rsidP="00A63A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Outside scope of committee goals</w:t>
      </w:r>
      <w:r w:rsidR="00A63A1C">
        <w:rPr>
          <w:rFonts w:ascii="Arial" w:hAnsi="Arial" w:cs="Arial"/>
        </w:rPr>
        <w:t xml:space="preserve">: </w:t>
      </w:r>
      <w:r w:rsidR="00CD66C2">
        <w:rPr>
          <w:rFonts w:ascii="Arial" w:hAnsi="Arial" w:cs="Arial"/>
        </w:rPr>
        <w:t>L</w:t>
      </w:r>
      <w:r w:rsidR="00130DE2">
        <w:rPr>
          <w:rFonts w:ascii="Arial" w:hAnsi="Arial" w:cs="Arial"/>
        </w:rPr>
        <w:t>arge effort</w:t>
      </w:r>
      <w:r w:rsidR="00A63A1C">
        <w:rPr>
          <w:rFonts w:ascii="Arial" w:hAnsi="Arial" w:cs="Arial"/>
        </w:rPr>
        <w:t xml:space="preserve"> about public perception</w:t>
      </w:r>
      <w:r>
        <w:rPr>
          <w:rFonts w:ascii="Arial" w:hAnsi="Arial" w:cs="Arial"/>
        </w:rPr>
        <w:t>;</w:t>
      </w:r>
      <w:r w:rsidR="00A63A1C">
        <w:rPr>
          <w:rFonts w:ascii="Arial" w:hAnsi="Arial" w:cs="Arial"/>
        </w:rPr>
        <w:t xml:space="preserve"> decided not worth effort/resource at this time</w:t>
      </w:r>
    </w:p>
    <w:p w14:paraId="5EDF78B3" w14:textId="77777777" w:rsidR="00A63A1C" w:rsidRPr="00A56427" w:rsidRDefault="00A63A1C" w:rsidP="00A63A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Elevator speech and key points for staff – will be fine</w:t>
      </w:r>
      <w:r w:rsidR="00272DF1">
        <w:rPr>
          <w:rFonts w:ascii="Arial" w:hAnsi="Arial" w:cs="Arial"/>
        </w:rPr>
        <w:t>-t</w:t>
      </w:r>
      <w:r>
        <w:rPr>
          <w:rFonts w:ascii="Arial" w:hAnsi="Arial" w:cs="Arial"/>
        </w:rPr>
        <w:t>uned and circulated</w:t>
      </w:r>
    </w:p>
    <w:p w14:paraId="3E265D71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60DB9FE6" w14:textId="357363BF" w:rsidR="002B1BCB" w:rsidRDefault="008C2195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to job</w:t>
      </w:r>
      <w:r w:rsidR="005A331E">
        <w:rPr>
          <w:rFonts w:ascii="Arial" w:hAnsi="Arial" w:cs="Arial"/>
        </w:rPr>
        <w:t xml:space="preserve"> as chair and Newbie call facilitator</w:t>
      </w:r>
      <w:r>
        <w:rPr>
          <w:rFonts w:ascii="Arial" w:hAnsi="Arial" w:cs="Arial"/>
        </w:rPr>
        <w:t xml:space="preserve">, pleased by </w:t>
      </w:r>
      <w:r w:rsidR="005A331E">
        <w:rPr>
          <w:rFonts w:ascii="Arial" w:hAnsi="Arial" w:cs="Arial"/>
        </w:rPr>
        <w:t xml:space="preserve">how </w:t>
      </w:r>
      <w:bookmarkStart w:id="0" w:name="_GoBack"/>
      <w:bookmarkEnd w:id="0"/>
      <w:r>
        <w:rPr>
          <w:rFonts w:ascii="Arial" w:hAnsi="Arial" w:cs="Arial"/>
        </w:rPr>
        <w:t>N</w:t>
      </w:r>
      <w:r w:rsidR="00A63A1C">
        <w:rPr>
          <w:rFonts w:ascii="Arial" w:hAnsi="Arial" w:cs="Arial"/>
        </w:rPr>
        <w:t>ewbie call</w:t>
      </w:r>
      <w:r w:rsidR="005A331E">
        <w:rPr>
          <w:rFonts w:ascii="Arial" w:hAnsi="Arial" w:cs="Arial"/>
        </w:rPr>
        <w:t xml:space="preserve"> has gone</w:t>
      </w:r>
    </w:p>
    <w:p w14:paraId="64923150" w14:textId="77777777" w:rsidR="00A63A1C" w:rsidRDefault="005A331E" w:rsidP="000E30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Both new and not-so-new participants indicated </w:t>
      </w:r>
      <w:r w:rsidR="00A63A1C">
        <w:rPr>
          <w:rFonts w:ascii="Arial" w:hAnsi="Arial" w:cs="Arial"/>
        </w:rPr>
        <w:t xml:space="preserve">mentors </w:t>
      </w:r>
      <w:r>
        <w:rPr>
          <w:rFonts w:ascii="Arial" w:hAnsi="Arial" w:cs="Arial"/>
        </w:rPr>
        <w:t>strongly desired</w:t>
      </w:r>
    </w:p>
    <w:p w14:paraId="577AC671" w14:textId="77777777" w:rsidR="00A63A1C" w:rsidRPr="005A331E" w:rsidRDefault="005A331E" w:rsidP="005A331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Committee members </w:t>
      </w:r>
      <w:r w:rsidR="00130DE2">
        <w:rPr>
          <w:rFonts w:ascii="Arial" w:hAnsi="Arial" w:cs="Arial"/>
        </w:rPr>
        <w:t>(</w:t>
      </w:r>
      <w:r>
        <w:rPr>
          <w:rFonts w:ascii="Arial" w:hAnsi="Arial" w:cs="Arial"/>
        </w:rPr>
        <w:t>Eileen, Kristie, C</w:t>
      </w:r>
      <w:r w:rsidR="00A63A1C">
        <w:rPr>
          <w:rFonts w:ascii="Arial" w:hAnsi="Arial" w:cs="Arial"/>
        </w:rPr>
        <w:t xml:space="preserve">had, and </w:t>
      </w:r>
      <w:r>
        <w:rPr>
          <w:rFonts w:ascii="Arial" w:hAnsi="Arial" w:cs="Arial"/>
        </w:rPr>
        <w:t>K</w:t>
      </w:r>
      <w:r w:rsidR="00A63A1C">
        <w:rPr>
          <w:rFonts w:ascii="Arial" w:hAnsi="Arial" w:cs="Arial"/>
        </w:rPr>
        <w:t>aren</w:t>
      </w:r>
      <w:r w:rsidR="00130DE2">
        <w:rPr>
          <w:rFonts w:ascii="Arial" w:hAnsi="Arial" w:cs="Arial"/>
        </w:rPr>
        <w:t>)</w:t>
      </w:r>
      <w:r w:rsidR="00A63A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A63A1C">
        <w:rPr>
          <w:rFonts w:ascii="Arial" w:hAnsi="Arial" w:cs="Arial"/>
        </w:rPr>
        <w:t xml:space="preserve"> put together thoughts about purpose</w:t>
      </w:r>
      <w:r w:rsidR="00130DE2">
        <w:rPr>
          <w:rFonts w:ascii="Arial" w:hAnsi="Arial" w:cs="Arial"/>
        </w:rPr>
        <w:t>,</w:t>
      </w:r>
      <w:r w:rsidR="00A63A1C">
        <w:rPr>
          <w:rFonts w:ascii="Arial" w:hAnsi="Arial" w:cs="Arial"/>
        </w:rPr>
        <w:t xml:space="preserve"> objectives</w:t>
      </w:r>
      <w:r>
        <w:rPr>
          <w:rFonts w:ascii="Arial" w:hAnsi="Arial" w:cs="Arial"/>
        </w:rPr>
        <w:t xml:space="preserve"> and </w:t>
      </w:r>
      <w:r w:rsidR="00A63A1C" w:rsidRPr="005A331E">
        <w:rPr>
          <w:rFonts w:ascii="Arial" w:hAnsi="Arial" w:cs="Arial"/>
        </w:rPr>
        <w:t>report back</w:t>
      </w:r>
    </w:p>
    <w:p w14:paraId="1C1BCAF9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Carol</w:t>
      </w:r>
      <w:r w:rsidR="00272DF1">
        <w:rPr>
          <w:rFonts w:ascii="Arial" w:hAnsi="Arial" w:cs="Arial"/>
        </w:rPr>
        <w:t xml:space="preserve"> (</w:t>
      </w:r>
      <w:r w:rsidR="003C5BA9">
        <w:rPr>
          <w:rFonts w:ascii="Arial" w:hAnsi="Arial" w:cs="Arial"/>
        </w:rPr>
        <w:t xml:space="preserve">Jim </w:t>
      </w:r>
      <w:r w:rsidR="00272DF1">
        <w:rPr>
          <w:rFonts w:ascii="Arial" w:hAnsi="Arial" w:cs="Arial"/>
        </w:rPr>
        <w:t xml:space="preserve">also </w:t>
      </w:r>
      <w:r w:rsidR="003C5BA9">
        <w:rPr>
          <w:rFonts w:ascii="Arial" w:hAnsi="Arial" w:cs="Arial"/>
        </w:rPr>
        <w:t>reported</w:t>
      </w:r>
      <w:r w:rsidR="00272DF1">
        <w:rPr>
          <w:rFonts w:ascii="Arial" w:hAnsi="Arial" w:cs="Arial"/>
        </w:rPr>
        <w:t xml:space="preserve"> on behalf)</w:t>
      </w:r>
    </w:p>
    <w:p w14:paraId="714677D7" w14:textId="77777777" w:rsidR="002B1BCB" w:rsidRDefault="00272DF1" w:rsidP="008C21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for organizational meeting</w:t>
      </w:r>
    </w:p>
    <w:p w14:paraId="37705497" w14:textId="77777777" w:rsidR="003C5BA9" w:rsidRDefault="003C5BA9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Talked about action items</w:t>
      </w:r>
    </w:p>
    <w:p w14:paraId="6B69E478" w14:textId="77777777" w:rsidR="003C5BA9" w:rsidRDefault="003C5BA9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72DF1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requested</w:t>
      </w:r>
      <w:r w:rsidR="00272DF1">
        <w:rPr>
          <w:rFonts w:ascii="Arial" w:hAnsi="Arial" w:cs="Arial"/>
        </w:rPr>
        <w:t xml:space="preserve"> committee look</w:t>
      </w:r>
      <w:r>
        <w:rPr>
          <w:rFonts w:ascii="Arial" w:hAnsi="Arial" w:cs="Arial"/>
        </w:rPr>
        <w:t xml:space="preserve"> at document for improvements in federal law</w:t>
      </w:r>
    </w:p>
    <w:p w14:paraId="586EB199" w14:textId="77777777" w:rsidR="003C5BA9" w:rsidRDefault="003C5BA9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Decided rather than</w:t>
      </w:r>
      <w:r w:rsidR="00272DF1">
        <w:rPr>
          <w:rFonts w:ascii="Arial" w:hAnsi="Arial" w:cs="Arial"/>
        </w:rPr>
        <w:t xml:space="preserve"> establishing</w:t>
      </w:r>
      <w:r>
        <w:rPr>
          <w:rFonts w:ascii="Arial" w:hAnsi="Arial" w:cs="Arial"/>
        </w:rPr>
        <w:t xml:space="preserve"> a standalone committee, </w:t>
      </w:r>
      <w:r w:rsidR="00272DF1">
        <w:rPr>
          <w:rFonts w:ascii="Arial" w:hAnsi="Arial" w:cs="Arial"/>
        </w:rPr>
        <w:t xml:space="preserve">Incentives </w:t>
      </w:r>
      <w:r>
        <w:rPr>
          <w:rFonts w:ascii="Arial" w:hAnsi="Arial" w:cs="Arial"/>
        </w:rPr>
        <w:t>would be sub of this committee</w:t>
      </w:r>
    </w:p>
    <w:p w14:paraId="29A02AE7" w14:textId="77777777" w:rsidR="00CD66C2" w:rsidRDefault="00CD66C2" w:rsidP="008C21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News about Congressional activity on potential child support provisions</w:t>
      </w:r>
    </w:p>
    <w:p w14:paraId="009A9E1D" w14:textId="77777777" w:rsidR="00CD66C2" w:rsidRDefault="00CD66C2" w:rsidP="00CD66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Focus on 3: independent contractor new hire reporting, levy/lien process, allowing single-state banks into MSFIDM</w:t>
      </w:r>
    </w:p>
    <w:p w14:paraId="46B068DF" w14:textId="6D57AA8B" w:rsidR="003C5BA9" w:rsidRDefault="00A63A1C" w:rsidP="00CD66C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</w:t>
      </w:r>
      <w:r w:rsidR="00AB047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talked with Sen</w:t>
      </w:r>
      <w:r w:rsidR="00024505">
        <w:rPr>
          <w:rFonts w:ascii="Arial" w:hAnsi="Arial" w:cs="Arial"/>
        </w:rPr>
        <w:t>ator</w:t>
      </w:r>
      <w:r>
        <w:rPr>
          <w:rFonts w:ascii="Arial" w:hAnsi="Arial" w:cs="Arial"/>
        </w:rPr>
        <w:t xml:space="preserve"> Grassley</w:t>
      </w:r>
      <w:r w:rsidR="00AB0475">
        <w:rPr>
          <w:rFonts w:ascii="Arial" w:hAnsi="Arial" w:cs="Arial"/>
        </w:rPr>
        <w:t>’s office</w:t>
      </w:r>
      <w:r>
        <w:rPr>
          <w:rFonts w:ascii="Arial" w:hAnsi="Arial" w:cs="Arial"/>
        </w:rPr>
        <w:t xml:space="preserve"> </w:t>
      </w:r>
    </w:p>
    <w:p w14:paraId="78B3FE8A" w14:textId="77777777" w:rsidR="00A63A1C" w:rsidRDefault="00447F82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IA</w:t>
      </w:r>
      <w:r w:rsidR="00A63A1C">
        <w:rPr>
          <w:rFonts w:ascii="Arial" w:hAnsi="Arial" w:cs="Arial"/>
        </w:rPr>
        <w:t xml:space="preserve"> has been doing </w:t>
      </w:r>
      <w:r>
        <w:rPr>
          <w:rFonts w:ascii="Arial" w:hAnsi="Arial" w:cs="Arial"/>
        </w:rPr>
        <w:t>independent contractor reporting</w:t>
      </w:r>
      <w:r w:rsidR="00A63A1C">
        <w:rPr>
          <w:rFonts w:ascii="Arial" w:hAnsi="Arial" w:cs="Arial"/>
        </w:rPr>
        <w:t xml:space="preserve"> since 1994</w:t>
      </w:r>
      <w:r>
        <w:rPr>
          <w:rFonts w:ascii="Arial" w:hAnsi="Arial" w:cs="Arial"/>
        </w:rPr>
        <w:t xml:space="preserve"> (</w:t>
      </w:r>
      <w:r w:rsidR="00A63A1C">
        <w:rPr>
          <w:rFonts w:ascii="Arial" w:hAnsi="Arial" w:cs="Arial"/>
        </w:rPr>
        <w:t>before new hire</w:t>
      </w:r>
      <w:r>
        <w:rPr>
          <w:rFonts w:ascii="Arial" w:hAnsi="Arial" w:cs="Arial"/>
        </w:rPr>
        <w:t>, even!)</w:t>
      </w:r>
    </w:p>
    <w:p w14:paraId="2C38DD09" w14:textId="77777777" w:rsidR="00A63A1C" w:rsidRDefault="00A63A1C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Chatted about info re</w:t>
      </w:r>
      <w:r w:rsidR="00130DE2">
        <w:rPr>
          <w:rFonts w:ascii="Arial" w:hAnsi="Arial" w:cs="Arial"/>
        </w:rPr>
        <w:t xml:space="preserve">quired, threshold for reporting </w:t>
      </w:r>
      <w:r>
        <w:rPr>
          <w:rFonts w:ascii="Arial" w:hAnsi="Arial" w:cs="Arial"/>
        </w:rPr>
        <w:t>1099</w:t>
      </w:r>
    </w:p>
    <w:p w14:paraId="1C846123" w14:textId="77777777" w:rsidR="00A63A1C" w:rsidRDefault="00A63A1C" w:rsidP="00CD66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Indicated has worked well, consistent and easy to manage</w:t>
      </w:r>
      <w:r w:rsidR="00CD66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positive conversation</w:t>
      </w:r>
    </w:p>
    <w:p w14:paraId="1D8F3E67" w14:textId="77777777" w:rsidR="00024505" w:rsidRDefault="00024505" w:rsidP="0002450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Kate: contacted by Senator Wyden’s office regarding same</w:t>
      </w:r>
    </w:p>
    <w:p w14:paraId="1B59C239" w14:textId="77777777" w:rsidR="00024505" w:rsidRDefault="00024505" w:rsidP="0002450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24505">
        <w:rPr>
          <w:rFonts w:ascii="Arial" w:hAnsi="Arial" w:cs="Arial"/>
        </w:rPr>
        <w:t xml:space="preserve"> Discussed </w:t>
      </w:r>
      <w:r w:rsidR="00130DE2" w:rsidRPr="00024505">
        <w:rPr>
          <w:rFonts w:ascii="Arial" w:hAnsi="Arial" w:cs="Arial"/>
        </w:rPr>
        <w:t>NCSEA resolution</w:t>
      </w:r>
      <w:r>
        <w:rPr>
          <w:rFonts w:ascii="Arial" w:hAnsi="Arial" w:cs="Arial"/>
        </w:rPr>
        <w:t xml:space="preserve"> regarding </w:t>
      </w:r>
    </w:p>
    <w:p w14:paraId="5D7CBF26" w14:textId="77777777" w:rsidR="00024505" w:rsidRDefault="00024505" w:rsidP="0002450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NCSEA has been in direct contact with Senate Finance Committee staff</w:t>
      </w:r>
    </w:p>
    <w:p w14:paraId="15BE08B9" w14:textId="77777777" w:rsidR="00024505" w:rsidRDefault="00024505" w:rsidP="0002450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Jim and Kate working with NCSEA Policy &amp; Government Relations committee chairs and NCSEA Advocate to provide comments</w:t>
      </w:r>
    </w:p>
    <w:p w14:paraId="3661549C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4EF7AF60" w14:textId="77777777" w:rsidR="002B1BCB" w:rsidRDefault="00272DF1" w:rsidP="008C21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E6688">
        <w:rPr>
          <w:rFonts w:ascii="Arial" w:hAnsi="Arial" w:cs="Arial"/>
        </w:rPr>
        <w:t>eries of vendor presen</w:t>
      </w:r>
      <w:r w:rsidR="00AD68F9">
        <w:rPr>
          <w:rFonts w:ascii="Arial" w:hAnsi="Arial" w:cs="Arial"/>
        </w:rPr>
        <w:t>t</w:t>
      </w:r>
      <w:r w:rsidR="007E6688">
        <w:rPr>
          <w:rFonts w:ascii="Arial" w:hAnsi="Arial" w:cs="Arial"/>
        </w:rPr>
        <w:t>ation</w:t>
      </w:r>
      <w:r w:rsidR="008C30DF">
        <w:rPr>
          <w:rFonts w:ascii="Arial" w:hAnsi="Arial" w:cs="Arial"/>
        </w:rPr>
        <w:t>s</w:t>
      </w:r>
      <w:r w:rsidR="007E66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began 10/18</w:t>
      </w:r>
    </w:p>
    <w:p w14:paraId="0F0FD364" w14:textId="77777777" w:rsidR="007E6688" w:rsidRDefault="007E6688" w:rsidP="007E668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Education</w:t>
      </w:r>
      <w:r w:rsidR="00272DF1">
        <w:rPr>
          <w:rFonts w:ascii="Arial" w:hAnsi="Arial" w:cs="Arial"/>
        </w:rPr>
        <w:t>al</w:t>
      </w:r>
      <w:r>
        <w:rPr>
          <w:rFonts w:ascii="Arial" w:hAnsi="Arial" w:cs="Arial"/>
        </w:rPr>
        <w:t>, high level</w:t>
      </w:r>
    </w:p>
    <w:p w14:paraId="6D2D4AD0" w14:textId="77777777" w:rsidR="007E6688" w:rsidRDefault="00272DF1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Ended up with </w:t>
      </w:r>
      <w:r w:rsidR="007E6688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focusing on either</w:t>
      </w:r>
      <w:r w:rsidR="007E6688">
        <w:rPr>
          <w:rFonts w:ascii="Arial" w:hAnsi="Arial" w:cs="Arial"/>
        </w:rPr>
        <w:t xml:space="preserve"> refactoring/</w:t>
      </w:r>
      <w:proofErr w:type="spellStart"/>
      <w:r w:rsidR="007E6688">
        <w:rPr>
          <w:rFonts w:ascii="Arial" w:hAnsi="Arial" w:cs="Arial"/>
        </w:rPr>
        <w:t>replatforming</w:t>
      </w:r>
      <w:proofErr w:type="spellEnd"/>
      <w:r w:rsidR="007E6688">
        <w:rPr>
          <w:rFonts w:ascii="Arial" w:hAnsi="Arial" w:cs="Arial"/>
        </w:rPr>
        <w:t xml:space="preserve"> or low code/COTS – most </w:t>
      </w:r>
      <w:r>
        <w:rPr>
          <w:rFonts w:ascii="Arial" w:hAnsi="Arial" w:cs="Arial"/>
        </w:rPr>
        <w:t>vendors presented on</w:t>
      </w:r>
      <w:r w:rsidR="007E6688">
        <w:rPr>
          <w:rFonts w:ascii="Arial" w:hAnsi="Arial" w:cs="Arial"/>
        </w:rPr>
        <w:t xml:space="preserve"> both</w:t>
      </w:r>
    </w:p>
    <w:p w14:paraId="7D9C0332" w14:textId="77777777" w:rsidR="007E6688" w:rsidRDefault="007E6688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Very well attended – could tell 22-30 states represented </w:t>
      </w:r>
    </w:p>
    <w:p w14:paraId="65339C42" w14:textId="77777777" w:rsidR="007E6688" w:rsidRDefault="007E6688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Positive feedback</w:t>
      </w:r>
      <w:r w:rsidR="00272DF1">
        <w:rPr>
          <w:rFonts w:ascii="Arial" w:hAnsi="Arial" w:cs="Arial"/>
        </w:rPr>
        <w:t xml:space="preserve"> so far;</w:t>
      </w:r>
      <w:r>
        <w:rPr>
          <w:rFonts w:ascii="Arial" w:hAnsi="Arial" w:cs="Arial"/>
        </w:rPr>
        <w:t xml:space="preserve"> welcome any other feedback</w:t>
      </w:r>
    </w:p>
    <w:p w14:paraId="07FE7D00" w14:textId="77777777" w:rsidR="007E6688" w:rsidRDefault="007E6688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compiling </w:t>
      </w:r>
      <w:r w:rsidR="00272DF1">
        <w:rPr>
          <w:rFonts w:ascii="Arial" w:hAnsi="Arial" w:cs="Arial"/>
        </w:rPr>
        <w:t>PowerPoint presentations and Q</w:t>
      </w:r>
      <w:r>
        <w:rPr>
          <w:rFonts w:ascii="Arial" w:hAnsi="Arial" w:cs="Arial"/>
        </w:rPr>
        <w:t xml:space="preserve">&amp;A </w:t>
      </w:r>
    </w:p>
    <w:p w14:paraId="490E277D" w14:textId="77777777" w:rsidR="007E6688" w:rsidRDefault="007E6688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Cynthia working with </w:t>
      </w:r>
      <w:r w:rsidR="00272DF1">
        <w:rPr>
          <w:rFonts w:ascii="Arial" w:hAnsi="Arial" w:cs="Arial"/>
        </w:rPr>
        <w:t>Carla and Robin</w:t>
      </w:r>
      <w:r>
        <w:rPr>
          <w:rFonts w:ascii="Arial" w:hAnsi="Arial" w:cs="Arial"/>
        </w:rPr>
        <w:t xml:space="preserve"> – will put a summary together</w:t>
      </w:r>
    </w:p>
    <w:p w14:paraId="3F0DD2FB" w14:textId="77777777" w:rsidR="007E6688" w:rsidRDefault="00272DF1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</w:t>
      </w:r>
      <w:r w:rsidR="007E6688">
        <w:rPr>
          <w:rFonts w:ascii="Arial" w:hAnsi="Arial" w:cs="Arial"/>
        </w:rPr>
        <w:t xml:space="preserve"> to upload to NCCSD website </w:t>
      </w:r>
    </w:p>
    <w:p w14:paraId="1063C898" w14:textId="77777777" w:rsidR="007E6688" w:rsidRPr="00AB0475" w:rsidRDefault="00AB0475" w:rsidP="00AB047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Considering taking “</w:t>
      </w:r>
      <w:r w:rsidR="007E6688">
        <w:rPr>
          <w:rFonts w:ascii="Arial" w:hAnsi="Arial" w:cs="Arial"/>
        </w:rPr>
        <w:t>all things systems</w:t>
      </w:r>
      <w:r>
        <w:rPr>
          <w:rFonts w:ascii="Arial" w:hAnsi="Arial" w:cs="Arial"/>
        </w:rPr>
        <w:t>”</w:t>
      </w:r>
      <w:r w:rsidR="007E6688">
        <w:rPr>
          <w:rFonts w:ascii="Arial" w:hAnsi="Arial" w:cs="Arial"/>
        </w:rPr>
        <w:t xml:space="preserve"> to a single place on the website</w:t>
      </w:r>
      <w:r>
        <w:rPr>
          <w:rFonts w:ascii="Arial" w:hAnsi="Arial" w:cs="Arial"/>
        </w:rPr>
        <w:t xml:space="preserve"> </w:t>
      </w:r>
      <w:r w:rsidR="007E6688" w:rsidRPr="00AB0475">
        <w:rPr>
          <w:rFonts w:ascii="Arial" w:hAnsi="Arial" w:cs="Arial"/>
        </w:rPr>
        <w:t>in systems workgroup area</w:t>
      </w:r>
    </w:p>
    <w:p w14:paraId="5F1327CA" w14:textId="77777777" w:rsidR="007E6688" w:rsidRDefault="00AB0475" w:rsidP="00AD68F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Future In-person S</w:t>
      </w:r>
      <w:r w:rsidR="00AD68F9">
        <w:rPr>
          <w:rFonts w:ascii="Arial" w:hAnsi="Arial" w:cs="Arial"/>
        </w:rPr>
        <w:t>ystem</w:t>
      </w:r>
      <w:r>
        <w:rPr>
          <w:rFonts w:ascii="Arial" w:hAnsi="Arial" w:cs="Arial"/>
        </w:rPr>
        <w:t>s S</w:t>
      </w:r>
      <w:r w:rsidR="00AD68F9">
        <w:rPr>
          <w:rFonts w:ascii="Arial" w:hAnsi="Arial" w:cs="Arial"/>
        </w:rPr>
        <w:t>ymposium</w:t>
      </w:r>
      <w:r>
        <w:rPr>
          <w:rFonts w:ascii="Arial" w:hAnsi="Arial" w:cs="Arial"/>
        </w:rPr>
        <w:t>?</w:t>
      </w:r>
    </w:p>
    <w:p w14:paraId="7CEA4F8A" w14:textId="77777777" w:rsidR="00AD68F9" w:rsidRDefault="00AD68F9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Barriers with tacking on to other event</w:t>
      </w:r>
    </w:p>
    <w:p w14:paraId="43FA5532" w14:textId="77777777" w:rsidR="00AD68F9" w:rsidRDefault="00AD68F9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Explored asking ISM to carve</w:t>
      </w:r>
      <w:r w:rsidR="00AB0475">
        <w:rPr>
          <w:rFonts w:ascii="Arial" w:hAnsi="Arial" w:cs="Arial"/>
        </w:rPr>
        <w:t xml:space="preserve"> out</w:t>
      </w:r>
      <w:r>
        <w:rPr>
          <w:rFonts w:ascii="Arial" w:hAnsi="Arial" w:cs="Arial"/>
        </w:rPr>
        <w:t xml:space="preserve"> a track, but there’s a 2020 conflict with WICSEC</w:t>
      </w:r>
    </w:p>
    <w:p w14:paraId="75A346F0" w14:textId="77777777" w:rsidR="00AD68F9" w:rsidRDefault="00AB0475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Lyndsy</w:t>
      </w:r>
      <w:proofErr w:type="spellEnd"/>
      <w:r>
        <w:rPr>
          <w:rFonts w:ascii="Arial" w:hAnsi="Arial" w:cs="Arial"/>
        </w:rPr>
        <w:t xml:space="preserve">: </w:t>
      </w:r>
      <w:r w:rsidR="00AD68F9">
        <w:rPr>
          <w:rFonts w:ascii="Arial" w:hAnsi="Arial" w:cs="Arial"/>
        </w:rPr>
        <w:t xml:space="preserve">Option for NCSEA Leadership </w:t>
      </w:r>
      <w:r w:rsidR="00272DF1">
        <w:rPr>
          <w:rFonts w:ascii="Arial" w:hAnsi="Arial" w:cs="Arial"/>
        </w:rPr>
        <w:t>S</w:t>
      </w:r>
      <w:r w:rsidR="00AD68F9">
        <w:rPr>
          <w:rFonts w:ascii="Arial" w:hAnsi="Arial" w:cs="Arial"/>
        </w:rPr>
        <w:t>ymposium – technology track</w:t>
      </w:r>
      <w:r>
        <w:rPr>
          <w:rFonts w:ascii="Arial" w:hAnsi="Arial" w:cs="Arial"/>
        </w:rPr>
        <w:t xml:space="preserve"> versus workshops instead; considering now</w:t>
      </w:r>
      <w:r w:rsidR="00AD68F9">
        <w:rPr>
          <w:rFonts w:ascii="Arial" w:hAnsi="Arial" w:cs="Arial"/>
        </w:rPr>
        <w:t xml:space="preserve"> </w:t>
      </w:r>
    </w:p>
    <w:p w14:paraId="13E554FC" w14:textId="77777777" w:rsidR="00AD68F9" w:rsidRDefault="00AD68F9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has committed to a webinar option</w:t>
      </w:r>
    </w:p>
    <w:p w14:paraId="5FF9FB52" w14:textId="77777777" w:rsidR="00AD68F9" w:rsidRDefault="00AD68F9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WICSEC has a tech track – submissions</w:t>
      </w:r>
      <w:r w:rsidR="00272DF1">
        <w:rPr>
          <w:rFonts w:ascii="Arial" w:hAnsi="Arial" w:cs="Arial"/>
        </w:rPr>
        <w:t xml:space="preserve"> welcome now</w:t>
      </w:r>
      <w:r>
        <w:rPr>
          <w:rFonts w:ascii="Arial" w:hAnsi="Arial" w:cs="Arial"/>
        </w:rPr>
        <w:t xml:space="preserve"> </w:t>
      </w:r>
    </w:p>
    <w:p w14:paraId="142B6656" w14:textId="77777777" w:rsidR="00AB0475" w:rsidRDefault="00AB0475" w:rsidP="00AD68F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Data Analytics</w:t>
      </w:r>
    </w:p>
    <w:p w14:paraId="6001BA25" w14:textId="77777777" w:rsidR="00AD68F9" w:rsidRDefault="00AB0475" w:rsidP="00AB047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D68F9">
        <w:rPr>
          <w:rFonts w:ascii="Arial" w:hAnsi="Arial" w:cs="Arial"/>
        </w:rPr>
        <w:t xml:space="preserve">orking with </w:t>
      </w:r>
      <w:r w:rsidR="00272DF1">
        <w:rPr>
          <w:rFonts w:ascii="Arial" w:hAnsi="Arial" w:cs="Arial"/>
        </w:rPr>
        <w:t>R</w:t>
      </w:r>
      <w:r w:rsidR="00AD68F9">
        <w:rPr>
          <w:rFonts w:ascii="Arial" w:hAnsi="Arial" w:cs="Arial"/>
        </w:rPr>
        <w:t>ag</w:t>
      </w:r>
      <w:r w:rsidR="00272DF1">
        <w:rPr>
          <w:rFonts w:ascii="Arial" w:hAnsi="Arial" w:cs="Arial"/>
        </w:rPr>
        <w:t>h</w:t>
      </w:r>
      <w:r w:rsidR="00AD68F9">
        <w:rPr>
          <w:rFonts w:ascii="Arial" w:hAnsi="Arial" w:cs="Arial"/>
        </w:rPr>
        <w:t xml:space="preserve">avan </w:t>
      </w:r>
      <w:r>
        <w:rPr>
          <w:rFonts w:ascii="Arial" w:hAnsi="Arial" w:cs="Arial"/>
        </w:rPr>
        <w:t>to identify</w:t>
      </w:r>
      <w:r w:rsidR="00272DF1">
        <w:rPr>
          <w:rFonts w:ascii="Arial" w:hAnsi="Arial" w:cs="Arial"/>
        </w:rPr>
        <w:t xml:space="preserve"> </w:t>
      </w:r>
      <w:r w:rsidR="00AD68F9">
        <w:rPr>
          <w:rFonts w:ascii="Arial" w:hAnsi="Arial" w:cs="Arial"/>
        </w:rPr>
        <w:t>participants for pilots in states</w:t>
      </w:r>
      <w:r>
        <w:rPr>
          <w:rFonts w:ascii="Arial" w:hAnsi="Arial" w:cs="Arial"/>
        </w:rPr>
        <w:t>,</w:t>
      </w:r>
      <w:r w:rsidR="00AD68F9">
        <w:rPr>
          <w:rFonts w:ascii="Arial" w:hAnsi="Arial" w:cs="Arial"/>
        </w:rPr>
        <w:t xml:space="preserve"> regions</w:t>
      </w:r>
    </w:p>
    <w:p w14:paraId="3D4F1387" w14:textId="77777777" w:rsidR="00AD68F9" w:rsidRPr="00272DF1" w:rsidRDefault="00AD68F9" w:rsidP="00AD68F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272DF1">
        <w:rPr>
          <w:rFonts w:ascii="Arial" w:hAnsi="Arial" w:cs="Arial"/>
        </w:rPr>
        <w:t xml:space="preserve">Working on the </w:t>
      </w:r>
      <w:r w:rsidR="00272DF1" w:rsidRPr="00272DF1">
        <w:rPr>
          <w:rFonts w:ascii="Arial" w:hAnsi="Arial" w:cs="Arial"/>
        </w:rPr>
        <w:t>T</w:t>
      </w:r>
      <w:r w:rsidRPr="00272DF1">
        <w:rPr>
          <w:rFonts w:ascii="Arial" w:hAnsi="Arial" w:cs="Arial"/>
        </w:rPr>
        <w:t>ableau</w:t>
      </w:r>
      <w:r w:rsidR="00272DF1" w:rsidRPr="00272DF1">
        <w:rPr>
          <w:rFonts w:ascii="Arial" w:hAnsi="Arial" w:cs="Arial"/>
        </w:rPr>
        <w:t xml:space="preserve"> report on </w:t>
      </w:r>
      <w:r w:rsidR="00272DF1">
        <w:rPr>
          <w:rFonts w:ascii="Arial" w:hAnsi="Arial" w:cs="Arial"/>
        </w:rPr>
        <w:t>u</w:t>
      </w:r>
      <w:r w:rsidRPr="00272DF1">
        <w:rPr>
          <w:rFonts w:ascii="Arial" w:hAnsi="Arial" w:cs="Arial"/>
        </w:rPr>
        <w:t xml:space="preserve">ndistributed collections </w:t>
      </w:r>
    </w:p>
    <w:p w14:paraId="1DAD0613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14:paraId="11CECD30" w14:textId="77777777" w:rsidR="003179D0" w:rsidRDefault="00024505" w:rsidP="00447F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r</w:t>
      </w:r>
      <w:r w:rsidR="005E5916">
        <w:rPr>
          <w:rFonts w:ascii="Arial" w:hAnsi="Arial" w:cs="Arial"/>
        </w:rPr>
        <w:t>each out about needs</w:t>
      </w:r>
      <w:r>
        <w:rPr>
          <w:rFonts w:ascii="Arial" w:hAnsi="Arial" w:cs="Arial"/>
        </w:rPr>
        <w:t xml:space="preserve"> for site</w:t>
      </w:r>
    </w:p>
    <w:p w14:paraId="45A26C73" w14:textId="77777777" w:rsidR="005E5916" w:rsidRPr="00A56427" w:rsidRDefault="00024505" w:rsidP="00447F8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identifying a lot to do, especially uploading and organizing</w:t>
      </w:r>
    </w:p>
    <w:p w14:paraId="03275298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16984A64" w14:textId="77777777" w:rsidR="00D3246E" w:rsidRPr="00447F82" w:rsidRDefault="007025EC" w:rsidP="00D867D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</w:rPr>
      </w:pPr>
      <w:r w:rsidRPr="00447F82">
        <w:rPr>
          <w:rFonts w:ascii="Arial" w:hAnsi="Arial" w:cs="Arial"/>
          <w:color w:val="000000" w:themeColor="text1"/>
        </w:rPr>
        <w:t>Annual Meeting arrangement updates</w:t>
      </w:r>
    </w:p>
    <w:p w14:paraId="6B6AA882" w14:textId="77777777" w:rsidR="005E5916" w:rsidRPr="00447F82" w:rsidRDefault="005E5916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CC"/>
        </w:rPr>
      </w:pPr>
      <w:r w:rsidRPr="00447F82">
        <w:rPr>
          <w:rFonts w:ascii="Arial" w:hAnsi="Arial" w:cs="Arial"/>
          <w:color w:val="000000" w:themeColor="text1"/>
        </w:rPr>
        <w:t xml:space="preserve">Work continues to nail down </w:t>
      </w:r>
      <w:r w:rsidR="00DF4DC7">
        <w:rPr>
          <w:rFonts w:ascii="Arial" w:hAnsi="Arial" w:cs="Arial"/>
          <w:color w:val="000000" w:themeColor="text1"/>
        </w:rPr>
        <w:t>the details</w:t>
      </w:r>
    </w:p>
    <w:p w14:paraId="75CF6D52" w14:textId="77777777" w:rsidR="005E5916" w:rsidRPr="00DF4DC7" w:rsidRDefault="00CD66C2" w:rsidP="00DF4DC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CC"/>
        </w:rPr>
      </w:pPr>
      <w:r>
        <w:rPr>
          <w:rFonts w:ascii="Arial" w:hAnsi="Arial" w:cs="Arial"/>
          <w:color w:val="000000" w:themeColor="text1"/>
        </w:rPr>
        <w:t>H</w:t>
      </w:r>
      <w:r w:rsidR="00DF4DC7">
        <w:rPr>
          <w:rFonts w:ascii="Arial" w:hAnsi="Arial" w:cs="Arial"/>
          <w:color w:val="000000" w:themeColor="text1"/>
        </w:rPr>
        <w:t xml:space="preserve">oped to </w:t>
      </w:r>
      <w:r w:rsidR="005E5916" w:rsidRPr="00447F82">
        <w:rPr>
          <w:rFonts w:ascii="Arial" w:hAnsi="Arial" w:cs="Arial"/>
          <w:color w:val="000000" w:themeColor="text1"/>
        </w:rPr>
        <w:t xml:space="preserve">have 160 rooms in block of 2 properties </w:t>
      </w:r>
    </w:p>
    <w:p w14:paraId="31A1EAC9" w14:textId="77777777" w:rsidR="00CD66C2" w:rsidRDefault="00DF4DC7" w:rsidP="005E591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66C2">
        <w:rPr>
          <w:rFonts w:ascii="Arial" w:hAnsi="Arial" w:cs="Arial"/>
          <w:color w:val="000000" w:themeColor="text1"/>
        </w:rPr>
        <w:t>One of the hotels already has a group booked for Tuesday night, so exploring option</w:t>
      </w:r>
      <w:r w:rsidR="00CD66C2" w:rsidRPr="00CD66C2">
        <w:rPr>
          <w:rFonts w:ascii="Arial" w:hAnsi="Arial" w:cs="Arial"/>
          <w:color w:val="000000" w:themeColor="text1"/>
        </w:rPr>
        <w:t xml:space="preserve"> for 3</w:t>
      </w:r>
      <w:r w:rsidR="00CD66C2" w:rsidRPr="00CD66C2">
        <w:rPr>
          <w:rFonts w:ascii="Arial" w:hAnsi="Arial" w:cs="Arial"/>
          <w:color w:val="000000" w:themeColor="text1"/>
          <w:vertAlign w:val="superscript"/>
        </w:rPr>
        <w:t>rd</w:t>
      </w:r>
      <w:r w:rsidR="00CD66C2" w:rsidRPr="00CD66C2">
        <w:rPr>
          <w:rFonts w:ascii="Arial" w:hAnsi="Arial" w:cs="Arial"/>
          <w:color w:val="000000" w:themeColor="text1"/>
        </w:rPr>
        <w:t xml:space="preserve"> hotel for those who don’t want to move</w:t>
      </w:r>
    </w:p>
    <w:p w14:paraId="2BB8EE92" w14:textId="77777777" w:rsidR="005E5916" w:rsidRPr="00CD66C2" w:rsidRDefault="00DF4DC7" w:rsidP="005E591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66C2">
        <w:rPr>
          <w:rFonts w:ascii="Arial" w:hAnsi="Arial" w:cs="Arial"/>
          <w:color w:val="000000" w:themeColor="text1"/>
        </w:rPr>
        <w:t>May need to make to</w:t>
      </w:r>
      <w:r w:rsidR="005E5916" w:rsidRPr="00CD66C2">
        <w:rPr>
          <w:rFonts w:ascii="Arial" w:hAnsi="Arial" w:cs="Arial"/>
          <w:color w:val="000000" w:themeColor="text1"/>
        </w:rPr>
        <w:t xml:space="preserve"> make transportation arrangements </w:t>
      </w:r>
    </w:p>
    <w:p w14:paraId="70A530CD" w14:textId="77777777" w:rsidR="005E5916" w:rsidRPr="00447F82" w:rsidRDefault="005E5916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CC"/>
        </w:rPr>
      </w:pPr>
      <w:r w:rsidRPr="00447F82">
        <w:rPr>
          <w:rFonts w:ascii="Arial" w:hAnsi="Arial" w:cs="Arial"/>
          <w:color w:val="000000" w:themeColor="text1"/>
        </w:rPr>
        <w:t xml:space="preserve">Save a date on front or back end </w:t>
      </w:r>
      <w:r w:rsidR="00DF4DC7">
        <w:rPr>
          <w:rFonts w:ascii="Arial" w:hAnsi="Arial" w:cs="Arial"/>
          <w:color w:val="000000" w:themeColor="text1"/>
        </w:rPr>
        <w:t xml:space="preserve">of conference </w:t>
      </w:r>
      <w:r w:rsidRPr="00447F82">
        <w:rPr>
          <w:rFonts w:ascii="Arial" w:hAnsi="Arial" w:cs="Arial"/>
          <w:color w:val="000000" w:themeColor="text1"/>
        </w:rPr>
        <w:t>– lots to do</w:t>
      </w:r>
      <w:r w:rsidR="00DF4DC7">
        <w:rPr>
          <w:rFonts w:ascii="Arial" w:hAnsi="Arial" w:cs="Arial"/>
          <w:color w:val="000000" w:themeColor="text1"/>
        </w:rPr>
        <w:t>!</w:t>
      </w:r>
    </w:p>
    <w:p w14:paraId="0C4E198B" w14:textId="77777777" w:rsidR="005E5916" w:rsidRPr="00447F82" w:rsidRDefault="005E5916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447F82">
        <w:rPr>
          <w:rFonts w:ascii="Arial" w:hAnsi="Arial" w:cs="Arial"/>
          <w:color w:val="000000" w:themeColor="text1"/>
        </w:rPr>
        <w:t>Have access to 3 places that are very family friendly – so will share opportunity with directors</w:t>
      </w:r>
      <w:r w:rsidR="00CD66C2">
        <w:rPr>
          <w:rFonts w:ascii="Arial" w:hAnsi="Arial" w:cs="Arial"/>
          <w:color w:val="000000" w:themeColor="text1"/>
        </w:rPr>
        <w:t xml:space="preserve"> ahead of open registration</w:t>
      </w:r>
    </w:p>
    <w:p w14:paraId="2B36A0B8" w14:textId="57367F05" w:rsidR="005E5916" w:rsidRPr="00447F82" w:rsidRDefault="00447F82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Fly </w:t>
      </w:r>
      <w:r w:rsidR="00CD66C2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>to B</w:t>
      </w:r>
      <w:r w:rsidR="005E5916" w:rsidRPr="00447F82">
        <w:rPr>
          <w:rFonts w:ascii="Arial" w:hAnsi="Arial" w:cs="Arial"/>
          <w:color w:val="000000" w:themeColor="text1"/>
        </w:rPr>
        <w:t xml:space="preserve">ismarck, not </w:t>
      </w:r>
      <w:r w:rsidR="00D54D0A">
        <w:rPr>
          <w:rFonts w:ascii="Arial" w:hAnsi="Arial" w:cs="Arial"/>
          <w:color w:val="000000" w:themeColor="text1"/>
        </w:rPr>
        <w:t>Dickinson</w:t>
      </w:r>
      <w:r w:rsidR="00D54D0A" w:rsidRPr="00447F82">
        <w:rPr>
          <w:rFonts w:ascii="Arial" w:hAnsi="Arial" w:cs="Arial"/>
          <w:color w:val="000000" w:themeColor="text1"/>
        </w:rPr>
        <w:t xml:space="preserve"> </w:t>
      </w:r>
      <w:r w:rsidR="005E5916" w:rsidRPr="00447F82">
        <w:rPr>
          <w:rFonts w:ascii="Arial" w:hAnsi="Arial" w:cs="Arial"/>
          <w:color w:val="000000" w:themeColor="text1"/>
        </w:rPr>
        <w:t xml:space="preserve">– will have annual meeting </w:t>
      </w:r>
      <w:r w:rsidR="00CD66C2">
        <w:rPr>
          <w:rFonts w:ascii="Arial" w:hAnsi="Arial" w:cs="Arial"/>
          <w:color w:val="000000" w:themeColor="text1"/>
        </w:rPr>
        <w:t>in Bismarck</w:t>
      </w:r>
      <w:r w:rsidR="005E5916" w:rsidRPr="00447F82">
        <w:rPr>
          <w:rFonts w:ascii="Arial" w:hAnsi="Arial" w:cs="Arial"/>
          <w:color w:val="000000" w:themeColor="text1"/>
        </w:rPr>
        <w:t xml:space="preserve">, then </w:t>
      </w:r>
      <w:r>
        <w:rPr>
          <w:rFonts w:ascii="Arial" w:hAnsi="Arial" w:cs="Arial"/>
          <w:color w:val="000000" w:themeColor="text1"/>
        </w:rPr>
        <w:t>take NCCSD bus to M</w:t>
      </w:r>
      <w:r w:rsidR="005E5916" w:rsidRPr="00447F82">
        <w:rPr>
          <w:rFonts w:ascii="Arial" w:hAnsi="Arial" w:cs="Arial"/>
          <w:color w:val="000000" w:themeColor="text1"/>
        </w:rPr>
        <w:t xml:space="preserve">edora </w:t>
      </w:r>
    </w:p>
    <w:p w14:paraId="69C087A9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1A214FEA" w14:textId="60B3CBA4" w:rsidR="0033345D" w:rsidRDefault="007025EC" w:rsidP="007E2D4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Director Dinner at NCSEA Policy Forum, Friday, Feb </w:t>
      </w:r>
      <w:r w:rsidR="00D54D0A">
        <w:rPr>
          <w:rFonts w:ascii="Arial" w:hAnsi="Arial" w:cs="Arial"/>
        </w:rPr>
        <w:t>7</w:t>
      </w:r>
      <w:r>
        <w:rPr>
          <w:rFonts w:ascii="Arial" w:hAnsi="Arial" w:cs="Arial"/>
        </w:rPr>
        <w:t>, 2020</w:t>
      </w:r>
    </w:p>
    <w:p w14:paraId="0B037E9B" w14:textId="77777777" w:rsidR="005E5916" w:rsidRPr="00AB0475" w:rsidRDefault="005E5916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AB0475">
        <w:rPr>
          <w:rFonts w:ascii="Arial" w:hAnsi="Arial" w:cs="Arial"/>
        </w:rPr>
        <w:t>Must-do event of the year</w:t>
      </w:r>
      <w:r w:rsidR="00AB0475" w:rsidRPr="00AB0475">
        <w:rPr>
          <w:rFonts w:ascii="Arial" w:hAnsi="Arial" w:cs="Arial"/>
        </w:rPr>
        <w:t>,</w:t>
      </w:r>
      <w:r w:rsidR="00AB0475">
        <w:rPr>
          <w:rFonts w:ascii="Arial" w:hAnsi="Arial" w:cs="Arial"/>
        </w:rPr>
        <w:t xml:space="preserve"> l</w:t>
      </w:r>
      <w:r w:rsidRPr="00AB0475">
        <w:rPr>
          <w:rFonts w:ascii="Arial" w:hAnsi="Arial" w:cs="Arial"/>
        </w:rPr>
        <w:t>ocation to be identified soon</w:t>
      </w:r>
    </w:p>
    <w:p w14:paraId="201CB56F" w14:textId="77777777" w:rsidR="005E5916" w:rsidRDefault="00AB0475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i</w:t>
      </w:r>
      <w:r w:rsidR="005E5916">
        <w:rPr>
          <w:rFonts w:ascii="Arial" w:hAnsi="Arial" w:cs="Arial"/>
        </w:rPr>
        <w:t xml:space="preserve">nvite the </w:t>
      </w:r>
      <w:r>
        <w:rPr>
          <w:rFonts w:ascii="Arial" w:hAnsi="Arial" w:cs="Arial"/>
        </w:rPr>
        <w:t>NCSEA Executive Director, Commissioner L</w:t>
      </w:r>
      <w:r w:rsidR="005E5916">
        <w:rPr>
          <w:rFonts w:ascii="Arial" w:hAnsi="Arial" w:cs="Arial"/>
        </w:rPr>
        <w:t>ekan</w:t>
      </w:r>
    </w:p>
    <w:p w14:paraId="086934DA" w14:textId="347D04CA" w:rsidR="005E5916" w:rsidRDefault="005E5916" w:rsidP="005E591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Exec </w:t>
      </w:r>
      <w:r w:rsidR="00AB0475">
        <w:rPr>
          <w:rFonts w:ascii="Arial" w:hAnsi="Arial" w:cs="Arial"/>
        </w:rPr>
        <w:t>C</w:t>
      </w:r>
      <w:r>
        <w:rPr>
          <w:rFonts w:ascii="Arial" w:hAnsi="Arial" w:cs="Arial"/>
        </w:rPr>
        <w:t>ommittee</w:t>
      </w:r>
      <w:r w:rsidR="00AB0475">
        <w:rPr>
          <w:rFonts w:ascii="Arial" w:hAnsi="Arial" w:cs="Arial"/>
        </w:rPr>
        <w:t xml:space="preserve"> recommended including new deputy commissioner</w:t>
      </w:r>
      <w:r w:rsidR="00D54D0A">
        <w:rPr>
          <w:rFonts w:ascii="Arial" w:hAnsi="Arial" w:cs="Arial"/>
        </w:rPr>
        <w:t xml:space="preserve"> for this year since she is new to position</w:t>
      </w:r>
    </w:p>
    <w:p w14:paraId="471D3449" w14:textId="77777777" w:rsidR="0033345D" w:rsidRPr="009408E2" w:rsidRDefault="00A31528" w:rsidP="009408E2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7025EC">
        <w:rPr>
          <w:rFonts w:ascii="Arial" w:hAnsi="Arial" w:cs="Arial"/>
          <w:sz w:val="24"/>
        </w:rPr>
        <w:t>December 19, 2019</w:t>
      </w:r>
      <w:r w:rsidR="009408E2">
        <w:rPr>
          <w:rFonts w:ascii="Arial" w:hAnsi="Arial" w:cs="Arial"/>
          <w:sz w:val="24"/>
        </w:rPr>
        <w:t>,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466BAAFD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B8B76EA" w14:textId="6C9830D6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>Meeting adjourned at</w:t>
      </w:r>
      <w:r w:rsidR="005E5916">
        <w:rPr>
          <w:rFonts w:ascii="Arial" w:hAnsi="Arial" w:cs="Arial"/>
          <w:i/>
          <w:color w:val="000000" w:themeColor="text1"/>
        </w:rPr>
        <w:t xml:space="preserve"> 3:</w:t>
      </w:r>
      <w:r w:rsidR="009408E2">
        <w:rPr>
          <w:rFonts w:ascii="Arial" w:hAnsi="Arial" w:cs="Arial"/>
          <w:i/>
          <w:color w:val="000000" w:themeColor="text1"/>
        </w:rPr>
        <w:t>20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205DC208" w14:textId="77777777" w:rsidR="00FF762D" w:rsidRPr="003D37B8" w:rsidRDefault="00D7002F" w:rsidP="00CD66C2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sectPr w:rsidR="00FF762D" w:rsidRPr="003D37B8" w:rsidSect="00B11FDA">
      <w:headerReference w:type="default" r:id="rId10"/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0948B0" w15:done="0"/>
  <w15:commentEx w15:paraId="0916D5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948B0" w16cid:durableId="219500CC"/>
  <w16cid:commentId w16cid:paraId="0916D53B" w16cid:durableId="219501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960B" w14:textId="77777777" w:rsidR="001C734E" w:rsidRDefault="001C734E" w:rsidP="003179D0">
      <w:pPr>
        <w:spacing w:after="0" w:line="240" w:lineRule="auto"/>
      </w:pPr>
      <w:r>
        <w:separator/>
      </w:r>
    </w:p>
  </w:endnote>
  <w:endnote w:type="continuationSeparator" w:id="0">
    <w:p w14:paraId="4AAA6C28" w14:textId="77777777" w:rsidR="001C734E" w:rsidRDefault="001C734E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74A19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01400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01400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B8F60" w14:textId="77777777" w:rsidR="001C734E" w:rsidRDefault="001C734E" w:rsidP="003179D0">
      <w:pPr>
        <w:spacing w:after="0" w:line="240" w:lineRule="auto"/>
      </w:pPr>
      <w:r>
        <w:separator/>
      </w:r>
    </w:p>
  </w:footnote>
  <w:footnote w:type="continuationSeparator" w:id="0">
    <w:p w14:paraId="6082BDD8" w14:textId="77777777" w:rsidR="001C734E" w:rsidRDefault="001C734E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67018"/>
      <w:docPartObj>
        <w:docPartGallery w:val="Watermarks"/>
        <w:docPartUnique/>
      </w:docPartObj>
    </w:sdtPr>
    <w:sdtEndPr/>
    <w:sdtContent>
      <w:p w14:paraId="445D1D5D" w14:textId="77777777" w:rsidR="001C736B" w:rsidRDefault="00A01400">
        <w:pPr>
          <w:pStyle w:val="Header"/>
        </w:pPr>
        <w:r>
          <w:rPr>
            <w:noProof/>
            <w:lang w:eastAsia="zh-TW"/>
          </w:rPr>
          <w:pict w14:anchorId="5D2E0E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FEF"/>
    <w:multiLevelType w:val="hybridMultilevel"/>
    <w:tmpl w:val="64DA5E5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84163"/>
    <w:multiLevelType w:val="hybridMultilevel"/>
    <w:tmpl w:val="7862AD6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leming, James C.">
    <w15:presenceInfo w15:providerId="AD" w15:userId="S::jfleming@nd.gov::79e46aac-8322-4659-b288-33c805214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D0"/>
    <w:rsid w:val="00021C4D"/>
    <w:rsid w:val="00024505"/>
    <w:rsid w:val="000504C4"/>
    <w:rsid w:val="00094A53"/>
    <w:rsid w:val="000E30E8"/>
    <w:rsid w:val="00130DE2"/>
    <w:rsid w:val="00177A50"/>
    <w:rsid w:val="001B0529"/>
    <w:rsid w:val="001C734E"/>
    <w:rsid w:val="001C736B"/>
    <w:rsid w:val="0020425C"/>
    <w:rsid w:val="00206A69"/>
    <w:rsid w:val="00272DF1"/>
    <w:rsid w:val="002B1BCB"/>
    <w:rsid w:val="002E73D3"/>
    <w:rsid w:val="002F5918"/>
    <w:rsid w:val="003179D0"/>
    <w:rsid w:val="0033345D"/>
    <w:rsid w:val="0036124E"/>
    <w:rsid w:val="003750CF"/>
    <w:rsid w:val="003C3166"/>
    <w:rsid w:val="003C5BA9"/>
    <w:rsid w:val="003C79A0"/>
    <w:rsid w:val="003D37B8"/>
    <w:rsid w:val="00436164"/>
    <w:rsid w:val="00447F82"/>
    <w:rsid w:val="00462568"/>
    <w:rsid w:val="004B1B04"/>
    <w:rsid w:val="005377A6"/>
    <w:rsid w:val="00557A7F"/>
    <w:rsid w:val="00587BA6"/>
    <w:rsid w:val="00592EB7"/>
    <w:rsid w:val="005A331E"/>
    <w:rsid w:val="005C1B4A"/>
    <w:rsid w:val="005E5916"/>
    <w:rsid w:val="00602252"/>
    <w:rsid w:val="006131C0"/>
    <w:rsid w:val="00646D8E"/>
    <w:rsid w:val="00664266"/>
    <w:rsid w:val="007025EC"/>
    <w:rsid w:val="00717A83"/>
    <w:rsid w:val="00747486"/>
    <w:rsid w:val="00762402"/>
    <w:rsid w:val="00775A7C"/>
    <w:rsid w:val="00783F22"/>
    <w:rsid w:val="007A78F5"/>
    <w:rsid w:val="007C23A9"/>
    <w:rsid w:val="007E2D4F"/>
    <w:rsid w:val="007E6688"/>
    <w:rsid w:val="008001FA"/>
    <w:rsid w:val="008175A7"/>
    <w:rsid w:val="00821D1D"/>
    <w:rsid w:val="00835D9E"/>
    <w:rsid w:val="00866088"/>
    <w:rsid w:val="00875355"/>
    <w:rsid w:val="0087574C"/>
    <w:rsid w:val="008B3588"/>
    <w:rsid w:val="008C2195"/>
    <w:rsid w:val="008C30DF"/>
    <w:rsid w:val="009041E2"/>
    <w:rsid w:val="009249B3"/>
    <w:rsid w:val="009408E2"/>
    <w:rsid w:val="00957170"/>
    <w:rsid w:val="0096307B"/>
    <w:rsid w:val="00975CF8"/>
    <w:rsid w:val="009F73E3"/>
    <w:rsid w:val="009F7598"/>
    <w:rsid w:val="00A01400"/>
    <w:rsid w:val="00A31528"/>
    <w:rsid w:val="00A63A1C"/>
    <w:rsid w:val="00AB0475"/>
    <w:rsid w:val="00AB5C69"/>
    <w:rsid w:val="00AD68F9"/>
    <w:rsid w:val="00B072A5"/>
    <w:rsid w:val="00B11FDA"/>
    <w:rsid w:val="00B3271E"/>
    <w:rsid w:val="00B439D5"/>
    <w:rsid w:val="00B930B6"/>
    <w:rsid w:val="00C64AC7"/>
    <w:rsid w:val="00C72455"/>
    <w:rsid w:val="00C83BE1"/>
    <w:rsid w:val="00CC5529"/>
    <w:rsid w:val="00CD66C2"/>
    <w:rsid w:val="00D3246E"/>
    <w:rsid w:val="00D52B73"/>
    <w:rsid w:val="00D54D0A"/>
    <w:rsid w:val="00D7002F"/>
    <w:rsid w:val="00D73EFE"/>
    <w:rsid w:val="00D867D9"/>
    <w:rsid w:val="00DC39F3"/>
    <w:rsid w:val="00DD76E6"/>
    <w:rsid w:val="00DF4DC7"/>
    <w:rsid w:val="00E272DC"/>
    <w:rsid w:val="00E666D0"/>
    <w:rsid w:val="00EF23E3"/>
    <w:rsid w:val="00F93667"/>
    <w:rsid w:val="00FD3A88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51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D5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0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D54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0FA0-A789-4509-8D49-34E1F3F0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9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Kate Richardson</cp:lastModifiedBy>
  <cp:revision>3</cp:revision>
  <dcterms:created xsi:type="dcterms:W3CDTF">2019-12-06T22:33:00Z</dcterms:created>
  <dcterms:modified xsi:type="dcterms:W3CDTF">2019-12-10T02:10:00Z</dcterms:modified>
</cp:coreProperties>
</file>