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2A11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C583" wp14:editId="6252F93F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8617" w14:textId="77777777" w:rsidR="008C686A" w:rsidRDefault="008C686A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 19, 2019</w:t>
                            </w:r>
                          </w:p>
                          <w:p w14:paraId="401D0549" w14:textId="77777777" w:rsidR="008C686A" w:rsidRPr="0020425C" w:rsidRDefault="008C686A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1C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55588617" w14:textId="77777777" w:rsidR="008C686A" w:rsidRDefault="008C686A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December 19, 2019</w:t>
                      </w:r>
                    </w:p>
                    <w:p w14:paraId="401D0549" w14:textId="77777777" w:rsidR="008C686A" w:rsidRPr="0020425C" w:rsidRDefault="008C686A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30CABE" wp14:editId="7EDEA13A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F9B5B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BFFC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CFCC9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1A4AADD9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C35D7" wp14:editId="440A580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6375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3DFC1701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0B0B4B8C" w14:textId="77777777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E7C5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6049ED">
        <w:rPr>
          <w:rFonts w:ascii="Arial" w:hAnsi="Arial" w:cs="Arial"/>
          <w:color w:val="000000" w:themeColor="text1"/>
          <w:sz w:val="16"/>
          <w:szCs w:val="24"/>
        </w:rPr>
        <w:t>Jeremy To</w:t>
      </w:r>
      <w:r w:rsidR="008C686A">
        <w:rPr>
          <w:rFonts w:ascii="Arial" w:hAnsi="Arial" w:cs="Arial"/>
          <w:color w:val="000000" w:themeColor="text1"/>
          <w:sz w:val="16"/>
          <w:szCs w:val="24"/>
        </w:rPr>
        <w:t>u</w:t>
      </w:r>
      <w:r w:rsidR="006049ED">
        <w:rPr>
          <w:rFonts w:ascii="Arial" w:hAnsi="Arial" w:cs="Arial"/>
          <w:color w:val="000000" w:themeColor="text1"/>
          <w:sz w:val="16"/>
          <w:szCs w:val="24"/>
        </w:rPr>
        <w:t>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4B5DE697" w14:textId="77777777" w:rsidR="008175A7" w:rsidRDefault="003E7C5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6C64198D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Michele </w:t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Cristello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5735293D" w14:textId="77777777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2D7BDC1B" w14:textId="77777777" w:rsidR="008175A7" w:rsidRDefault="00E544CF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Liesa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03B7D493" w14:textId="56190FD7" w:rsidR="008175A7" w:rsidRDefault="008C686A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proofErr w:type="gramStart"/>
      <w:r w:rsidR="00A87932"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3E62B9EF" w14:textId="77777777" w:rsidR="008175A7" w:rsidRDefault="00E544CF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480295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6C83D7F1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Benidia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8C686A"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14:paraId="19003BC1" w14:textId="77777777" w:rsidR="008175A7" w:rsidRDefault="008C686A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Lyndsy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E544CF"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390110B0" w14:textId="77777777" w:rsidR="002B1BCB" w:rsidRDefault="00E544CF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C686A">
        <w:rPr>
          <w:rFonts w:ascii="Arial" w:hAnsi="Arial" w:cs="Arial"/>
          <w:color w:val="000000" w:themeColor="text1"/>
          <w:sz w:val="16"/>
          <w:szCs w:val="24"/>
        </w:rPr>
        <w:t>A</w:t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78EA04E7" w14:textId="77777777"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44CB115F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056CA" wp14:editId="486E777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AE69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3D66424D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170A672E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05251613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7ACC7984" w14:textId="77777777"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115EBA03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7A12BEB5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1B2F39">
        <w:rPr>
          <w:rFonts w:ascii="Arial" w:hAnsi="Arial" w:cs="Arial"/>
        </w:rPr>
        <w:t>November 17, 2019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3C2B19BE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5C876EC1" w14:textId="4C6C6313" w:rsidR="00DC39F3" w:rsidRDefault="00912165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As written</w:t>
      </w:r>
    </w:p>
    <w:p w14:paraId="52B0CF0F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64045055" w14:textId="77777777" w:rsidR="00E544CF" w:rsidRDefault="00E544CF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Another state let J</w:t>
      </w:r>
      <w:r w:rsidR="004B0AF6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know that </w:t>
      </w:r>
      <w:r w:rsidR="004B0A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audit</w:t>
      </w:r>
      <w:r w:rsidR="004B0AF6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 xml:space="preserve"> is moving smoothly</w:t>
      </w:r>
    </w:p>
    <w:p w14:paraId="2BAF9755" w14:textId="54B627DB" w:rsidR="00A87932" w:rsidRDefault="00E544CF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bookmarkStart w:id="0" w:name="_Hlk30712673"/>
      <w:bookmarkStart w:id="1" w:name="_GoBack"/>
      <w:r>
        <w:rPr>
          <w:rFonts w:ascii="Arial" w:hAnsi="Arial" w:cs="Arial"/>
        </w:rPr>
        <w:t>S</w:t>
      </w:r>
      <w:r w:rsidR="007C7312">
        <w:rPr>
          <w:rFonts w:ascii="Arial" w:hAnsi="Arial" w:cs="Arial"/>
        </w:rPr>
        <w:t>.302</w:t>
      </w:r>
      <w:r>
        <w:rPr>
          <w:rFonts w:ascii="Arial" w:hAnsi="Arial" w:cs="Arial"/>
        </w:rPr>
        <w:t xml:space="preserve">5 emailed – had been some hope </w:t>
      </w:r>
      <w:r w:rsidR="00A87932">
        <w:rPr>
          <w:rFonts w:ascii="Arial" w:hAnsi="Arial" w:cs="Arial"/>
        </w:rPr>
        <w:t xml:space="preserve">would be </w:t>
      </w:r>
      <w:r w:rsidR="007C7312">
        <w:rPr>
          <w:rFonts w:ascii="Arial" w:hAnsi="Arial" w:cs="Arial"/>
        </w:rPr>
        <w:t>voted on</w:t>
      </w:r>
      <w:r w:rsidR="00A87932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 xml:space="preserve">end of year, </w:t>
      </w:r>
      <w:r w:rsidR="00A87932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not included</w:t>
      </w:r>
      <w:r w:rsidR="00A87932">
        <w:rPr>
          <w:rFonts w:ascii="Arial" w:hAnsi="Arial" w:cs="Arial"/>
        </w:rPr>
        <w:t xml:space="preserve"> in flurry of legislation</w:t>
      </w:r>
      <w:r w:rsidR="007C7312">
        <w:rPr>
          <w:rFonts w:ascii="Arial" w:hAnsi="Arial" w:cs="Arial"/>
        </w:rPr>
        <w:t xml:space="preserve"> moving forward</w:t>
      </w:r>
    </w:p>
    <w:p w14:paraId="148ABD93" w14:textId="6FCCACAF" w:rsidR="0033345D" w:rsidRDefault="00A87932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Concept</w:t>
      </w:r>
      <w:r w:rsidR="00E544CF">
        <w:rPr>
          <w:rFonts w:ascii="Arial" w:hAnsi="Arial" w:cs="Arial"/>
        </w:rPr>
        <w:t xml:space="preserve"> still alive</w:t>
      </w:r>
      <w:r>
        <w:rPr>
          <w:rFonts w:ascii="Arial" w:hAnsi="Arial" w:cs="Arial"/>
        </w:rPr>
        <w:t xml:space="preserve"> for 2020</w:t>
      </w:r>
    </w:p>
    <w:bookmarkEnd w:id="0"/>
    <w:bookmarkEnd w:id="1"/>
    <w:p w14:paraId="29976B13" w14:textId="77777777" w:rsidR="00E544CF" w:rsidRDefault="00E544CF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More bills being discussed, will discuss in new business</w:t>
      </w:r>
    </w:p>
    <w:p w14:paraId="30F373FF" w14:textId="77777777" w:rsidR="00E544CF" w:rsidRDefault="00E544CF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Want discussion of “our voice” about pending legislation</w:t>
      </w:r>
    </w:p>
    <w:p w14:paraId="06B5CB0B" w14:textId="7B3CCAF3" w:rsidR="00E544CF" w:rsidRDefault="00E544CF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OCSE leadership meeting – Linda Boyer </w:t>
      </w:r>
      <w:r w:rsidR="00A87932">
        <w:rPr>
          <w:rFonts w:ascii="Arial" w:hAnsi="Arial" w:cs="Arial"/>
        </w:rPr>
        <w:t>represented the Commissioner</w:t>
      </w:r>
      <w:r>
        <w:rPr>
          <w:rFonts w:ascii="Arial" w:hAnsi="Arial" w:cs="Arial"/>
        </w:rPr>
        <w:t xml:space="preserve"> </w:t>
      </w:r>
    </w:p>
    <w:p w14:paraId="073B0A77" w14:textId="77777777" w:rsidR="00E544CF" w:rsidRDefault="00E544CF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Skittish </w:t>
      </w:r>
      <w:r w:rsidR="003E7C50">
        <w:rPr>
          <w:rFonts w:ascii="Arial" w:hAnsi="Arial" w:cs="Arial"/>
        </w:rPr>
        <w:t>about submitting audit trails</w:t>
      </w:r>
    </w:p>
    <w:p w14:paraId="3623BF53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Employment requests coming from multiple sources</w:t>
      </w:r>
    </w:p>
    <w:p w14:paraId="146FA833" w14:textId="58A9F1E4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W4 form – NCCSD expressed concern about decrease in </w:t>
      </w:r>
      <w:r w:rsidR="00A87932">
        <w:rPr>
          <w:rFonts w:ascii="Arial" w:hAnsi="Arial" w:cs="Arial"/>
        </w:rPr>
        <w:t>tax offset program</w:t>
      </w:r>
      <w:r>
        <w:rPr>
          <w:rFonts w:ascii="Arial" w:hAnsi="Arial" w:cs="Arial"/>
        </w:rPr>
        <w:t>, OCSE will follow up with more data about it</w:t>
      </w:r>
    </w:p>
    <w:p w14:paraId="1A94663A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be contacting states that still need plan updates for FEM</w:t>
      </w:r>
    </w:p>
    <w:p w14:paraId="4A226D4D" w14:textId="5C1FF54C" w:rsidR="003E7C50" w:rsidRDefault="003E7C50" w:rsidP="0048029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Barbara </w:t>
      </w:r>
      <w:proofErr w:type="spellStart"/>
      <w:r>
        <w:rPr>
          <w:rFonts w:ascii="Arial" w:hAnsi="Arial" w:cs="Arial"/>
        </w:rPr>
        <w:t>Lacina</w:t>
      </w:r>
      <w:proofErr w:type="spellEnd"/>
      <w:r>
        <w:rPr>
          <w:rFonts w:ascii="Arial" w:hAnsi="Arial" w:cs="Arial"/>
        </w:rPr>
        <w:t xml:space="preserve"> is the new </w:t>
      </w:r>
      <w:r w:rsidR="00A87932">
        <w:rPr>
          <w:rFonts w:ascii="Arial" w:hAnsi="Arial" w:cs="Arial"/>
        </w:rPr>
        <w:t xml:space="preserve">IV-D </w:t>
      </w:r>
      <w:r>
        <w:rPr>
          <w:rFonts w:ascii="Arial" w:hAnsi="Arial" w:cs="Arial"/>
        </w:rPr>
        <w:t>director</w:t>
      </w:r>
      <w:r w:rsidR="00A87932">
        <w:rPr>
          <w:rFonts w:ascii="Arial" w:hAnsi="Arial" w:cs="Arial"/>
        </w:rPr>
        <w:t xml:space="preserve"> in VA</w:t>
      </w:r>
      <w:r>
        <w:rPr>
          <w:rFonts w:ascii="Arial" w:hAnsi="Arial" w:cs="Arial"/>
        </w:rPr>
        <w:t xml:space="preserve"> </w:t>
      </w:r>
    </w:p>
    <w:p w14:paraId="25C7FF96" w14:textId="136C0713" w:rsidR="003E7C50" w:rsidRPr="00480295" w:rsidRDefault="00A87932" w:rsidP="0048029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Due to gubernatorial change, </w:t>
      </w:r>
      <w:r w:rsidR="003E7C50">
        <w:rPr>
          <w:rFonts w:ascii="Arial" w:hAnsi="Arial" w:cs="Arial"/>
        </w:rPr>
        <w:t>Bryan Hubbard no</w:t>
      </w:r>
      <w:r>
        <w:rPr>
          <w:rFonts w:ascii="Arial" w:hAnsi="Arial" w:cs="Arial"/>
        </w:rPr>
        <w:t xml:space="preserve"> longer</w:t>
      </w:r>
      <w:r w:rsidR="003E7C5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KY </w:t>
      </w:r>
      <w:r w:rsidR="003E7C50">
        <w:rPr>
          <w:rFonts w:ascii="Arial" w:hAnsi="Arial" w:cs="Arial"/>
        </w:rPr>
        <w:t>director – more info comin</w:t>
      </w:r>
      <w:r w:rsidR="00480295">
        <w:rPr>
          <w:rFonts w:ascii="Arial" w:hAnsi="Arial" w:cs="Arial"/>
        </w:rPr>
        <w:t>g</w:t>
      </w:r>
    </w:p>
    <w:p w14:paraId="04A4E474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lastRenderedPageBreak/>
        <w:t>Committee Reports</w:t>
      </w:r>
    </w:p>
    <w:p w14:paraId="44DCEA24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6A0F432A" w14:textId="77777777" w:rsidR="002B1BCB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be operating a little differently than other committees </w:t>
      </w:r>
    </w:p>
    <w:p w14:paraId="66908529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January 8 meeting</w:t>
      </w:r>
    </w:p>
    <w:p w14:paraId="51516D1B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be raising issues about DRAs or other audits</w:t>
      </w:r>
    </w:p>
    <w:p w14:paraId="3BD37E46" w14:textId="34CEF43A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reach out to find out if others are </w:t>
      </w:r>
      <w:r w:rsidR="003D0AAF">
        <w:rPr>
          <w:rFonts w:ascii="Arial" w:hAnsi="Arial" w:cs="Arial"/>
        </w:rPr>
        <w:t>experiencing issues, improvements</w:t>
      </w:r>
    </w:p>
    <w:p w14:paraId="3BA018A0" w14:textId="62FC8E95" w:rsidR="003E7C50" w:rsidRDefault="003D0AAF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c</w:t>
      </w:r>
      <w:r w:rsidR="003E7C50">
        <w:rPr>
          <w:rFonts w:ascii="Arial" w:hAnsi="Arial" w:cs="Arial"/>
        </w:rPr>
        <w:t>oordinate requests/support through OCSE</w:t>
      </w:r>
    </w:p>
    <w:p w14:paraId="07DD79C3" w14:textId="6718901D" w:rsidR="003E7C50" w:rsidRDefault="003D0AAF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post l</w:t>
      </w:r>
      <w:r w:rsidR="003E7C50">
        <w:rPr>
          <w:rFonts w:ascii="Arial" w:hAnsi="Arial" w:cs="Arial"/>
        </w:rPr>
        <w:t>etter or draft document on the listserv to identify what they hope to do</w:t>
      </w:r>
    </w:p>
    <w:p w14:paraId="5694D3D4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Facilitate escalation to OCSE if needed</w:t>
      </w:r>
    </w:p>
    <w:p w14:paraId="268F4961" w14:textId="7E733C1C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Jim: will ask OCSE </w:t>
      </w:r>
      <w:r w:rsidR="003D0AAF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next round of revisions to 157</w:t>
      </w:r>
      <w:r w:rsidR="003D0AAF">
        <w:rPr>
          <w:rFonts w:ascii="Arial" w:hAnsi="Arial" w:cs="Arial"/>
        </w:rPr>
        <w:t xml:space="preserve"> with goal</w:t>
      </w:r>
      <w:r>
        <w:rPr>
          <w:rFonts w:ascii="Arial" w:hAnsi="Arial" w:cs="Arial"/>
        </w:rPr>
        <w:t xml:space="preserve"> to resolve ambiguities</w:t>
      </w:r>
    </w:p>
    <w:p w14:paraId="61FECE2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14:paraId="073785B0" w14:textId="77777777" w:rsidR="002B1BCB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National employers participating</w:t>
      </w:r>
    </w:p>
    <w:p w14:paraId="78106A68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OCSE team is supportive</w:t>
      </w:r>
    </w:p>
    <w:p w14:paraId="28CEFDD6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Symposium report almost finalized, will be distributed</w:t>
      </w:r>
    </w:p>
    <w:p w14:paraId="27ECBD81" w14:textId="23F3A9A0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Handy reference </w:t>
      </w:r>
      <w:r w:rsidR="003D0AAF">
        <w:rPr>
          <w:rFonts w:ascii="Arial" w:hAnsi="Arial" w:cs="Arial"/>
        </w:rPr>
        <w:t>outlining</w:t>
      </w:r>
      <w:r>
        <w:rPr>
          <w:rFonts w:ascii="Arial" w:hAnsi="Arial" w:cs="Arial"/>
        </w:rPr>
        <w:t xml:space="preserve"> issues</w:t>
      </w:r>
    </w:p>
    <w:p w14:paraId="402ED1A2" w14:textId="7E078289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discuss new hire proposal for independent</w:t>
      </w:r>
      <w:r w:rsidR="003D0AAF">
        <w:rPr>
          <w:rFonts w:ascii="Arial" w:hAnsi="Arial" w:cs="Arial"/>
        </w:rPr>
        <w:t xml:space="preserve"> contractors</w:t>
      </w:r>
    </w:p>
    <w:p w14:paraId="5F2D1089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Future meetings: looking to develop model documents – may gather samples from states</w:t>
      </w:r>
    </w:p>
    <w:p w14:paraId="5EE04C0F" w14:textId="08CC3A4E" w:rsidR="003E7C50" w:rsidRDefault="003D0AAF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Hope to n</w:t>
      </w:r>
      <w:r w:rsidR="003E7C50">
        <w:rPr>
          <w:rFonts w:ascii="Arial" w:hAnsi="Arial" w:cs="Arial"/>
        </w:rPr>
        <w:t xml:space="preserve">udge </w:t>
      </w:r>
      <w:r>
        <w:rPr>
          <w:rFonts w:ascii="Arial" w:hAnsi="Arial" w:cs="Arial"/>
        </w:rPr>
        <w:t>OCSE toward</w:t>
      </w:r>
      <w:r w:rsidR="003E7C50">
        <w:rPr>
          <w:rFonts w:ascii="Arial" w:hAnsi="Arial" w:cs="Arial"/>
        </w:rPr>
        <w:t xml:space="preserve"> further automation</w:t>
      </w:r>
    </w:p>
    <w:p w14:paraId="5DD2B1B1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Sharon </w:t>
      </w:r>
      <w:r>
        <w:rPr>
          <w:rFonts w:ascii="Arial" w:hAnsi="Arial" w:cs="Arial"/>
        </w:rPr>
        <w:t xml:space="preserve">/Robert </w:t>
      </w:r>
    </w:p>
    <w:p w14:paraId="76F7AFC2" w14:textId="77777777" w:rsidR="002B1BCB" w:rsidRPr="00A56427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171EAB3A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</w:t>
      </w:r>
      <w:proofErr w:type="spellStart"/>
      <w:r w:rsidRPr="00A56427">
        <w:rPr>
          <w:rFonts w:ascii="Arial" w:hAnsi="Arial" w:cs="Arial"/>
        </w:rPr>
        <w:t>Liesa</w:t>
      </w:r>
      <w:proofErr w:type="spellEnd"/>
      <w:r w:rsidRPr="00A56427">
        <w:rPr>
          <w:rFonts w:ascii="Arial" w:hAnsi="Arial" w:cs="Arial"/>
        </w:rPr>
        <w:t xml:space="preserve"> Stockdale</w:t>
      </w:r>
    </w:p>
    <w:p w14:paraId="0E9B8C64" w14:textId="12F94CE7" w:rsidR="002B1BCB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Trying to wrap up the report on conference</w:t>
      </w:r>
    </w:p>
    <w:p w14:paraId="00659446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A couple sponsors haven’t paid and aren’t being responsive</w:t>
      </w:r>
    </w:p>
    <w:p w14:paraId="53F600E5" w14:textId="77777777" w:rsidR="003E7C50" w:rsidRDefault="003E7C50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Our accounting firm also not being responsive – will be working on that</w:t>
      </w:r>
    </w:p>
    <w:p w14:paraId="1F8D2544" w14:textId="77777777" w:rsidR="00480295" w:rsidRPr="003E7C50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Have not sent engagement letter yet, nor made another change requested</w:t>
      </w:r>
    </w:p>
    <w:p w14:paraId="04DB5BED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Intergovernmental Committee – Jim </w:t>
      </w:r>
    </w:p>
    <w:p w14:paraId="6E624BBE" w14:textId="40CD4A43" w:rsidR="002B1BCB" w:rsidRDefault="005E327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be moving this committee u</w:t>
      </w:r>
      <w:r w:rsidR="00480295">
        <w:rPr>
          <w:rFonts w:ascii="Arial" w:hAnsi="Arial" w:cs="Arial"/>
        </w:rPr>
        <w:t xml:space="preserve">nder </w:t>
      </w:r>
      <w:r>
        <w:rPr>
          <w:rFonts w:ascii="Arial" w:hAnsi="Arial" w:cs="Arial"/>
        </w:rPr>
        <w:t xml:space="preserve">Policy </w:t>
      </w:r>
      <w:r w:rsidR="0048029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="00480295">
        <w:rPr>
          <w:rFonts w:ascii="Arial" w:hAnsi="Arial" w:cs="Arial"/>
        </w:rPr>
        <w:t>P</w:t>
      </w:r>
      <w:r>
        <w:rPr>
          <w:rFonts w:ascii="Arial" w:hAnsi="Arial" w:cs="Arial"/>
        </w:rPr>
        <w:t>ractice</w:t>
      </w:r>
      <w:r w:rsidR="00480295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a </w:t>
      </w:r>
      <w:r w:rsidR="00480295">
        <w:rPr>
          <w:rFonts w:ascii="Arial" w:hAnsi="Arial" w:cs="Arial"/>
        </w:rPr>
        <w:t>sub</w:t>
      </w:r>
      <w:r>
        <w:rPr>
          <w:rFonts w:ascii="Arial" w:hAnsi="Arial" w:cs="Arial"/>
        </w:rPr>
        <w:t>committee</w:t>
      </w:r>
    </w:p>
    <w:p w14:paraId="4C009E26" w14:textId="641E666C" w:rsidR="00480295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Recipients of </w:t>
      </w:r>
      <w:r w:rsidR="005E3274">
        <w:rPr>
          <w:rFonts w:ascii="Arial" w:hAnsi="Arial" w:cs="Arial"/>
        </w:rPr>
        <w:t xml:space="preserve">intergovernmental </w:t>
      </w:r>
      <w:r>
        <w:rPr>
          <w:rFonts w:ascii="Arial" w:hAnsi="Arial" w:cs="Arial"/>
        </w:rPr>
        <w:t>grant gathered in D.C.</w:t>
      </w:r>
      <w:r w:rsidR="005E3274">
        <w:rPr>
          <w:rFonts w:ascii="Arial" w:hAnsi="Arial" w:cs="Arial"/>
        </w:rPr>
        <w:t xml:space="preserve"> recently</w:t>
      </w:r>
    </w:p>
    <w:p w14:paraId="37F8F255" w14:textId="2E39913E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E3274">
        <w:rPr>
          <w:rFonts w:ascii="Arial" w:hAnsi="Arial" w:cs="Arial"/>
        </w:rPr>
        <w:t>Jim reported on David’s behalf</w:t>
      </w:r>
      <w:r w:rsidR="005C1B4A">
        <w:rPr>
          <w:rFonts w:ascii="Arial" w:hAnsi="Arial" w:cs="Arial"/>
        </w:rPr>
        <w:t xml:space="preserve"> </w:t>
      </w:r>
    </w:p>
    <w:p w14:paraId="0BF197D8" w14:textId="77777777" w:rsidR="00480295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Met on Tuesday</w:t>
      </w:r>
    </w:p>
    <w:p w14:paraId="4E5AFEA1" w14:textId="5094B7A9" w:rsidR="00480295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Working on elevator speech – may </w:t>
      </w:r>
      <w:r w:rsidR="005E3274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video</w:t>
      </w:r>
    </w:p>
    <w:p w14:paraId="13E73311" w14:textId="6C35373B" w:rsidR="00480295" w:rsidRDefault="005E327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Considering use of a </w:t>
      </w:r>
      <w:r w:rsidR="00480295">
        <w:rPr>
          <w:rFonts w:ascii="Arial" w:hAnsi="Arial" w:cs="Arial"/>
        </w:rPr>
        <w:t>shared document environment to work collaboratively</w:t>
      </w:r>
    </w:p>
    <w:p w14:paraId="279EDF14" w14:textId="5FE69070" w:rsidR="00480295" w:rsidRDefault="005E327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Updating c</w:t>
      </w:r>
      <w:r w:rsidR="00480295">
        <w:rPr>
          <w:rFonts w:ascii="Arial" w:hAnsi="Arial" w:cs="Arial"/>
        </w:rPr>
        <w:t xml:space="preserve">harter </w:t>
      </w:r>
    </w:p>
    <w:p w14:paraId="14E0DC2F" w14:textId="77777777" w:rsidR="00480295" w:rsidRPr="00A56427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Chad added: elevator speech draft great, video will be cool</w:t>
      </w:r>
    </w:p>
    <w:p w14:paraId="116BA95B" w14:textId="453881E0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 w:rsidR="00DD56D4">
        <w:rPr>
          <w:rFonts w:ascii="Arial" w:hAnsi="Arial" w:cs="Arial"/>
        </w:rPr>
        <w:t xml:space="preserve">Jim </w:t>
      </w:r>
      <w:r w:rsidR="005E3274">
        <w:rPr>
          <w:rFonts w:ascii="Arial" w:hAnsi="Arial" w:cs="Arial"/>
        </w:rPr>
        <w:t>reported on Karen’s behalf</w:t>
      </w:r>
      <w:r w:rsidR="00DD56D4">
        <w:rPr>
          <w:rFonts w:ascii="Arial" w:hAnsi="Arial" w:cs="Arial"/>
        </w:rPr>
        <w:t xml:space="preserve"> </w:t>
      </w:r>
    </w:p>
    <w:p w14:paraId="6A4CB6F6" w14:textId="23DB4345" w:rsidR="002B1BCB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Had a committee meeting</w:t>
      </w:r>
      <w:r w:rsidR="005E3274">
        <w:rPr>
          <w:rFonts w:ascii="Arial" w:hAnsi="Arial" w:cs="Arial"/>
        </w:rPr>
        <w:t>!</w:t>
      </w:r>
    </w:p>
    <w:p w14:paraId="1C13F055" w14:textId="77777777" w:rsidR="00480295" w:rsidRDefault="0048029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Identifying tasks for coming year</w:t>
      </w:r>
    </w:p>
    <w:p w14:paraId="43F7B51C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Eileen/Carol</w:t>
      </w:r>
    </w:p>
    <w:p w14:paraId="10EBD0E9" w14:textId="6954A642" w:rsidR="002B1BCB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Had meeting and talked about some follow-up on </w:t>
      </w:r>
      <w:r w:rsidR="005E3274">
        <w:rPr>
          <w:rFonts w:ascii="Arial" w:hAnsi="Arial" w:cs="Arial"/>
        </w:rPr>
        <w:t>The W</w:t>
      </w:r>
      <w:r>
        <w:rPr>
          <w:rFonts w:ascii="Arial" w:hAnsi="Arial" w:cs="Arial"/>
        </w:rPr>
        <w:t>ork</w:t>
      </w:r>
      <w:r w:rsidR="005E327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umber</w:t>
      </w:r>
    </w:p>
    <w:p w14:paraId="1FDE3D8C" w14:textId="57744BAF" w:rsidR="00DD56D4" w:rsidRPr="0073450A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APHSA conversation – partnership with IV-E</w:t>
      </w:r>
      <w:r w:rsidR="0073450A">
        <w:rPr>
          <w:rFonts w:ascii="Arial" w:hAnsi="Arial" w:cs="Arial"/>
        </w:rPr>
        <w:t>?</w:t>
      </w:r>
    </w:p>
    <w:p w14:paraId="2BEBDF34" w14:textId="77777777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Reviewed ideas for focus of committee, maybe subs</w:t>
      </w:r>
    </w:p>
    <w:p w14:paraId="12DEA257" w14:textId="5CAD6CB6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Jim </w:t>
      </w:r>
      <w:r w:rsidR="0073450A">
        <w:rPr>
          <w:rFonts w:ascii="Arial" w:hAnsi="Arial" w:cs="Arial"/>
        </w:rPr>
        <w:t>mentioned</w:t>
      </w:r>
      <w:r>
        <w:rPr>
          <w:rFonts w:ascii="Arial" w:hAnsi="Arial" w:cs="Arial"/>
        </w:rPr>
        <w:t xml:space="preserve"> </w:t>
      </w:r>
      <w:r w:rsidR="0073450A">
        <w:rPr>
          <w:rFonts w:ascii="Arial" w:hAnsi="Arial" w:cs="Arial"/>
        </w:rPr>
        <w:t>intergovernmental</w:t>
      </w:r>
      <w:r>
        <w:rPr>
          <w:rFonts w:ascii="Arial" w:hAnsi="Arial" w:cs="Arial"/>
        </w:rPr>
        <w:t xml:space="preserve"> cooperation</w:t>
      </w:r>
      <w:r w:rsidR="0073450A">
        <w:rPr>
          <w:rFonts w:ascii="Arial" w:hAnsi="Arial" w:cs="Arial"/>
        </w:rPr>
        <w:t xml:space="preserve"> and subcommittee</w:t>
      </w:r>
      <w:r>
        <w:rPr>
          <w:rFonts w:ascii="Arial" w:hAnsi="Arial" w:cs="Arial"/>
        </w:rPr>
        <w:t xml:space="preserve"> – OCSE </w:t>
      </w:r>
      <w:r w:rsidR="0073450A">
        <w:rPr>
          <w:rFonts w:ascii="Arial" w:hAnsi="Arial" w:cs="Arial"/>
        </w:rPr>
        <w:t>would like NCCSD</w:t>
      </w:r>
      <w:r>
        <w:rPr>
          <w:rFonts w:ascii="Arial" w:hAnsi="Arial" w:cs="Arial"/>
        </w:rPr>
        <w:t xml:space="preserve"> to focus on that</w:t>
      </w:r>
    </w:p>
    <w:p w14:paraId="02068BEC" w14:textId="1FBCA58C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Discussed fed</w:t>
      </w:r>
      <w:r w:rsidR="0073450A">
        <w:rPr>
          <w:rFonts w:ascii="Arial" w:hAnsi="Arial" w:cs="Arial"/>
        </w:rPr>
        <w:t>eral</w:t>
      </w:r>
      <w:r>
        <w:rPr>
          <w:rFonts w:ascii="Arial" w:hAnsi="Arial" w:cs="Arial"/>
        </w:rPr>
        <w:t xml:space="preserve"> legislation proposal for ind</w:t>
      </w:r>
      <w:r w:rsidR="0073450A">
        <w:rPr>
          <w:rFonts w:ascii="Arial" w:hAnsi="Arial" w:cs="Arial"/>
        </w:rPr>
        <w:t>ependent contractor reporting</w:t>
      </w:r>
    </w:p>
    <w:p w14:paraId="50328592" w14:textId="65B2B56B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Other topics </w:t>
      </w:r>
      <w:r w:rsidR="0073450A">
        <w:rPr>
          <w:rFonts w:ascii="Arial" w:hAnsi="Arial" w:cs="Arial"/>
        </w:rPr>
        <w:t xml:space="preserve">committee is </w:t>
      </w:r>
      <w:proofErr w:type="gramStart"/>
      <w:r w:rsidR="0073450A">
        <w:rPr>
          <w:rFonts w:ascii="Arial" w:hAnsi="Arial" w:cs="Arial"/>
        </w:rPr>
        <w:t>considering:</w:t>
      </w:r>
      <w:proofErr w:type="gramEnd"/>
      <w:r>
        <w:rPr>
          <w:rFonts w:ascii="Arial" w:hAnsi="Arial" w:cs="Arial"/>
        </w:rPr>
        <w:t xml:space="preserve"> future of the program</w:t>
      </w:r>
      <w:r w:rsidR="0073450A">
        <w:rPr>
          <w:rFonts w:ascii="Arial" w:hAnsi="Arial" w:cs="Arial"/>
        </w:rPr>
        <w:t>, r</w:t>
      </w:r>
      <w:r>
        <w:rPr>
          <w:rFonts w:ascii="Arial" w:hAnsi="Arial" w:cs="Arial"/>
        </w:rPr>
        <w:t xml:space="preserve">eview </w:t>
      </w:r>
      <w:r w:rsidR="0073450A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Report to Congress, maybe revisit some ideas from </w:t>
      </w:r>
      <w:r w:rsidR="0073450A">
        <w:rPr>
          <w:rFonts w:ascii="Arial" w:hAnsi="Arial" w:cs="Arial"/>
        </w:rPr>
        <w:t>the report</w:t>
      </w:r>
    </w:p>
    <w:p w14:paraId="3D3B0BA8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</w:p>
    <w:p w14:paraId="1D3AFFCE" w14:textId="684D52D8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Robin is working to post vendor summaries, PP documents</w:t>
      </w:r>
      <w:r w:rsidR="003D0AAF">
        <w:rPr>
          <w:rFonts w:ascii="Arial" w:hAnsi="Arial" w:cs="Arial"/>
        </w:rPr>
        <w:t xml:space="preserve"> on website</w:t>
      </w:r>
    </w:p>
    <w:p w14:paraId="7B743828" w14:textId="77777777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Cynthia L has done a good job of taking all vendor presentations to compile a high-level overview</w:t>
      </w:r>
    </w:p>
    <w:p w14:paraId="349B4AD2" w14:textId="77777777" w:rsidR="00DD56D4" w:rsidRDefault="00DD56D4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Meeting with OCSE on system modernization – discussing </w:t>
      </w:r>
      <w:r w:rsidR="00C30EDF">
        <w:rPr>
          <w:rFonts w:ascii="Arial" w:hAnsi="Arial" w:cs="Arial"/>
        </w:rPr>
        <w:t>options</w:t>
      </w:r>
      <w:r>
        <w:rPr>
          <w:rFonts w:ascii="Arial" w:hAnsi="Arial" w:cs="Arial"/>
        </w:rPr>
        <w:t xml:space="preserve"> to follow up on </w:t>
      </w:r>
      <w:r w:rsidR="00C30EDF">
        <w:rPr>
          <w:rFonts w:ascii="Arial" w:hAnsi="Arial" w:cs="Arial"/>
        </w:rPr>
        <w:t xml:space="preserve">systems symposium, tech scrum </w:t>
      </w:r>
    </w:p>
    <w:p w14:paraId="44923088" w14:textId="645F9573" w:rsidR="00C30EDF" w:rsidRDefault="00C30EDF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OCSE wants to wait to 2021 for another in-person</w:t>
      </w:r>
      <w:r w:rsidR="0073450A">
        <w:rPr>
          <w:rFonts w:ascii="Arial" w:hAnsi="Arial" w:cs="Arial"/>
        </w:rPr>
        <w:t xml:space="preserve"> symposium</w:t>
      </w:r>
    </w:p>
    <w:p w14:paraId="375CADDE" w14:textId="77777777" w:rsidR="00C30EDF" w:rsidRDefault="00C30EDF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Wants 3 webinars on 3 topics</w:t>
      </w:r>
    </w:p>
    <w:p w14:paraId="7986FD07" w14:textId="36E4559D" w:rsidR="00C30EDF" w:rsidRDefault="00C30EDF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Robin sent survey</w:t>
      </w:r>
      <w:r w:rsidR="0073450A">
        <w:rPr>
          <w:rFonts w:ascii="Arial" w:hAnsi="Arial" w:cs="Arial"/>
        </w:rPr>
        <w:t xml:space="preserve"> to directors</w:t>
      </w:r>
      <w:r>
        <w:rPr>
          <w:rFonts w:ascii="Arial" w:hAnsi="Arial" w:cs="Arial"/>
        </w:rPr>
        <w:t xml:space="preserve"> asking for suggestions – got results</w:t>
      </w:r>
    </w:p>
    <w:p w14:paraId="4AA5FE83" w14:textId="13FFE874" w:rsidR="00C30EDF" w:rsidRDefault="00C30EDF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Raghavan looking to finalize topics – first one in </w:t>
      </w:r>
      <w:r w:rsidR="0073450A">
        <w:rPr>
          <w:rFonts w:ascii="Arial" w:hAnsi="Arial" w:cs="Arial"/>
        </w:rPr>
        <w:t>M</w:t>
      </w:r>
      <w:r>
        <w:rPr>
          <w:rFonts w:ascii="Arial" w:hAnsi="Arial" w:cs="Arial"/>
        </w:rPr>
        <w:t>ar/</w:t>
      </w:r>
      <w:r w:rsidR="0073450A">
        <w:rPr>
          <w:rFonts w:ascii="Arial" w:hAnsi="Arial" w:cs="Arial"/>
        </w:rPr>
        <w:t>A</w:t>
      </w:r>
      <w:r>
        <w:rPr>
          <w:rFonts w:ascii="Arial" w:hAnsi="Arial" w:cs="Arial"/>
        </w:rPr>
        <w:t>p</w:t>
      </w:r>
      <w:r w:rsidR="0073450A">
        <w:rPr>
          <w:rFonts w:ascii="Arial" w:hAnsi="Arial" w:cs="Arial"/>
        </w:rPr>
        <w:t>r,</w:t>
      </w:r>
      <w:r>
        <w:rPr>
          <w:rFonts w:ascii="Arial" w:hAnsi="Arial" w:cs="Arial"/>
        </w:rPr>
        <w:t xml:space="preserve"> July/Aug</w:t>
      </w:r>
      <w:r w:rsidR="007345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Oct/Nov</w:t>
      </w:r>
    </w:p>
    <w:p w14:paraId="5D21C2ED" w14:textId="59C7D300" w:rsidR="00C30EDF" w:rsidRDefault="00C30EDF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Finished on data reports – undistributed collections </w:t>
      </w:r>
      <w:r w:rsidR="0073450A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>focus</w:t>
      </w:r>
    </w:p>
    <w:p w14:paraId="733FE80B" w14:textId="77777777" w:rsidR="00C30EDF" w:rsidRDefault="00C30EDF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Pilot group of states and another one of regional reps</w:t>
      </w:r>
    </w:p>
    <w:p w14:paraId="75B5E80D" w14:textId="182EED51" w:rsidR="00C30EDF" w:rsidRDefault="0073450A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Will have 2</w:t>
      </w:r>
      <w:r w:rsidR="00C30EDF">
        <w:rPr>
          <w:rFonts w:ascii="Arial" w:hAnsi="Arial" w:cs="Arial"/>
        </w:rPr>
        <w:t xml:space="preserve"> identical demonstration webinars in January where </w:t>
      </w:r>
      <w:r>
        <w:rPr>
          <w:rFonts w:ascii="Arial" w:hAnsi="Arial" w:cs="Arial"/>
        </w:rPr>
        <w:t>OCSE</w:t>
      </w:r>
      <w:r w:rsidR="00C30EDF">
        <w:rPr>
          <w:rFonts w:ascii="Arial" w:hAnsi="Arial" w:cs="Arial"/>
        </w:rPr>
        <w:t xml:space="preserve"> will be presenting the dashboards for Tableau</w:t>
      </w:r>
    </w:p>
    <w:p w14:paraId="5E9436E1" w14:textId="77777777" w:rsidR="00C30EDF" w:rsidRDefault="00C30EDF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Q from Carol: do we know topics for other reports?</w:t>
      </w:r>
    </w:p>
    <w:p w14:paraId="770A2ED3" w14:textId="1FE9886E" w:rsidR="00C30EDF" w:rsidRDefault="00C30EDF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A: plan to </w:t>
      </w:r>
      <w:r w:rsidR="0073450A">
        <w:rPr>
          <w:rFonts w:ascii="Arial" w:hAnsi="Arial" w:cs="Arial"/>
        </w:rPr>
        <w:t>develop</w:t>
      </w:r>
      <w:r>
        <w:rPr>
          <w:rFonts w:ascii="Arial" w:hAnsi="Arial" w:cs="Arial"/>
        </w:rPr>
        <w:t xml:space="preserve"> reports </w:t>
      </w:r>
      <w:r w:rsidR="0073450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every line in annual report 34, started with UDC</w:t>
      </w:r>
    </w:p>
    <w:p w14:paraId="5CB353BB" w14:textId="39A65329" w:rsidR="00C30EDF" w:rsidRDefault="00C30EDF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May use </w:t>
      </w:r>
      <w:r w:rsidR="0073450A">
        <w:rPr>
          <w:rFonts w:ascii="Arial" w:hAnsi="Arial" w:cs="Arial"/>
        </w:rPr>
        <w:t>A</w:t>
      </w:r>
      <w:r>
        <w:rPr>
          <w:rFonts w:ascii="Arial" w:hAnsi="Arial" w:cs="Arial"/>
        </w:rPr>
        <w:t>lfresco as a collaborative site</w:t>
      </w:r>
    </w:p>
    <w:p w14:paraId="66A0092B" w14:textId="79451D62" w:rsidR="00C30EDF" w:rsidRPr="00DD56D4" w:rsidRDefault="00C30EDF" w:rsidP="008147DB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Heather: </w:t>
      </w:r>
      <w:r w:rsidR="0073450A">
        <w:rPr>
          <w:rFonts w:ascii="Arial" w:hAnsi="Arial" w:cs="Arial"/>
        </w:rPr>
        <w:t>Heard at R</w:t>
      </w:r>
      <w:r>
        <w:rPr>
          <w:rFonts w:ascii="Arial" w:hAnsi="Arial" w:cs="Arial"/>
        </w:rPr>
        <w:t>egion 9 meeting</w:t>
      </w:r>
      <w:r w:rsidR="0073450A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73450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ine 2E may be next </w:t>
      </w:r>
      <w:r w:rsidR="0073450A">
        <w:rPr>
          <w:rFonts w:ascii="Arial" w:hAnsi="Arial" w:cs="Arial"/>
        </w:rPr>
        <w:t>(</w:t>
      </w:r>
      <w:r>
        <w:rPr>
          <w:rFonts w:ascii="Arial" w:hAnsi="Arial" w:cs="Arial"/>
        </w:rPr>
        <w:t>IWO data</w:t>
      </w:r>
      <w:r w:rsidR="0073450A">
        <w:rPr>
          <w:rFonts w:ascii="Arial" w:hAnsi="Arial" w:cs="Arial"/>
        </w:rPr>
        <w:t>)</w:t>
      </w:r>
    </w:p>
    <w:p w14:paraId="248CA777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14:paraId="430148D6" w14:textId="63BCB404" w:rsidR="003179D0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Met December 6</w:t>
      </w:r>
    </w:p>
    <w:p w14:paraId="5952FABB" w14:textId="4B20C908" w:rsidR="00912165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Identified some trouble areas to resolve, including posting documents for accessibility on both public-facing and internal pages</w:t>
      </w:r>
    </w:p>
    <w:p w14:paraId="43CD27D9" w14:textId="2BEE3853" w:rsidR="00912165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Some documents (including NCCSD agenda and minutes!) giving error when uploading</w:t>
      </w:r>
    </w:p>
    <w:p w14:paraId="6CF3964D" w14:textId="10C3228D" w:rsidR="00912165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Working on trouble-shooting bulk-upload option</w:t>
      </w:r>
    </w:p>
    <w:p w14:paraId="29112901" w14:textId="7DBD381A" w:rsidR="00912165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Research storage space; renewing domain name</w:t>
      </w:r>
    </w:p>
    <w:p w14:paraId="4C7BE212" w14:textId="40C7955C" w:rsidR="00912165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Starting to discuss long-term maintenance with “volunteer” crew – challenges</w:t>
      </w:r>
    </w:p>
    <w:p w14:paraId="43B9BE91" w14:textId="3E1606D5" w:rsidR="00912165" w:rsidRPr="00A56427" w:rsidRDefault="00912165" w:rsidP="008147DB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Will do more strategizing in new year</w:t>
      </w:r>
    </w:p>
    <w:p w14:paraId="235413F5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6B8E6C27" w14:textId="77777777" w:rsidR="00D3246E" w:rsidRDefault="001B2F39" w:rsidP="001B2F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B2F39">
        <w:rPr>
          <w:rFonts w:ascii="Arial" w:hAnsi="Arial" w:cs="Arial"/>
        </w:rPr>
        <w:t>Director Dinner at NCSEA Policy Forum, Friday, February 7, 2020</w:t>
      </w:r>
      <w:r>
        <w:rPr>
          <w:rFonts w:ascii="Arial" w:hAnsi="Arial" w:cs="Arial"/>
        </w:rPr>
        <w:t>,</w:t>
      </w:r>
      <w:r w:rsidRPr="001B2F39">
        <w:rPr>
          <w:rFonts w:ascii="Arial" w:hAnsi="Arial" w:cs="Arial"/>
        </w:rPr>
        <w:t xml:space="preserve"> at 7:00 PM</w:t>
      </w:r>
    </w:p>
    <w:p w14:paraId="7AF39837" w14:textId="217EC868" w:rsidR="00A607ED" w:rsidRPr="0093369C" w:rsidRDefault="00CE3797" w:rsidP="0093369C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Still firming up location – looking for right blend of ambience/cost</w:t>
      </w:r>
    </w:p>
    <w:p w14:paraId="666A96AC" w14:textId="088D7AC3" w:rsidR="00CE3797" w:rsidRDefault="00CE3797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VIP reception for directors from 6</w:t>
      </w:r>
      <w:r w:rsidR="0073450A">
        <w:rPr>
          <w:rFonts w:ascii="Arial" w:hAnsi="Arial" w:cs="Arial"/>
        </w:rPr>
        <w:t>:00–</w:t>
      </w:r>
      <w:r w:rsidR="00247C93">
        <w:rPr>
          <w:rFonts w:ascii="Arial" w:hAnsi="Arial" w:cs="Arial"/>
        </w:rPr>
        <w:t>7:00</w:t>
      </w:r>
      <w:r w:rsidR="0073450A">
        <w:rPr>
          <w:rFonts w:ascii="Arial" w:hAnsi="Arial" w:cs="Arial"/>
        </w:rPr>
        <w:t xml:space="preserve"> PM</w:t>
      </w:r>
    </w:p>
    <w:p w14:paraId="222332EE" w14:textId="79F1B62E" w:rsidR="00CE3797" w:rsidRDefault="00CE3797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Complimentary to NCSEA E</w:t>
      </w:r>
      <w:r w:rsidR="00247C93">
        <w:rPr>
          <w:rFonts w:ascii="Arial" w:hAnsi="Arial" w:cs="Arial"/>
        </w:rPr>
        <w:t>xecutive Director</w:t>
      </w:r>
      <w:r>
        <w:rPr>
          <w:rFonts w:ascii="Arial" w:hAnsi="Arial" w:cs="Arial"/>
        </w:rPr>
        <w:t xml:space="preserve">, </w:t>
      </w:r>
      <w:r w:rsidR="00247C93">
        <w:rPr>
          <w:rFonts w:ascii="Arial" w:hAnsi="Arial" w:cs="Arial"/>
        </w:rPr>
        <w:t>OCSE C</w:t>
      </w:r>
      <w:r>
        <w:rPr>
          <w:rFonts w:ascii="Arial" w:hAnsi="Arial" w:cs="Arial"/>
        </w:rPr>
        <w:t>omm</w:t>
      </w:r>
      <w:r w:rsidR="00247C93">
        <w:rPr>
          <w:rFonts w:ascii="Arial" w:hAnsi="Arial" w:cs="Arial"/>
        </w:rPr>
        <w:t>issioner, also inviting new deputy, Linda Boyer</w:t>
      </w:r>
    </w:p>
    <w:p w14:paraId="3B65A443" w14:textId="64F6AC24" w:rsidR="00CE3797" w:rsidRDefault="00CE3797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Looking for informal approval to expand list to include </w:t>
      </w:r>
      <w:r w:rsidR="00247C93">
        <w:rPr>
          <w:rFonts w:ascii="Arial" w:hAnsi="Arial" w:cs="Arial"/>
        </w:rPr>
        <w:t>both C</w:t>
      </w:r>
      <w:r>
        <w:rPr>
          <w:rFonts w:ascii="Arial" w:hAnsi="Arial" w:cs="Arial"/>
        </w:rPr>
        <w:t>raig and Barbara</w:t>
      </w:r>
      <w:r w:rsidR="00247C93">
        <w:rPr>
          <w:rFonts w:ascii="Arial" w:hAnsi="Arial" w:cs="Arial"/>
        </w:rPr>
        <w:t xml:space="preserve"> from VA during transition period</w:t>
      </w:r>
    </w:p>
    <w:p w14:paraId="455B62F9" w14:textId="0E980CAB" w:rsidR="00CE3797" w:rsidRDefault="00CE3797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247C93">
        <w:rPr>
          <w:rFonts w:ascii="Arial" w:hAnsi="Arial" w:cs="Arial"/>
        </w:rPr>
        <w:t>Erin has hired new director by then, invite both from MI,</w:t>
      </w:r>
      <w:r>
        <w:rPr>
          <w:rFonts w:ascii="Arial" w:hAnsi="Arial" w:cs="Arial"/>
        </w:rPr>
        <w:t xml:space="preserve"> too</w:t>
      </w:r>
    </w:p>
    <w:p w14:paraId="5DF0D2FB" w14:textId="636B166F" w:rsidR="00CE3797" w:rsidRDefault="00247C93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Exec Committee unanimously s</w:t>
      </w:r>
      <w:r w:rsidR="00CE3797">
        <w:rPr>
          <w:rFonts w:ascii="Arial" w:hAnsi="Arial" w:cs="Arial"/>
        </w:rPr>
        <w:t>upportive</w:t>
      </w:r>
      <w:r w:rsidR="0093369C">
        <w:rPr>
          <w:rFonts w:ascii="Arial" w:hAnsi="Arial" w:cs="Arial"/>
        </w:rPr>
        <w:t xml:space="preserve"> of extending invitations</w:t>
      </w:r>
    </w:p>
    <w:p w14:paraId="1E487EA9" w14:textId="507E1D2B" w:rsidR="0093369C" w:rsidRPr="0093369C" w:rsidRDefault="0093369C" w:rsidP="0093369C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  <w:i/>
          <w:iCs/>
        </w:rPr>
      </w:pPr>
      <w:r w:rsidRPr="0093369C">
        <w:rPr>
          <w:rFonts w:ascii="Arial" w:hAnsi="Arial" w:cs="Arial"/>
          <w:i/>
          <w:iCs/>
        </w:rPr>
        <w:t>SECRETARY NOTE: Motion/vote held by email to reserve and authorize deposit for Old Ebbits Grill. The F&amp;B minimum is $3,000. Adding 10% tax, 2% administrative fee, and 20% gratuity, the total commitment is $3,960 plus $100 rental fee. Motion carried unanimously, 14 votes, on Monday, December 30, 2019.</w:t>
      </w:r>
    </w:p>
    <w:p w14:paraId="7ADACFEE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3767DB1E" w14:textId="77777777" w:rsidR="0033345D" w:rsidRDefault="001B2F39" w:rsidP="001B2F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sz w:val="24"/>
        </w:rPr>
      </w:pPr>
      <w:r w:rsidRPr="001B2F39">
        <w:rPr>
          <w:rFonts w:ascii="Arial" w:hAnsi="Arial" w:cs="Arial"/>
        </w:rPr>
        <w:t>Pending</w:t>
      </w:r>
      <w:r>
        <w:rPr>
          <w:rFonts w:ascii="Arial" w:hAnsi="Arial" w:cs="Arial"/>
          <w:sz w:val="24"/>
        </w:rPr>
        <w:t xml:space="preserve"> and potential federal legislation</w:t>
      </w:r>
    </w:p>
    <w:p w14:paraId="264DD8E7" w14:textId="6D45D8F6" w:rsidR="00CE3797" w:rsidRPr="00CE3797" w:rsidRDefault="00247C93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  <w:sz w:val="24"/>
        </w:rPr>
      </w:pPr>
      <w:r>
        <w:rPr>
          <w:rFonts w:ascii="Arial" w:hAnsi="Arial" w:cs="Arial"/>
        </w:rPr>
        <w:t>President’s report discusses o</w:t>
      </w:r>
      <w:r w:rsidR="00CE3797">
        <w:rPr>
          <w:rFonts w:ascii="Arial" w:hAnsi="Arial" w:cs="Arial"/>
        </w:rPr>
        <w:t xml:space="preserve">ne bill </w:t>
      </w:r>
      <w:r>
        <w:rPr>
          <w:rFonts w:ascii="Arial" w:hAnsi="Arial" w:cs="Arial"/>
        </w:rPr>
        <w:t xml:space="preserve">that’s </w:t>
      </w:r>
      <w:r w:rsidR="00CE3797">
        <w:rPr>
          <w:rFonts w:ascii="Arial" w:hAnsi="Arial" w:cs="Arial"/>
        </w:rPr>
        <w:t>dropped</w:t>
      </w:r>
    </w:p>
    <w:p w14:paraId="1386E8F1" w14:textId="77777777" w:rsidR="00CE3797" w:rsidRPr="008147DB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Mandate new hire report</w:t>
      </w:r>
    </w:p>
    <w:p w14:paraId="39A322EB" w14:textId="77777777" w:rsidR="00CE3797" w:rsidRPr="008147DB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Levy – authorizes asking OCSE to help, adds a collection benefit</w:t>
      </w:r>
    </w:p>
    <w:p w14:paraId="427F6225" w14:textId="77777777" w:rsidR="00CE3797" w:rsidRPr="008147DB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Push back effective date</w:t>
      </w:r>
    </w:p>
    <w:p w14:paraId="2BE4F7F0" w14:textId="77777777" w:rsidR="00CE3797" w:rsidRPr="008147DB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Have looped into some calls on this and others </w:t>
      </w:r>
    </w:p>
    <w:p w14:paraId="0A088B81" w14:textId="6C427C7E" w:rsidR="00CE3797" w:rsidRPr="008147DB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Sen Cornyn</w:t>
      </w:r>
      <w:r w:rsidR="00247C93">
        <w:rPr>
          <w:rFonts w:ascii="Arial" w:hAnsi="Arial" w:cs="Arial"/>
        </w:rPr>
        <w:t xml:space="preserve"> (TX)</w:t>
      </w:r>
      <w:r>
        <w:rPr>
          <w:rFonts w:ascii="Arial" w:hAnsi="Arial" w:cs="Arial"/>
        </w:rPr>
        <w:t xml:space="preserve"> working on bill </w:t>
      </w:r>
      <w:r w:rsidR="00247C93">
        <w:rPr>
          <w:rFonts w:ascii="Arial" w:hAnsi="Arial" w:cs="Arial"/>
        </w:rPr>
        <w:t xml:space="preserve">to permit use of FFP </w:t>
      </w:r>
      <w:r>
        <w:rPr>
          <w:rFonts w:ascii="Arial" w:hAnsi="Arial" w:cs="Arial"/>
        </w:rPr>
        <w:t xml:space="preserve">for </w:t>
      </w:r>
      <w:r w:rsidR="00247C93">
        <w:rPr>
          <w:rFonts w:ascii="Arial" w:hAnsi="Arial" w:cs="Arial"/>
        </w:rPr>
        <w:t>parenting time</w:t>
      </w:r>
      <w:r>
        <w:rPr>
          <w:rFonts w:ascii="Arial" w:hAnsi="Arial" w:cs="Arial"/>
        </w:rPr>
        <w:t xml:space="preserve"> orders </w:t>
      </w:r>
      <w:r w:rsidR="00247C93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 xml:space="preserve">without </w:t>
      </w:r>
      <w:r w:rsidR="00247C93">
        <w:rPr>
          <w:rFonts w:ascii="Arial" w:hAnsi="Arial" w:cs="Arial"/>
        </w:rPr>
        <w:t>waiver from OCSE</w:t>
      </w:r>
    </w:p>
    <w:p w14:paraId="04DC9B20" w14:textId="58BA62EA" w:rsidR="00CE3797" w:rsidRPr="00CE3797" w:rsidRDefault="00CE379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Sen </w:t>
      </w:r>
      <w:r w:rsidR="00247C93">
        <w:rPr>
          <w:rFonts w:ascii="Arial" w:hAnsi="Arial" w:cs="Arial"/>
        </w:rPr>
        <w:t>T</w:t>
      </w:r>
      <w:r>
        <w:rPr>
          <w:rFonts w:ascii="Arial" w:hAnsi="Arial" w:cs="Arial"/>
        </w:rPr>
        <w:t>hune</w:t>
      </w:r>
      <w:r w:rsidR="00247C93">
        <w:rPr>
          <w:rFonts w:ascii="Arial" w:hAnsi="Arial" w:cs="Arial"/>
        </w:rPr>
        <w:t xml:space="preserve"> (SD)</w:t>
      </w:r>
      <w:r w:rsidR="001F6D8D">
        <w:rPr>
          <w:rFonts w:ascii="Arial" w:hAnsi="Arial" w:cs="Arial"/>
        </w:rPr>
        <w:t xml:space="preserve"> bill</w:t>
      </w:r>
      <w:r>
        <w:rPr>
          <w:rFonts w:ascii="Arial" w:hAnsi="Arial" w:cs="Arial"/>
        </w:rPr>
        <w:t xml:space="preserve"> – parity for tribes for </w:t>
      </w:r>
      <w:r w:rsidR="00247C93">
        <w:rPr>
          <w:rFonts w:ascii="Arial" w:hAnsi="Arial" w:cs="Arial"/>
        </w:rPr>
        <w:t>tax offset program</w:t>
      </w:r>
    </w:p>
    <w:p w14:paraId="7E3585A4" w14:textId="2CDA091E" w:rsidR="001F6D8D" w:rsidRPr="00A607ED" w:rsidRDefault="001F6D8D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A607ED">
        <w:rPr>
          <w:rFonts w:ascii="Arial" w:hAnsi="Arial" w:cs="Arial"/>
        </w:rPr>
        <w:t>Also includes other child support provisions</w:t>
      </w:r>
    </w:p>
    <w:p w14:paraId="1E37C423" w14:textId="01719A35" w:rsidR="00CE3797" w:rsidRPr="00A607ED" w:rsidRDefault="00CE3797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Working with </w:t>
      </w:r>
      <w:r w:rsidR="00247C93">
        <w:rPr>
          <w:rFonts w:ascii="Arial" w:hAnsi="Arial" w:cs="Arial"/>
        </w:rPr>
        <w:t>IRS</w:t>
      </w:r>
      <w:r>
        <w:rPr>
          <w:rFonts w:ascii="Arial" w:hAnsi="Arial" w:cs="Arial"/>
        </w:rPr>
        <w:t xml:space="preserve"> on </w:t>
      </w:r>
      <w:r w:rsidR="00247C93">
        <w:rPr>
          <w:rFonts w:ascii="Arial" w:hAnsi="Arial" w:cs="Arial"/>
        </w:rPr>
        <w:t>consensus</w:t>
      </w:r>
      <w:r>
        <w:rPr>
          <w:rFonts w:ascii="Arial" w:hAnsi="Arial" w:cs="Arial"/>
        </w:rPr>
        <w:t xml:space="preserve"> language related to </w:t>
      </w:r>
      <w:r w:rsidR="00247C93">
        <w:rPr>
          <w:rFonts w:ascii="Arial" w:hAnsi="Arial" w:cs="Arial"/>
        </w:rPr>
        <w:t>§</w:t>
      </w:r>
      <w:r>
        <w:rPr>
          <w:rFonts w:ascii="Arial" w:hAnsi="Arial" w:cs="Arial"/>
        </w:rPr>
        <w:t>1603 disclosure</w:t>
      </w:r>
    </w:p>
    <w:p w14:paraId="3F9F8DD4" w14:textId="48D8457F" w:rsidR="00C45247" w:rsidRPr="00A607ED" w:rsidRDefault="00CE3797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247C93">
        <w:rPr>
          <w:rFonts w:ascii="Arial" w:hAnsi="Arial" w:cs="Arial"/>
        </w:rPr>
        <w:t xml:space="preserve">Greatly expanded ability to share with contractors </w:t>
      </w:r>
      <w:r w:rsidR="00247C93" w:rsidRPr="00247C93">
        <w:rPr>
          <w:rFonts w:ascii="Arial" w:hAnsi="Arial" w:cs="Arial"/>
        </w:rPr>
        <w:t>working with IV-D programs</w:t>
      </w:r>
      <w:r w:rsidR="00247C93">
        <w:rPr>
          <w:rFonts w:ascii="Arial" w:hAnsi="Arial" w:cs="Arial"/>
        </w:rPr>
        <w:t>: n</w:t>
      </w:r>
      <w:r w:rsidR="00C45247" w:rsidRPr="00247C93">
        <w:rPr>
          <w:rFonts w:ascii="Arial" w:hAnsi="Arial" w:cs="Arial"/>
        </w:rPr>
        <w:t>ot just the limited data elements – broader info from returns</w:t>
      </w:r>
    </w:p>
    <w:p w14:paraId="6710E723" w14:textId="23F8867A" w:rsidR="00C45247" w:rsidRPr="00A607ED" w:rsidRDefault="00C45247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Right </w:t>
      </w:r>
      <w:proofErr w:type="gramStart"/>
      <w:r>
        <w:rPr>
          <w:rFonts w:ascii="Arial" w:hAnsi="Arial" w:cs="Arial"/>
        </w:rPr>
        <w:t>now</w:t>
      </w:r>
      <w:proofErr w:type="gramEnd"/>
      <w:r>
        <w:rPr>
          <w:rFonts w:ascii="Arial" w:hAnsi="Arial" w:cs="Arial"/>
        </w:rPr>
        <w:t xml:space="preserve"> </w:t>
      </w:r>
      <w:r w:rsidR="00247C93">
        <w:rPr>
          <w:rFonts w:ascii="Arial" w:hAnsi="Arial" w:cs="Arial"/>
        </w:rPr>
        <w:t>IRS noting a finding, but holding</w:t>
      </w:r>
      <w:r>
        <w:rPr>
          <w:rFonts w:ascii="Arial" w:hAnsi="Arial" w:cs="Arial"/>
        </w:rPr>
        <w:t xml:space="preserve"> in abeyance</w:t>
      </w:r>
    </w:p>
    <w:p w14:paraId="0E8023DA" w14:textId="2C23EC56" w:rsidR="00C45247" w:rsidRPr="00C45247" w:rsidRDefault="00C45247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</w:rPr>
        <w:t>Kate facilitated call</w:t>
      </w:r>
      <w:r w:rsidR="00247C93">
        <w:rPr>
          <w:rFonts w:ascii="Arial" w:hAnsi="Arial" w:cs="Arial"/>
        </w:rPr>
        <w:t xml:space="preserve"> with Sen Wyden (OR)</w:t>
      </w:r>
      <w:r w:rsidR="001F6D8D">
        <w:rPr>
          <w:rFonts w:ascii="Arial" w:hAnsi="Arial" w:cs="Arial"/>
        </w:rPr>
        <w:t xml:space="preserve"> and Senate Finance staff to answer questions – Sen Wyden may co-sponsor with Sen Thune</w:t>
      </w:r>
    </w:p>
    <w:p w14:paraId="64EC1884" w14:textId="4F75D03D" w:rsidR="00C45247" w:rsidRPr="00C45247" w:rsidRDefault="00C4524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Sen </w:t>
      </w:r>
      <w:r w:rsidR="00247C93">
        <w:rPr>
          <w:rFonts w:ascii="Arial" w:hAnsi="Arial" w:cs="Arial"/>
        </w:rPr>
        <w:t>C</w:t>
      </w:r>
      <w:r>
        <w:rPr>
          <w:rFonts w:ascii="Arial" w:hAnsi="Arial" w:cs="Arial"/>
        </w:rPr>
        <w:t>otton</w:t>
      </w:r>
      <w:r w:rsidR="00247C93">
        <w:rPr>
          <w:rFonts w:ascii="Arial" w:hAnsi="Arial" w:cs="Arial"/>
        </w:rPr>
        <w:t xml:space="preserve"> (OK)</w:t>
      </w:r>
      <w:r>
        <w:rPr>
          <w:rFonts w:ascii="Arial" w:hAnsi="Arial" w:cs="Arial"/>
        </w:rPr>
        <w:t xml:space="preserve"> is looking at authority to use </w:t>
      </w:r>
      <w:r w:rsidR="00247C93">
        <w:rPr>
          <w:rFonts w:ascii="Arial" w:hAnsi="Arial" w:cs="Arial"/>
        </w:rPr>
        <w:t>FFP</w:t>
      </w:r>
      <w:r>
        <w:rPr>
          <w:rFonts w:ascii="Arial" w:hAnsi="Arial" w:cs="Arial"/>
        </w:rPr>
        <w:t xml:space="preserve"> to offset cost of employment service programs</w:t>
      </w:r>
    </w:p>
    <w:p w14:paraId="5075743E" w14:textId="3C5CA66C" w:rsidR="00C45247" w:rsidRPr="00C45247" w:rsidRDefault="00C45247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  <w:sz w:val="24"/>
        </w:rPr>
      </w:pPr>
      <w:r>
        <w:rPr>
          <w:rFonts w:ascii="Arial" w:hAnsi="Arial" w:cs="Arial"/>
        </w:rPr>
        <w:t>Not included in any budget reconciliation</w:t>
      </w:r>
      <w:r w:rsidR="001F6D8D">
        <w:rPr>
          <w:rFonts w:ascii="Arial" w:hAnsi="Arial" w:cs="Arial"/>
        </w:rPr>
        <w:t>, but could show up in new year</w:t>
      </w:r>
    </w:p>
    <w:p w14:paraId="44F944C4" w14:textId="07101E86" w:rsidR="00C45247" w:rsidRPr="00C45247" w:rsidRDefault="001F6D8D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</w:rPr>
        <w:t>Above potential legislation m</w:t>
      </w:r>
      <w:r w:rsidR="00C45247">
        <w:rPr>
          <w:rFonts w:ascii="Arial" w:hAnsi="Arial" w:cs="Arial"/>
        </w:rPr>
        <w:t xml:space="preserve">ay get tagged onto </w:t>
      </w:r>
      <w:r w:rsidR="00247C93">
        <w:rPr>
          <w:rFonts w:ascii="Arial" w:hAnsi="Arial" w:cs="Arial"/>
        </w:rPr>
        <w:t>TANF</w:t>
      </w:r>
      <w:r w:rsidR="00C45247">
        <w:rPr>
          <w:rFonts w:ascii="Arial" w:hAnsi="Arial" w:cs="Arial"/>
        </w:rPr>
        <w:t xml:space="preserve"> </w:t>
      </w:r>
      <w:r w:rsidR="00247C93">
        <w:rPr>
          <w:rFonts w:ascii="Arial" w:hAnsi="Arial" w:cs="Arial"/>
        </w:rPr>
        <w:t>re-</w:t>
      </w:r>
      <w:r w:rsidR="00C45247">
        <w:rPr>
          <w:rFonts w:ascii="Arial" w:hAnsi="Arial" w:cs="Arial"/>
        </w:rPr>
        <w:t>authorization</w:t>
      </w:r>
      <w:r>
        <w:rPr>
          <w:rFonts w:ascii="Arial" w:hAnsi="Arial" w:cs="Arial"/>
        </w:rPr>
        <w:t xml:space="preserve"> in the spring</w:t>
      </w:r>
    </w:p>
    <w:p w14:paraId="29CFEFAB" w14:textId="4A492A9E" w:rsidR="00C45247" w:rsidRPr="00C45247" w:rsidRDefault="00C45247" w:rsidP="00A607ED">
      <w:pPr>
        <w:pStyle w:val="ListParagraph"/>
        <w:numPr>
          <w:ilvl w:val="1"/>
          <w:numId w:val="2"/>
        </w:numPr>
        <w:spacing w:after="0" w:line="240" w:lineRule="auto"/>
        <w:ind w:left="720" w:hanging="270"/>
        <w:rPr>
          <w:rFonts w:ascii="Arial" w:hAnsi="Arial" w:cs="Arial"/>
          <w:sz w:val="24"/>
        </w:rPr>
      </w:pPr>
      <w:r>
        <w:rPr>
          <w:rFonts w:ascii="Arial" w:hAnsi="Arial" w:cs="Arial"/>
        </w:rPr>
        <w:t>NCCSD has not been as active in the past as NCSEA</w:t>
      </w:r>
      <w:r w:rsidR="001F6D8D">
        <w:rPr>
          <w:rFonts w:ascii="Arial" w:hAnsi="Arial" w:cs="Arial"/>
        </w:rPr>
        <w:t xml:space="preserve"> on the Hill</w:t>
      </w:r>
    </w:p>
    <w:p w14:paraId="292A2C25" w14:textId="77777777" w:rsidR="00C45247" w:rsidRPr="008147DB" w:rsidRDefault="004B0AF6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NCSEA</w:t>
      </w:r>
      <w:r w:rsidR="00C45247">
        <w:rPr>
          <w:rFonts w:ascii="Arial" w:hAnsi="Arial" w:cs="Arial"/>
        </w:rPr>
        <w:t xml:space="preserve"> has permanent staff and paid advocate</w:t>
      </w:r>
    </w:p>
    <w:p w14:paraId="6FED6BE9" w14:textId="77777777" w:rsidR="00C45247" w:rsidRPr="008147DB" w:rsidRDefault="00C4524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Seems like we could have supporting role – and sometimes stronger</w:t>
      </w:r>
    </w:p>
    <w:p w14:paraId="0251B399" w14:textId="77777777" w:rsidR="00C45247" w:rsidRPr="008147DB" w:rsidRDefault="00C4524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Consideration of limitations on advocacy</w:t>
      </w:r>
    </w:p>
    <w:p w14:paraId="1363A211" w14:textId="77777777" w:rsidR="00C45247" w:rsidRPr="008147DB" w:rsidRDefault="00C4524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Would like to see NCCSD be more active </w:t>
      </w:r>
    </w:p>
    <w:p w14:paraId="704D2378" w14:textId="1469D41B" w:rsidR="00C45247" w:rsidRPr="00C45247" w:rsidRDefault="00C45247" w:rsidP="008147DB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</w:rPr>
        <w:t>Pros/cons?</w:t>
      </w:r>
      <w:r w:rsidR="008147DB">
        <w:rPr>
          <w:rFonts w:ascii="Arial" w:hAnsi="Arial" w:cs="Arial"/>
        </w:rPr>
        <w:t xml:space="preserve"> Thoughts?</w:t>
      </w:r>
    </w:p>
    <w:p w14:paraId="156B314B" w14:textId="77D55E0D" w:rsidR="008147DB" w:rsidRPr="00A607ED" w:rsidRDefault="008147DB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A607ED">
        <w:rPr>
          <w:rFonts w:ascii="Arial" w:hAnsi="Arial" w:cs="Arial"/>
        </w:rPr>
        <w:t>Kate</w:t>
      </w:r>
      <w:r w:rsidR="00A607ED">
        <w:rPr>
          <w:rFonts w:ascii="Arial" w:hAnsi="Arial" w:cs="Arial"/>
        </w:rPr>
        <w:t xml:space="preserve">: </w:t>
      </w:r>
      <w:r w:rsidRPr="00A607ED">
        <w:rPr>
          <w:rFonts w:ascii="Arial" w:hAnsi="Arial" w:cs="Arial"/>
        </w:rPr>
        <w:t xml:space="preserve">important role for NCCSD to provide information </w:t>
      </w:r>
      <w:r w:rsidR="00A607ED">
        <w:rPr>
          <w:rFonts w:ascii="Arial" w:hAnsi="Arial" w:cs="Arial"/>
        </w:rPr>
        <w:t>to/from</w:t>
      </w:r>
      <w:r w:rsidRPr="00A607ED">
        <w:rPr>
          <w:rFonts w:ascii="Arial" w:hAnsi="Arial" w:cs="Arial"/>
        </w:rPr>
        <w:t xml:space="preserve"> </w:t>
      </w:r>
      <w:r w:rsidR="00A607ED">
        <w:rPr>
          <w:rFonts w:ascii="Arial" w:hAnsi="Arial" w:cs="Arial"/>
        </w:rPr>
        <w:t>d</w:t>
      </w:r>
      <w:r w:rsidRPr="00A607ED">
        <w:rPr>
          <w:rFonts w:ascii="Arial" w:hAnsi="Arial" w:cs="Arial"/>
        </w:rPr>
        <w:t>irectors regarding issues, barriers, etc.</w:t>
      </w:r>
      <w:r w:rsidR="00A607ED">
        <w:rPr>
          <w:rFonts w:ascii="Arial" w:hAnsi="Arial" w:cs="Arial"/>
        </w:rPr>
        <w:t>,</w:t>
      </w:r>
      <w:r w:rsidRPr="00A607ED">
        <w:rPr>
          <w:rFonts w:ascii="Arial" w:hAnsi="Arial" w:cs="Arial"/>
        </w:rPr>
        <w:t xml:space="preserve"> and allow for sharing of information amongst states, hearing what is happening in individual states, etc.</w:t>
      </w:r>
      <w:r w:rsidR="00A607ED">
        <w:rPr>
          <w:rFonts w:ascii="Arial" w:hAnsi="Arial" w:cs="Arial"/>
        </w:rPr>
        <w:t xml:space="preserve"> </w:t>
      </w:r>
      <w:r w:rsidRPr="00A607ED">
        <w:rPr>
          <w:rFonts w:ascii="Arial" w:hAnsi="Arial" w:cs="Arial"/>
        </w:rPr>
        <w:t xml:space="preserve">Whether NCCSD plays a role beyond that depends on the issue and the </w:t>
      </w:r>
      <w:proofErr w:type="gramStart"/>
      <w:r w:rsidRPr="00A607ED">
        <w:rPr>
          <w:rFonts w:ascii="Arial" w:hAnsi="Arial" w:cs="Arial"/>
        </w:rPr>
        <w:t>particular proposal</w:t>
      </w:r>
      <w:proofErr w:type="gramEnd"/>
      <w:r w:rsidRPr="00A607ED">
        <w:rPr>
          <w:rFonts w:ascii="Arial" w:hAnsi="Arial" w:cs="Arial"/>
        </w:rPr>
        <w:t>.</w:t>
      </w:r>
      <w:r w:rsidR="00A607ED" w:rsidRPr="00A607ED">
        <w:rPr>
          <w:rFonts w:ascii="Arial" w:hAnsi="Arial" w:cs="Arial"/>
        </w:rPr>
        <w:t xml:space="preserve"> </w:t>
      </w:r>
      <w:r w:rsidRPr="00A607ED">
        <w:rPr>
          <w:rFonts w:ascii="Arial" w:hAnsi="Arial" w:cs="Arial"/>
        </w:rPr>
        <w:t xml:space="preserve">NCCSD </w:t>
      </w:r>
      <w:proofErr w:type="gramStart"/>
      <w:r w:rsidRPr="00A607ED">
        <w:rPr>
          <w:rFonts w:ascii="Arial" w:hAnsi="Arial" w:cs="Arial"/>
        </w:rPr>
        <w:t>has to</w:t>
      </w:r>
      <w:proofErr w:type="gramEnd"/>
      <w:r w:rsidRPr="00A607ED">
        <w:rPr>
          <w:rFonts w:ascii="Arial" w:hAnsi="Arial" w:cs="Arial"/>
        </w:rPr>
        <w:t xml:space="preserve"> determine </w:t>
      </w:r>
      <w:r w:rsidR="00A607ED" w:rsidRPr="00A607ED">
        <w:rPr>
          <w:rFonts w:ascii="Arial" w:hAnsi="Arial" w:cs="Arial"/>
        </w:rPr>
        <w:t>its</w:t>
      </w:r>
      <w:r w:rsidRPr="00A607ED">
        <w:rPr>
          <w:rFonts w:ascii="Arial" w:hAnsi="Arial" w:cs="Arial"/>
        </w:rPr>
        <w:t xml:space="preserve"> role very carefully</w:t>
      </w:r>
    </w:p>
    <w:p w14:paraId="046C6CE6" w14:textId="0CA4CF2E" w:rsidR="008147DB" w:rsidRPr="00A607ED" w:rsidRDefault="008147DB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A607ED">
        <w:rPr>
          <w:rFonts w:ascii="Arial" w:hAnsi="Arial" w:cs="Arial"/>
        </w:rPr>
        <w:t>Carol</w:t>
      </w:r>
      <w:r w:rsidR="00A607ED">
        <w:rPr>
          <w:rFonts w:ascii="Arial" w:hAnsi="Arial" w:cs="Arial"/>
        </w:rPr>
        <w:t xml:space="preserve">: </w:t>
      </w:r>
      <w:r w:rsidRPr="00A607ED">
        <w:rPr>
          <w:rFonts w:ascii="Arial" w:hAnsi="Arial" w:cs="Arial"/>
        </w:rPr>
        <w:t>In Iowa, can’t comment on legislation so it would be a great idea if NCCSD could do that.</w:t>
      </w:r>
      <w:r w:rsidR="00A607ED">
        <w:rPr>
          <w:rFonts w:ascii="Arial" w:hAnsi="Arial" w:cs="Arial"/>
        </w:rPr>
        <w:t xml:space="preserve"> </w:t>
      </w:r>
      <w:r w:rsidRPr="00A607ED">
        <w:rPr>
          <w:rFonts w:ascii="Arial" w:hAnsi="Arial" w:cs="Arial"/>
        </w:rPr>
        <w:t xml:space="preserve">It will be difficult to figure out what </w:t>
      </w:r>
      <w:r w:rsidR="00A607ED">
        <w:rPr>
          <w:rFonts w:ascii="Arial" w:hAnsi="Arial" w:cs="Arial"/>
        </w:rPr>
        <w:t>NCCSD</w:t>
      </w:r>
      <w:r w:rsidRPr="00A607ED">
        <w:rPr>
          <w:rFonts w:ascii="Arial" w:hAnsi="Arial" w:cs="Arial"/>
        </w:rPr>
        <w:t xml:space="preserve"> can say or whether can get agreement on what to say. NCCSD can be a supportive resource</w:t>
      </w:r>
      <w:r w:rsidR="00A607ED">
        <w:rPr>
          <w:rFonts w:ascii="Arial" w:hAnsi="Arial" w:cs="Arial"/>
        </w:rPr>
        <w:t>,</w:t>
      </w:r>
      <w:r w:rsidRPr="00A607ED">
        <w:rPr>
          <w:rFonts w:ascii="Arial" w:hAnsi="Arial" w:cs="Arial"/>
        </w:rPr>
        <w:t xml:space="preserve"> again depending on the legislation and proposal</w:t>
      </w:r>
      <w:r w:rsidR="00A607ED">
        <w:rPr>
          <w:rFonts w:ascii="Arial" w:hAnsi="Arial" w:cs="Arial"/>
        </w:rPr>
        <w:t>.</w:t>
      </w:r>
    </w:p>
    <w:p w14:paraId="1583632A" w14:textId="4527181A" w:rsidR="008147DB" w:rsidRPr="00A607ED" w:rsidRDefault="008147DB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A607ED">
        <w:rPr>
          <w:rFonts w:ascii="Arial" w:hAnsi="Arial" w:cs="Arial"/>
        </w:rPr>
        <w:t>Chad</w:t>
      </w:r>
      <w:r w:rsidR="00A607ED">
        <w:rPr>
          <w:rFonts w:ascii="Arial" w:hAnsi="Arial" w:cs="Arial"/>
        </w:rPr>
        <w:t xml:space="preserve">: </w:t>
      </w:r>
      <w:r w:rsidRPr="00A607ED">
        <w:rPr>
          <w:rFonts w:ascii="Arial" w:hAnsi="Arial" w:cs="Arial"/>
        </w:rPr>
        <w:t>NCCSD may be more informational rather than taking a position. We need to be careful directors don’t run afoul of their own state</w:t>
      </w:r>
      <w:r w:rsidR="00A607ED">
        <w:rPr>
          <w:rFonts w:ascii="Arial" w:hAnsi="Arial" w:cs="Arial"/>
        </w:rPr>
        <w:t>’s restrictions</w:t>
      </w:r>
      <w:r w:rsidRPr="00A607ED">
        <w:rPr>
          <w:rFonts w:ascii="Arial" w:hAnsi="Arial" w:cs="Arial"/>
        </w:rPr>
        <w:t>.</w:t>
      </w:r>
    </w:p>
    <w:p w14:paraId="07E5923A" w14:textId="213B5946" w:rsidR="008147DB" w:rsidRPr="00A607ED" w:rsidRDefault="008147DB" w:rsidP="00A607ED">
      <w:pPr>
        <w:pStyle w:val="ListParagraph"/>
        <w:numPr>
          <w:ilvl w:val="3"/>
          <w:numId w:val="11"/>
        </w:numPr>
        <w:spacing w:after="0" w:line="240" w:lineRule="auto"/>
        <w:ind w:left="1620"/>
        <w:rPr>
          <w:rFonts w:ascii="Arial" w:hAnsi="Arial" w:cs="Arial"/>
        </w:rPr>
      </w:pPr>
      <w:r w:rsidRPr="00A607ED">
        <w:rPr>
          <w:rFonts w:ascii="Arial" w:hAnsi="Arial" w:cs="Arial"/>
        </w:rPr>
        <w:t>Jim</w:t>
      </w:r>
      <w:r w:rsidR="00A607ED">
        <w:rPr>
          <w:rFonts w:ascii="Arial" w:hAnsi="Arial" w:cs="Arial"/>
        </w:rPr>
        <w:t>:</w:t>
      </w:r>
      <w:r w:rsidRPr="00A607ED">
        <w:rPr>
          <w:rFonts w:ascii="Arial" w:hAnsi="Arial" w:cs="Arial"/>
        </w:rPr>
        <w:t xml:space="preserve"> not lobbying but more likely letter of support or something like that.  Highlighting the legislation and the benefits, can we provide more information, etc. </w:t>
      </w:r>
    </w:p>
    <w:p w14:paraId="0D2767A8" w14:textId="77777777" w:rsidR="008147DB" w:rsidRPr="00A607ED" w:rsidRDefault="008147DB" w:rsidP="00A607ED">
      <w:pPr>
        <w:pStyle w:val="ListParagraph"/>
        <w:numPr>
          <w:ilvl w:val="2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A607ED">
        <w:rPr>
          <w:rFonts w:ascii="Arial" w:hAnsi="Arial" w:cs="Arial"/>
        </w:rPr>
        <w:t xml:space="preserve">Perhaps as these come up, NCCSD can at least consider taking a supportive role.  NCCSD cannot take a position without a vote of approval by the Executive Committee.  </w:t>
      </w:r>
    </w:p>
    <w:p w14:paraId="2ADC3ADC" w14:textId="2B6183C1" w:rsidR="0033345D" w:rsidRPr="00A607ED" w:rsidRDefault="00A31528" w:rsidP="00A607ED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1B2F39">
        <w:rPr>
          <w:rFonts w:ascii="Arial" w:hAnsi="Arial" w:cs="Arial"/>
          <w:sz w:val="24"/>
        </w:rPr>
        <w:t>January 16, 2020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5DCAD4A0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494BDBA3" w14:textId="4A39063C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A607ED">
        <w:rPr>
          <w:rFonts w:ascii="Arial" w:hAnsi="Arial" w:cs="Arial"/>
          <w:i/>
          <w:color w:val="000000" w:themeColor="text1"/>
        </w:rPr>
        <w:t>3:15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7E35CA10" w14:textId="56AE4140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Minutes respectfully submitted by </w:t>
      </w:r>
      <w:r w:rsidR="001B2F39"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i/>
          <w:color w:val="000000" w:themeColor="text1"/>
        </w:rPr>
        <w:t>Kate Cooper Richardson, NCCSD Secretary</w:t>
      </w:r>
      <w:r w:rsidR="00A607ED">
        <w:rPr>
          <w:rFonts w:ascii="Arial" w:hAnsi="Arial" w:cs="Arial"/>
          <w:i/>
          <w:color w:val="000000" w:themeColor="text1"/>
        </w:rPr>
        <w:br/>
        <w:t xml:space="preserve">(with assistance from </w:t>
      </w:r>
      <w:r w:rsidR="001B2F39">
        <w:rPr>
          <w:rFonts w:ascii="Arial" w:hAnsi="Arial" w:cs="Arial"/>
          <w:i/>
          <w:color w:val="000000" w:themeColor="text1"/>
        </w:rPr>
        <w:t xml:space="preserve">Michelle </w:t>
      </w:r>
      <w:proofErr w:type="spellStart"/>
      <w:r w:rsidR="001B2F39">
        <w:rPr>
          <w:rFonts w:ascii="Arial" w:hAnsi="Arial" w:cs="Arial"/>
          <w:i/>
          <w:color w:val="000000" w:themeColor="text1"/>
        </w:rPr>
        <w:t>Cristello</w:t>
      </w:r>
      <w:proofErr w:type="spellEnd"/>
      <w:r w:rsidR="001B2F39">
        <w:rPr>
          <w:rFonts w:ascii="Arial" w:hAnsi="Arial" w:cs="Arial"/>
          <w:i/>
          <w:color w:val="000000" w:themeColor="text1"/>
        </w:rPr>
        <w:t>,</w:t>
      </w:r>
      <w:r w:rsidR="00A87932">
        <w:rPr>
          <w:rFonts w:ascii="Arial" w:hAnsi="Arial" w:cs="Arial"/>
          <w:i/>
          <w:color w:val="000000" w:themeColor="text1"/>
        </w:rPr>
        <w:t xml:space="preserve"> </w:t>
      </w:r>
      <w:r w:rsidR="001B2F39">
        <w:rPr>
          <w:rFonts w:ascii="Arial" w:hAnsi="Arial" w:cs="Arial"/>
          <w:i/>
          <w:color w:val="000000" w:themeColor="text1"/>
        </w:rPr>
        <w:t>NCCSD Vice President</w:t>
      </w:r>
      <w:r w:rsidR="00A607ED">
        <w:rPr>
          <w:rFonts w:ascii="Arial" w:hAnsi="Arial" w:cs="Arial"/>
          <w:i/>
          <w:color w:val="000000" w:themeColor="text1"/>
        </w:rPr>
        <w:t>)</w:t>
      </w:r>
    </w:p>
    <w:p w14:paraId="7095BD73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981A" w14:textId="77777777" w:rsidR="008C686A" w:rsidRDefault="008C686A" w:rsidP="003179D0">
      <w:pPr>
        <w:spacing w:after="0" w:line="240" w:lineRule="auto"/>
      </w:pPr>
      <w:r>
        <w:separator/>
      </w:r>
    </w:p>
  </w:endnote>
  <w:endnote w:type="continuationSeparator" w:id="0">
    <w:p w14:paraId="24F73F0F" w14:textId="77777777" w:rsidR="008C686A" w:rsidRDefault="008C686A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64CA" w14:textId="77777777" w:rsidR="008C686A" w:rsidRPr="003179D0" w:rsidRDefault="008C686A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381D" w14:textId="77777777" w:rsidR="008C686A" w:rsidRDefault="008C686A" w:rsidP="003179D0">
      <w:pPr>
        <w:spacing w:after="0" w:line="240" w:lineRule="auto"/>
      </w:pPr>
      <w:r>
        <w:separator/>
      </w:r>
    </w:p>
  </w:footnote>
  <w:footnote w:type="continuationSeparator" w:id="0">
    <w:p w14:paraId="7D7A3CAE" w14:textId="77777777" w:rsidR="008C686A" w:rsidRDefault="008C686A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1745" w14:textId="642F839E" w:rsidR="008C686A" w:rsidRDefault="008C6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215"/>
    <w:multiLevelType w:val="hybridMultilevel"/>
    <w:tmpl w:val="0984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96EA4"/>
    <w:multiLevelType w:val="hybridMultilevel"/>
    <w:tmpl w:val="C8341DA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ADED99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16249"/>
    <w:multiLevelType w:val="hybridMultilevel"/>
    <w:tmpl w:val="B674011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526C692"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E5E94"/>
    <w:multiLevelType w:val="hybridMultilevel"/>
    <w:tmpl w:val="39561A4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056534"/>
    <w:multiLevelType w:val="hybridMultilevel"/>
    <w:tmpl w:val="B1D4A33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D"/>
    <w:rsid w:val="000504C4"/>
    <w:rsid w:val="00177A50"/>
    <w:rsid w:val="001B0529"/>
    <w:rsid w:val="001B2F39"/>
    <w:rsid w:val="001C736B"/>
    <w:rsid w:val="001F6D8D"/>
    <w:rsid w:val="0020425C"/>
    <w:rsid w:val="00206A69"/>
    <w:rsid w:val="00247C93"/>
    <w:rsid w:val="002B1BCB"/>
    <w:rsid w:val="002E73D3"/>
    <w:rsid w:val="002F5918"/>
    <w:rsid w:val="003179D0"/>
    <w:rsid w:val="0033345D"/>
    <w:rsid w:val="0036124E"/>
    <w:rsid w:val="003750CF"/>
    <w:rsid w:val="003C3166"/>
    <w:rsid w:val="003C79A0"/>
    <w:rsid w:val="003D0AAF"/>
    <w:rsid w:val="003D37B8"/>
    <w:rsid w:val="003E7C50"/>
    <w:rsid w:val="00436164"/>
    <w:rsid w:val="00462568"/>
    <w:rsid w:val="00480295"/>
    <w:rsid w:val="004B0AF6"/>
    <w:rsid w:val="004B1B04"/>
    <w:rsid w:val="005377A6"/>
    <w:rsid w:val="00557A7F"/>
    <w:rsid w:val="00587BA6"/>
    <w:rsid w:val="00592EB7"/>
    <w:rsid w:val="005C1B4A"/>
    <w:rsid w:val="005E3274"/>
    <w:rsid w:val="005F3360"/>
    <w:rsid w:val="00602252"/>
    <w:rsid w:val="006049ED"/>
    <w:rsid w:val="00664266"/>
    <w:rsid w:val="00717A83"/>
    <w:rsid w:val="0073450A"/>
    <w:rsid w:val="00747486"/>
    <w:rsid w:val="00762402"/>
    <w:rsid w:val="00775A7C"/>
    <w:rsid w:val="007A78F5"/>
    <w:rsid w:val="007C23A9"/>
    <w:rsid w:val="007C7312"/>
    <w:rsid w:val="007E2D4F"/>
    <w:rsid w:val="008001FA"/>
    <w:rsid w:val="008147DB"/>
    <w:rsid w:val="008175A7"/>
    <w:rsid w:val="00835D9E"/>
    <w:rsid w:val="00875355"/>
    <w:rsid w:val="0087574C"/>
    <w:rsid w:val="008B3588"/>
    <w:rsid w:val="008C686A"/>
    <w:rsid w:val="009041E2"/>
    <w:rsid w:val="00912165"/>
    <w:rsid w:val="009249B3"/>
    <w:rsid w:val="0093369C"/>
    <w:rsid w:val="00957170"/>
    <w:rsid w:val="0096307B"/>
    <w:rsid w:val="00975CF8"/>
    <w:rsid w:val="009D5387"/>
    <w:rsid w:val="009F73E3"/>
    <w:rsid w:val="009F7598"/>
    <w:rsid w:val="00A31528"/>
    <w:rsid w:val="00A607ED"/>
    <w:rsid w:val="00A87932"/>
    <w:rsid w:val="00AB5C69"/>
    <w:rsid w:val="00B072A5"/>
    <w:rsid w:val="00B11FDA"/>
    <w:rsid w:val="00B3271E"/>
    <w:rsid w:val="00B439D5"/>
    <w:rsid w:val="00B930B6"/>
    <w:rsid w:val="00C30EDF"/>
    <w:rsid w:val="00C45247"/>
    <w:rsid w:val="00C64AC7"/>
    <w:rsid w:val="00C72455"/>
    <w:rsid w:val="00CC5529"/>
    <w:rsid w:val="00CE3797"/>
    <w:rsid w:val="00D3246E"/>
    <w:rsid w:val="00D52B73"/>
    <w:rsid w:val="00D7002F"/>
    <w:rsid w:val="00D73EFE"/>
    <w:rsid w:val="00D867D9"/>
    <w:rsid w:val="00DC39F3"/>
    <w:rsid w:val="00DD56D4"/>
    <w:rsid w:val="00DD76E6"/>
    <w:rsid w:val="00E544CF"/>
    <w:rsid w:val="00E97A94"/>
    <w:rsid w:val="00EF23E3"/>
    <w:rsid w:val="00F93667"/>
    <w:rsid w:val="00FD3A88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E33222"/>
  <w15:docId w15:val="{1228F08D-C69B-46E4-B159-3BC2630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509A-24AA-4EED-9DAB-CDB1E551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1643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Richardson Kate</cp:lastModifiedBy>
  <cp:revision>10</cp:revision>
  <dcterms:created xsi:type="dcterms:W3CDTF">2019-12-19T19:23:00Z</dcterms:created>
  <dcterms:modified xsi:type="dcterms:W3CDTF">2020-01-24T06:59:00Z</dcterms:modified>
</cp:coreProperties>
</file>