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266" w:rsidRDefault="000504C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F44CB" wp14:editId="549EEC66">
                <wp:simplePos x="0" y="0"/>
                <wp:positionH relativeFrom="column">
                  <wp:posOffset>2985135</wp:posOffset>
                </wp:positionH>
                <wp:positionV relativeFrom="paragraph">
                  <wp:posOffset>110490</wp:posOffset>
                </wp:positionV>
                <wp:extent cx="3114674" cy="121983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219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4C4" w:rsidRDefault="000504C4" w:rsidP="000504C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Executive Committee </w:t>
                            </w:r>
                            <w:r w:rsidR="0020425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D62F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February 20, 2020</w:t>
                            </w:r>
                            <w:r w:rsidRPr="000504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20425C" w:rsidRPr="0020425C" w:rsidRDefault="0020425C" w:rsidP="000504C4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0425C"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F44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05pt;margin-top:8.7pt;width:245.25pt;height: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" stroked="f">
                <v:textbox>
                  <w:txbxContent>
                    <w:p w:rsidR="000504C4" w:rsidRDefault="000504C4" w:rsidP="000504C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Executive Committee </w:t>
                      </w:r>
                      <w:r w:rsidR="0020425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="00D62F68">
                        <w:rPr>
                          <w:rFonts w:ascii="Arial" w:hAnsi="Arial" w:cs="Arial"/>
                          <w:sz w:val="24"/>
                          <w:szCs w:val="24"/>
                        </w:rPr>
                        <w:t>February 20, 2020</w:t>
                      </w:r>
                      <w:r w:rsidRPr="000504C4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:rsidR="0020425C" w:rsidRPr="0020425C" w:rsidRDefault="0020425C" w:rsidP="000504C4">
                      <w:pPr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 w:rsidRPr="0020425C"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DFD7EC" wp14:editId="796B74E3">
            <wp:extent cx="2707005" cy="120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3D3" w:rsidRDefault="0020425C" w:rsidP="00557A7F">
      <w:pPr>
        <w:spacing w:after="0"/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 w:rsidR="002E73D3"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Pacific</w:t>
      </w:r>
    </w:p>
    <w:p w:rsidR="0020425C" w:rsidRDefault="0020425C" w:rsidP="00653BBB">
      <w:pPr>
        <w:spacing w:after="0"/>
        <w:jc w:val="center"/>
        <w:rPr>
          <w:rFonts w:ascii="Arial" w:hAnsi="Arial" w:cs="Arial"/>
          <w:b/>
          <w:sz w:val="20"/>
          <w:szCs w:val="24"/>
        </w:rPr>
      </w:pPr>
      <w:r w:rsidRPr="002E73D3">
        <w:rPr>
          <w:rFonts w:ascii="Arial" w:hAnsi="Arial" w:cs="Arial"/>
          <w:b/>
          <w:sz w:val="20"/>
          <w:szCs w:val="24"/>
        </w:rPr>
        <w:t>Conference Number</w:t>
      </w:r>
      <w:r w:rsidR="002E73D3" w:rsidRPr="002E73D3">
        <w:rPr>
          <w:rFonts w:ascii="Arial" w:hAnsi="Arial" w:cs="Arial"/>
          <w:b/>
          <w:sz w:val="20"/>
          <w:szCs w:val="24"/>
        </w:rPr>
        <w:t>:</w:t>
      </w:r>
      <w:r w:rsidRPr="002E73D3">
        <w:rPr>
          <w:rFonts w:ascii="Arial" w:hAnsi="Arial" w:cs="Arial"/>
          <w:b/>
          <w:sz w:val="20"/>
          <w:szCs w:val="24"/>
        </w:rPr>
        <w:t xml:space="preserve"> </w:t>
      </w:r>
      <w:r w:rsidR="00653BBB">
        <w:rPr>
          <w:rFonts w:ascii="Arial" w:hAnsi="Arial" w:cs="Arial"/>
          <w:b/>
          <w:sz w:val="20"/>
          <w:szCs w:val="24"/>
        </w:rPr>
        <w:t>701-328-0950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="002E73D3" w:rsidRPr="002E73D3">
        <w:rPr>
          <w:rFonts w:ascii="Arial" w:hAnsi="Arial" w:cs="Arial"/>
          <w:b/>
          <w:sz w:val="20"/>
          <w:szCs w:val="24"/>
        </w:rPr>
        <w:sym w:font="Symbol" w:char="F0B7"/>
      </w:r>
      <w:r w:rsidR="00557A7F">
        <w:rPr>
          <w:rFonts w:ascii="Arial" w:hAnsi="Arial" w:cs="Arial"/>
          <w:b/>
          <w:sz w:val="20"/>
          <w:szCs w:val="24"/>
        </w:rPr>
        <w:t xml:space="preserve"> </w:t>
      </w:r>
      <w:r w:rsidRPr="002E73D3">
        <w:rPr>
          <w:rFonts w:ascii="Arial" w:hAnsi="Arial" w:cs="Arial"/>
          <w:b/>
          <w:sz w:val="20"/>
          <w:szCs w:val="24"/>
        </w:rPr>
        <w:t>Access Code</w:t>
      </w:r>
      <w:r w:rsidR="002E73D3" w:rsidRPr="002E73D3">
        <w:rPr>
          <w:rFonts w:ascii="Arial" w:hAnsi="Arial" w:cs="Arial"/>
          <w:b/>
          <w:sz w:val="20"/>
          <w:szCs w:val="24"/>
        </w:rPr>
        <w:t xml:space="preserve">: </w:t>
      </w:r>
      <w:r w:rsidR="00653BBB">
        <w:rPr>
          <w:rFonts w:ascii="Arial" w:hAnsi="Arial" w:cs="Arial"/>
          <w:b/>
          <w:sz w:val="20"/>
          <w:szCs w:val="24"/>
        </w:rPr>
        <w:t>391545537</w:t>
      </w:r>
    </w:p>
    <w:p w:rsidR="00653BBB" w:rsidRPr="00EE15D2" w:rsidRDefault="00461A10" w:rsidP="00653BBB">
      <w:pPr>
        <w:spacing w:after="0"/>
        <w:jc w:val="center"/>
        <w:rPr>
          <w:rFonts w:ascii="Arial" w:hAnsi="Arial" w:cs="Arial"/>
          <w:b/>
          <w:sz w:val="20"/>
          <w:szCs w:val="24"/>
        </w:rPr>
      </w:pPr>
      <w:hyperlink r:id="rId9" w:history="1">
        <w:r w:rsidR="00653BBB" w:rsidRPr="00EE15D2">
          <w:rPr>
            <w:rStyle w:val="Hyperlink"/>
            <w:rFonts w:ascii="Arial" w:hAnsi="Arial" w:cs="Arial"/>
            <w:color w:val="0066CC"/>
            <w:sz w:val="32"/>
            <w:szCs w:val="32"/>
          </w:rPr>
          <w:t>Join Skype Meeting</w:t>
        </w:r>
      </w:hyperlink>
    </w:p>
    <w:p w:rsidR="000504C4" w:rsidRDefault="002F5918" w:rsidP="003766F0">
      <w:pPr>
        <w:spacing w:before="360" w:after="120" w:line="240" w:lineRule="auto"/>
        <w:rPr>
          <w:rFonts w:ascii="Arial" w:hAnsi="Arial" w:cs="Arial"/>
          <w:sz w:val="24"/>
          <w:szCs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027EB" wp14:editId="2BB83B2A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F6EFB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0504C4" w:rsidRPr="000504C4">
        <w:rPr>
          <w:rFonts w:ascii="Arial" w:hAnsi="Arial" w:cs="Arial"/>
          <w:sz w:val="24"/>
          <w:szCs w:val="24"/>
        </w:rPr>
        <w:t>Members &amp; Attendees</w:t>
      </w:r>
    </w:p>
    <w:p w:rsidR="00762402" w:rsidRPr="004056D7" w:rsidRDefault="00762402" w:rsidP="00957170">
      <w:pPr>
        <w:tabs>
          <w:tab w:val="left" w:pos="2160"/>
          <w:tab w:val="left" w:pos="5760"/>
          <w:tab w:val="left" w:pos="7380"/>
        </w:tabs>
        <w:spacing w:after="60" w:line="240" w:lineRule="auto"/>
        <w:rPr>
          <w:rFonts w:ascii="Arial" w:hAnsi="Arial" w:cs="Arial"/>
          <w:b/>
          <w:color w:val="0000CC"/>
          <w:sz w:val="18"/>
          <w:szCs w:val="18"/>
        </w:rPr>
      </w:pPr>
      <w:r w:rsidRPr="004056D7">
        <w:rPr>
          <w:rFonts w:ascii="Arial" w:eastAsia="Calibri" w:hAnsi="Arial" w:cs="Arial"/>
          <w:b/>
          <w:color w:val="0000CC"/>
          <w:sz w:val="18"/>
          <w:szCs w:val="18"/>
        </w:rPr>
        <w:t>NAME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ROLE(S)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NAME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ROLE(S)</w:t>
      </w:r>
    </w:p>
    <w:p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Jim Fleming*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President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093512">
        <w:rPr>
          <w:rFonts w:ascii="Arial" w:hAnsi="Arial" w:cs="Arial"/>
          <w:color w:val="000000" w:themeColor="text1"/>
          <w:sz w:val="18"/>
          <w:szCs w:val="18"/>
        </w:rPr>
        <w:t>Jeremy Toulouse</w:t>
      </w:r>
      <w:r w:rsidR="00F81A11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6</w:t>
      </w:r>
    </w:p>
    <w:p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Erin Frisch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Past President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Carol Eaton*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7</w:t>
      </w:r>
    </w:p>
    <w:p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 xml:space="preserve">Michele </w:t>
      </w:r>
      <w:proofErr w:type="spellStart"/>
      <w:r w:rsidRPr="004056D7">
        <w:rPr>
          <w:rFonts w:ascii="Arial" w:hAnsi="Arial" w:cs="Arial"/>
          <w:color w:val="000000" w:themeColor="text1"/>
          <w:sz w:val="18"/>
          <w:szCs w:val="18"/>
        </w:rPr>
        <w:t>Cristello</w:t>
      </w:r>
      <w:proofErr w:type="spellEnd"/>
      <w:r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Vice President</w:t>
      </w:r>
      <w:r w:rsidR="002543A8" w:rsidRPr="004056D7">
        <w:rPr>
          <w:rFonts w:ascii="Arial" w:hAnsi="Arial" w:cs="Arial"/>
          <w:color w:val="000000" w:themeColor="text1"/>
          <w:sz w:val="18"/>
          <w:szCs w:val="18"/>
        </w:rPr>
        <w:t>, Audit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Chad Dexter*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8</w:t>
      </w:r>
    </w:p>
    <w:p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Kate Cooper Richardson*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Secretary, Region 10, Website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Heather Noble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9</w:t>
      </w:r>
    </w:p>
    <w:p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Liesa Stockdale*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Treasurer, Finance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Carla West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  <w:t>Systems &amp; Data Sharing</w:t>
      </w:r>
    </w:p>
    <w:p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Robin Arnell*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1, Systems &amp; Data Sharing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David Kilgore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  <w:t>Public Relations</w:t>
      </w:r>
    </w:p>
    <w:p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Terrence Joseph*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2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Eileen Stack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  <w:t>Policy &amp; Practice</w:t>
      </w:r>
    </w:p>
    <w:p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4056D7">
        <w:rPr>
          <w:rFonts w:ascii="Arial" w:hAnsi="Arial" w:cs="Arial"/>
          <w:color w:val="000000" w:themeColor="text1"/>
          <w:sz w:val="18"/>
          <w:szCs w:val="18"/>
        </w:rPr>
        <w:t>Benidia</w:t>
      </w:r>
      <w:proofErr w:type="spellEnd"/>
      <w:r w:rsidRPr="004056D7">
        <w:rPr>
          <w:rFonts w:ascii="Arial" w:hAnsi="Arial" w:cs="Arial"/>
          <w:color w:val="000000" w:themeColor="text1"/>
          <w:sz w:val="18"/>
          <w:szCs w:val="18"/>
        </w:rPr>
        <w:t xml:space="preserve"> Rice*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3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Karen Hebert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Mentoring/Newbies</w:t>
      </w:r>
    </w:p>
    <w:p w:rsidR="008175A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4056D7">
        <w:rPr>
          <w:rFonts w:ascii="Arial" w:hAnsi="Arial" w:cs="Arial"/>
          <w:color w:val="000000" w:themeColor="text1"/>
          <w:sz w:val="18"/>
          <w:szCs w:val="18"/>
        </w:rPr>
        <w:t>Lyndsy</w:t>
      </w:r>
      <w:proofErr w:type="spellEnd"/>
      <w:r w:rsidRPr="004056D7">
        <w:rPr>
          <w:rFonts w:ascii="Arial" w:hAnsi="Arial" w:cs="Arial"/>
          <w:color w:val="000000" w:themeColor="text1"/>
          <w:sz w:val="18"/>
          <w:szCs w:val="18"/>
        </w:rPr>
        <w:t xml:space="preserve"> Landry Irwin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4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Robert Patrick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  <w:t>Collaborative Analytics</w:t>
      </w:r>
    </w:p>
    <w:p w:rsidR="004056D7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>Jeff Aldridge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*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>Region 5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>Sharon Redmond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  <w:t>Collaborative Analytics</w:t>
      </w:r>
    </w:p>
    <w:p w:rsidR="003766F0" w:rsidRPr="004056D7" w:rsidRDefault="008175A7" w:rsidP="004056D7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 xml:space="preserve">        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Pr="004056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056D7">
        <w:rPr>
          <w:rFonts w:ascii="Arial" w:hAnsi="Arial" w:cs="Arial"/>
          <w:b/>
          <w:color w:val="000000" w:themeColor="text1"/>
          <w:sz w:val="18"/>
          <w:szCs w:val="18"/>
        </w:rPr>
        <w:t>*Voting member</w:t>
      </w:r>
    </w:p>
    <w:p w:rsidR="003766F0" w:rsidRDefault="003766F0" w:rsidP="003766F0">
      <w:pPr>
        <w:spacing w:after="60" w:line="240" w:lineRule="auto"/>
        <w:rPr>
          <w:rFonts w:ascii="Arial" w:hAnsi="Arial" w:cs="Arial"/>
          <w:sz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27719" wp14:editId="205FE6CE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2F065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    <v:shadow on="t" color="#090" opacity="53739f" origin=".5" offset=".1225mm,-.69483mm"/>
              </v:line>
            </w:pict>
          </mc:Fallback>
        </mc:AlternateContent>
      </w:r>
    </w:p>
    <w:p w:rsidR="00A31528" w:rsidRPr="0005098A" w:rsidRDefault="00A31528" w:rsidP="003766F0">
      <w:pPr>
        <w:spacing w:after="60" w:line="240" w:lineRule="auto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Welcome</w:t>
      </w:r>
    </w:p>
    <w:p w:rsidR="00A31528" w:rsidRPr="0005098A" w:rsidRDefault="00A31528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Roll Call</w:t>
      </w:r>
    </w:p>
    <w:p w:rsidR="00B439D5" w:rsidRPr="0005098A" w:rsidRDefault="00A31528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Approval of Minutes</w:t>
      </w:r>
    </w:p>
    <w:p w:rsidR="00A31528" w:rsidRPr="0005098A" w:rsidRDefault="00B439D5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Treasurer’s Report</w:t>
      </w:r>
    </w:p>
    <w:p w:rsidR="00A31528" w:rsidRPr="0005098A" w:rsidRDefault="00A31528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 xml:space="preserve">President’s </w:t>
      </w:r>
      <w:r w:rsidR="00B439D5" w:rsidRPr="0005098A">
        <w:rPr>
          <w:rFonts w:ascii="Arial" w:hAnsi="Arial" w:cs="Arial"/>
          <w:sz w:val="24"/>
        </w:rPr>
        <w:t>Report</w:t>
      </w:r>
    </w:p>
    <w:p w:rsidR="002543A8" w:rsidRPr="00653BBB" w:rsidRDefault="00A31528" w:rsidP="002543A8">
      <w:pPr>
        <w:spacing w:before="120" w:after="0" w:line="240" w:lineRule="auto"/>
        <w:contextualSpacing/>
        <w:rPr>
          <w:rFonts w:ascii="Arial" w:hAnsi="Arial" w:cs="Arial"/>
          <w:sz w:val="24"/>
        </w:rPr>
      </w:pPr>
      <w:r w:rsidRPr="00653BBB">
        <w:rPr>
          <w:rFonts w:ascii="Arial" w:hAnsi="Arial" w:cs="Arial"/>
          <w:sz w:val="24"/>
        </w:rPr>
        <w:t>Committee Reports</w:t>
      </w:r>
    </w:p>
    <w:p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Audit Workgroup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Michele</w:t>
      </w:r>
    </w:p>
    <w:p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Child Support Employer Workgroup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Jim</w:t>
      </w:r>
    </w:p>
    <w:p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Collaborative Analytics – Sharon, </w:t>
      </w:r>
      <w:r w:rsidR="004056D7">
        <w:rPr>
          <w:rFonts w:ascii="Arial" w:hAnsi="Arial" w:cs="Arial"/>
          <w:sz w:val="24"/>
        </w:rPr>
        <w:t>Robert</w:t>
      </w:r>
    </w:p>
    <w:p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Finance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Liesa</w:t>
      </w:r>
    </w:p>
    <w:p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Joint Committee on Public Relations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David</w:t>
      </w:r>
    </w:p>
    <w:p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Mentoring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Karen</w:t>
      </w:r>
    </w:p>
    <w:p w:rsid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>Policy and Practice Committee – Eileen, Carol</w:t>
      </w:r>
    </w:p>
    <w:p w:rsidR="00D62F68" w:rsidRDefault="00D62F68" w:rsidP="00D62F68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Action Needed #1: approve signing APHSA letter to Equifax</w:t>
      </w:r>
    </w:p>
    <w:p w:rsidR="00D62F68" w:rsidRPr="002543A8" w:rsidRDefault="00D62F68" w:rsidP="00D62F68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Action Needed #2: approve submission of comments to RFI on employment programs for nonresident parents</w:t>
      </w:r>
    </w:p>
    <w:p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lastRenderedPageBreak/>
        <w:t>System Modernization and Data Sharing Workgroup – Carla, Robin</w:t>
      </w:r>
    </w:p>
    <w:p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Website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Kate</w:t>
      </w:r>
    </w:p>
    <w:p w:rsidR="00A31528" w:rsidRDefault="00A31528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>U</w:t>
      </w:r>
      <w:r w:rsidRPr="0005098A">
        <w:rPr>
          <w:rFonts w:ascii="Arial" w:hAnsi="Arial" w:cs="Arial"/>
          <w:sz w:val="24"/>
        </w:rPr>
        <w:t>nfinished Business</w:t>
      </w:r>
    </w:p>
    <w:p w:rsidR="00461A10" w:rsidRPr="00461A10" w:rsidRDefault="00461A10" w:rsidP="00461A10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4"/>
        </w:rPr>
      </w:pPr>
      <w:r w:rsidRPr="00461A10">
        <w:rPr>
          <w:rFonts w:ascii="Arial" w:hAnsi="Arial" w:cs="Arial"/>
          <w:sz w:val="24"/>
        </w:rPr>
        <w:t>NCCSD Spring Dinner recap</w:t>
      </w:r>
    </w:p>
    <w:p w:rsidR="00D62F68" w:rsidRDefault="00D62F68" w:rsidP="00D62F68">
      <w:pPr>
        <w:pStyle w:val="ListParagraph"/>
        <w:numPr>
          <w:ilvl w:val="0"/>
          <w:numId w:val="7"/>
        </w:numPr>
        <w:spacing w:before="100" w:beforeAutospacing="1" w:after="100" w:afterAutospacing="1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NCCSD Policy Forum impressions</w:t>
      </w:r>
    </w:p>
    <w:p w:rsidR="00D62F68" w:rsidRPr="00D62F68" w:rsidRDefault="00A31528" w:rsidP="00D62F68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New Business</w:t>
      </w:r>
    </w:p>
    <w:p w:rsidR="00D62F68" w:rsidRDefault="00D62F68" w:rsidP="00D62F68">
      <w:pPr>
        <w:pStyle w:val="ListParagraph"/>
        <w:numPr>
          <w:ilvl w:val="0"/>
          <w:numId w:val="8"/>
        </w:numPr>
        <w:spacing w:before="100" w:beforeAutospacing="1" w:after="100" w:afterAutospacing="1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NCCSD Annual Meeting budget approval</w:t>
      </w:r>
    </w:p>
    <w:p w:rsidR="00461A10" w:rsidRPr="00D62F68" w:rsidRDefault="00461A10" w:rsidP="00D62F68">
      <w:pPr>
        <w:pStyle w:val="ListParagraph"/>
        <w:numPr>
          <w:ilvl w:val="0"/>
          <w:numId w:val="8"/>
        </w:numPr>
        <w:spacing w:before="100" w:beforeAutospacing="1" w:after="100" w:afterAutospacing="1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NCCSD bylaw revision call for </w:t>
      </w:r>
      <w:bookmarkStart w:id="0" w:name="_GoBack"/>
      <w:bookmarkEnd w:id="0"/>
      <w:r>
        <w:rPr>
          <w:rFonts w:ascii="Arial" w:hAnsi="Arial" w:cs="Arial"/>
          <w:sz w:val="24"/>
        </w:rPr>
        <w:t>volunteers</w:t>
      </w:r>
    </w:p>
    <w:p w:rsidR="00A31528" w:rsidRPr="0005098A" w:rsidRDefault="00A31528" w:rsidP="00B439D5">
      <w:pPr>
        <w:spacing w:before="100" w:beforeAutospacing="1" w:after="100" w:afterAutospacing="1"/>
        <w:rPr>
          <w:rFonts w:ascii="Arial" w:hAnsi="Arial" w:cs="Arial"/>
          <w:sz w:val="24"/>
        </w:rPr>
      </w:pPr>
      <w:r w:rsidRPr="0005098A">
        <w:rPr>
          <w:rFonts w:ascii="Arial" w:hAnsi="Arial" w:cs="Arial"/>
          <w:sz w:val="24"/>
        </w:rPr>
        <w:t>Next Meeting –</w:t>
      </w:r>
      <w:r w:rsidR="00B439D5" w:rsidRPr="0005098A">
        <w:rPr>
          <w:rFonts w:ascii="Arial" w:hAnsi="Arial" w:cs="Arial"/>
          <w:sz w:val="24"/>
        </w:rPr>
        <w:t xml:space="preserve"> </w:t>
      </w:r>
      <w:r w:rsidR="00D62F68">
        <w:rPr>
          <w:rFonts w:ascii="Arial" w:hAnsi="Arial" w:cs="Arial"/>
          <w:sz w:val="24"/>
        </w:rPr>
        <w:t>March 19, 2020, at 2 PM Central</w:t>
      </w:r>
    </w:p>
    <w:sectPr w:rsidR="00A31528" w:rsidRPr="0005098A" w:rsidSect="00B11FDA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F68" w:rsidRDefault="00D62F68" w:rsidP="00160D06">
      <w:pPr>
        <w:spacing w:after="0" w:line="240" w:lineRule="auto"/>
      </w:pPr>
      <w:r>
        <w:separator/>
      </w:r>
    </w:p>
  </w:endnote>
  <w:endnote w:type="continuationSeparator" w:id="0">
    <w:p w:rsidR="00D62F68" w:rsidRDefault="00D62F68" w:rsidP="0016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D06" w:rsidRPr="00160D06" w:rsidRDefault="00160D06" w:rsidP="00160D06">
    <w:pPr>
      <w:pStyle w:val="Footer"/>
      <w:jc w:val="right"/>
      <w:rPr>
        <w:rFonts w:ascii="Arial" w:hAnsi="Arial" w:cs="Arial"/>
        <w:sz w:val="18"/>
        <w:szCs w:val="18"/>
      </w:rPr>
    </w:pPr>
    <w:r>
      <w:tab/>
    </w: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1A11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1A11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F68" w:rsidRDefault="00D62F68" w:rsidP="00160D06">
      <w:pPr>
        <w:spacing w:after="0" w:line="240" w:lineRule="auto"/>
      </w:pPr>
      <w:r>
        <w:separator/>
      </w:r>
    </w:p>
  </w:footnote>
  <w:footnote w:type="continuationSeparator" w:id="0">
    <w:p w:rsidR="00D62F68" w:rsidRDefault="00D62F68" w:rsidP="00160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3824"/>
    <w:multiLevelType w:val="hybridMultilevel"/>
    <w:tmpl w:val="F5C2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274C3"/>
    <w:multiLevelType w:val="hybridMultilevel"/>
    <w:tmpl w:val="373C5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47FEF"/>
    <w:multiLevelType w:val="hybridMultilevel"/>
    <w:tmpl w:val="F68E4B0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9FD8CE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AD3750"/>
    <w:multiLevelType w:val="hybridMultilevel"/>
    <w:tmpl w:val="910C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CF14B8"/>
    <w:multiLevelType w:val="hybridMultilevel"/>
    <w:tmpl w:val="F3A0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68"/>
    <w:rsid w:val="000504C4"/>
    <w:rsid w:val="0005098A"/>
    <w:rsid w:val="00087C8C"/>
    <w:rsid w:val="00093512"/>
    <w:rsid w:val="00107298"/>
    <w:rsid w:val="00160D06"/>
    <w:rsid w:val="001B0529"/>
    <w:rsid w:val="0020425C"/>
    <w:rsid w:val="00206A69"/>
    <w:rsid w:val="002543A8"/>
    <w:rsid w:val="002E73D3"/>
    <w:rsid w:val="002F5918"/>
    <w:rsid w:val="003766F0"/>
    <w:rsid w:val="004056D7"/>
    <w:rsid w:val="00436164"/>
    <w:rsid w:val="00461A10"/>
    <w:rsid w:val="005004A6"/>
    <w:rsid w:val="00557A7F"/>
    <w:rsid w:val="00592EB7"/>
    <w:rsid w:val="00653BBB"/>
    <w:rsid w:val="00664266"/>
    <w:rsid w:val="00747486"/>
    <w:rsid w:val="00762402"/>
    <w:rsid w:val="008001FA"/>
    <w:rsid w:val="008175A7"/>
    <w:rsid w:val="00835D9E"/>
    <w:rsid w:val="008B3588"/>
    <w:rsid w:val="009041E2"/>
    <w:rsid w:val="00957170"/>
    <w:rsid w:val="0096307B"/>
    <w:rsid w:val="00975CF8"/>
    <w:rsid w:val="009F73E3"/>
    <w:rsid w:val="00A31528"/>
    <w:rsid w:val="00AB5C69"/>
    <w:rsid w:val="00B072A5"/>
    <w:rsid w:val="00B11FDA"/>
    <w:rsid w:val="00B439D5"/>
    <w:rsid w:val="00B930B6"/>
    <w:rsid w:val="00C72455"/>
    <w:rsid w:val="00D27E27"/>
    <w:rsid w:val="00D62F68"/>
    <w:rsid w:val="00EE15D2"/>
    <w:rsid w:val="00F8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7EC44"/>
  <w15:docId w15:val="{35FBE485-8792-4152-A54E-8C103F39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D06"/>
  </w:style>
  <w:style w:type="paragraph" w:styleId="Footer">
    <w:name w:val="footer"/>
    <w:basedOn w:val="Normal"/>
    <w:link w:val="Foot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D06"/>
  </w:style>
  <w:style w:type="character" w:styleId="Hyperlink">
    <w:name w:val="Hyperlink"/>
    <w:basedOn w:val="DefaultParagraphFont"/>
    <w:uiPriority w:val="99"/>
    <w:semiHidden/>
    <w:unhideWhenUsed/>
    <w:rsid w:val="00653B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3B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et.lync.com/ndgov/jfleming/62Q9Z6Z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leming\AppData\Roaming\Microsoft\Templates\NCCSD%20Exec%20Committe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B07D1-D7CF-4745-9566-A4C20E51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NCCSD Exec Committee Agenda.dotx</Template>
  <TotalTime>16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James C.</dc:creator>
  <cp:lastModifiedBy>Fleming, James C.</cp:lastModifiedBy>
  <cp:revision>2</cp:revision>
  <dcterms:created xsi:type="dcterms:W3CDTF">2020-02-19T13:49:00Z</dcterms:created>
  <dcterms:modified xsi:type="dcterms:W3CDTF">2020-02-19T14:07:00Z</dcterms:modified>
</cp:coreProperties>
</file>