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10827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B1044" wp14:editId="783BC6E8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191F3" w14:textId="146756BE" w:rsidR="000504C4" w:rsidRDefault="000504C4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FA48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July 16, 2020</w:t>
                            </w:r>
                            <w:r w:rsidRPr="000504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C98E3B3" w14:textId="77777777" w:rsidR="0020425C" w:rsidRPr="0020425C" w:rsidRDefault="0020425C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0425C"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B10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14:paraId="459191F3" w14:textId="146756BE" w:rsidR="000504C4" w:rsidRDefault="000504C4" w:rsidP="000504C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FA48DB">
                        <w:rPr>
                          <w:rFonts w:ascii="Arial" w:hAnsi="Arial" w:cs="Arial"/>
                          <w:sz w:val="24"/>
                          <w:szCs w:val="24"/>
                        </w:rPr>
                        <w:t>July 16, 2020</w:t>
                      </w:r>
                      <w:r w:rsidRPr="000504C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7C98E3B3" w14:textId="77777777" w:rsidR="0020425C" w:rsidRPr="0020425C" w:rsidRDefault="0020425C" w:rsidP="000504C4">
                      <w:pPr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 w:rsidRPr="0020425C"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4ABA0E" wp14:editId="55D063A8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F28F85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8A281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F09C1" w14:textId="77777777" w:rsidR="002E73D3" w:rsidRDefault="0020425C" w:rsidP="00557A7F">
      <w:pPr>
        <w:spacing w:after="0"/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7E25F140" w14:textId="77777777" w:rsidR="00755B6F" w:rsidRPr="009B440D" w:rsidRDefault="0006390B" w:rsidP="00755B6F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9" w:tgtFrame="_blank" w:history="1">
        <w:r w:rsidR="00755B6F" w:rsidRPr="009B440D">
          <w:rPr>
            <w:rFonts w:ascii="Segoe UI Semibold" w:eastAsia="Calibri" w:hAnsi="Segoe UI Semibold" w:cs="Segoe UI Semibold"/>
            <w:color w:val="6264A7"/>
            <w:sz w:val="27"/>
            <w:szCs w:val="27"/>
            <w:u w:val="single"/>
          </w:rPr>
          <w:t>Join Microsoft Teams Meeting</w:t>
        </w:r>
      </w:hyperlink>
    </w:p>
    <w:p w14:paraId="10A510AD" w14:textId="77777777" w:rsidR="00755B6F" w:rsidRPr="009B440D" w:rsidRDefault="0006390B" w:rsidP="00755B6F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10" w:anchor=" " w:tgtFrame="_blank" w:history="1">
        <w:r w:rsidR="00755B6F" w:rsidRPr="009B440D">
          <w:rPr>
            <w:rFonts w:ascii="Segoe UI" w:eastAsia="Calibri" w:hAnsi="Segoe UI" w:cs="Segoe UI"/>
            <w:color w:val="6264A7"/>
            <w:sz w:val="21"/>
            <w:szCs w:val="21"/>
          </w:rPr>
          <w:t>+1 701-328-0950</w:t>
        </w:r>
      </w:hyperlink>
      <w:r w:rsidR="00755B6F" w:rsidRPr="009B440D">
        <w:rPr>
          <w:rFonts w:ascii="Segoe UI" w:eastAsia="Calibri" w:hAnsi="Segoe UI" w:cs="Segoe UI"/>
          <w:color w:val="252424"/>
        </w:rPr>
        <w:t xml:space="preserve"> </w:t>
      </w:r>
      <w:r w:rsidR="00755B6F" w:rsidRPr="009B440D">
        <w:rPr>
          <w:rFonts w:ascii="Segoe UI" w:eastAsia="Calibri" w:hAnsi="Segoe UI" w:cs="Segoe UI"/>
          <w:color w:val="252424"/>
          <w:sz w:val="18"/>
          <w:szCs w:val="18"/>
        </w:rPr>
        <w:t>  United States, Fargo (Toll)</w:t>
      </w:r>
    </w:p>
    <w:p w14:paraId="277D6A08" w14:textId="77777777" w:rsidR="00653BBB" w:rsidRPr="00755B6F" w:rsidRDefault="00755B6F" w:rsidP="00755B6F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r w:rsidRPr="009B440D">
        <w:rPr>
          <w:rFonts w:ascii="Segoe UI" w:eastAsia="Calibri" w:hAnsi="Segoe UI" w:cs="Segoe UI"/>
          <w:color w:val="252424"/>
          <w:sz w:val="18"/>
          <w:szCs w:val="18"/>
        </w:rPr>
        <w:t xml:space="preserve">Conference ID: </w:t>
      </w:r>
      <w:r w:rsidRPr="009B440D">
        <w:rPr>
          <w:rFonts w:ascii="Segoe UI" w:eastAsia="Calibri" w:hAnsi="Segoe UI" w:cs="Segoe UI"/>
          <w:color w:val="252424"/>
          <w:sz w:val="21"/>
          <w:szCs w:val="21"/>
        </w:rPr>
        <w:t>474 988 72#</w:t>
      </w:r>
    </w:p>
    <w:p w14:paraId="11597CB1" w14:textId="77777777" w:rsidR="000504C4" w:rsidRDefault="002F5918" w:rsidP="003766F0">
      <w:pPr>
        <w:spacing w:before="360" w:after="120" w:line="240" w:lineRule="auto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C0331" wp14:editId="34633C81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65B7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p w14:paraId="3111463A" w14:textId="77777777" w:rsidR="00762402" w:rsidRPr="004056D7" w:rsidRDefault="00762402" w:rsidP="00957170">
      <w:pPr>
        <w:tabs>
          <w:tab w:val="left" w:pos="2160"/>
          <w:tab w:val="left" w:pos="5760"/>
          <w:tab w:val="left" w:pos="7380"/>
        </w:tabs>
        <w:spacing w:after="6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4056D7">
        <w:rPr>
          <w:rFonts w:ascii="Arial" w:eastAsia="Calibri" w:hAnsi="Arial" w:cs="Arial"/>
          <w:b/>
          <w:color w:val="0000CC"/>
          <w:sz w:val="18"/>
          <w:szCs w:val="18"/>
        </w:rPr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</w:p>
    <w:p w14:paraId="7EBFF42F" w14:textId="77777777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Jim Fleming*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President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093512">
        <w:rPr>
          <w:rFonts w:ascii="Arial" w:hAnsi="Arial" w:cs="Arial"/>
          <w:color w:val="000000" w:themeColor="text1"/>
          <w:sz w:val="18"/>
          <w:szCs w:val="18"/>
        </w:rPr>
        <w:t>Jeremy Toulouse</w:t>
      </w:r>
      <w:r w:rsidR="00F81A11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6</w:t>
      </w:r>
    </w:p>
    <w:p w14:paraId="2507BC77" w14:textId="74067C1E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Erin Frisch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Past President</w:t>
      </w:r>
      <w:r w:rsidR="00FA48DB">
        <w:rPr>
          <w:rFonts w:ascii="Arial" w:hAnsi="Arial" w:cs="Arial"/>
          <w:color w:val="000000" w:themeColor="text1"/>
          <w:sz w:val="18"/>
          <w:szCs w:val="18"/>
        </w:rPr>
        <w:t>, Region 5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Carol Eaton*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7</w:t>
      </w:r>
    </w:p>
    <w:p w14:paraId="34D5F1C8" w14:textId="77777777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Michele </w:t>
      </w:r>
      <w:proofErr w:type="spellStart"/>
      <w:r w:rsidRPr="004056D7">
        <w:rPr>
          <w:rFonts w:ascii="Arial" w:hAnsi="Arial" w:cs="Arial"/>
          <w:color w:val="000000" w:themeColor="text1"/>
          <w:sz w:val="18"/>
          <w:szCs w:val="18"/>
        </w:rPr>
        <w:t>Cristello</w:t>
      </w:r>
      <w:proofErr w:type="spellEnd"/>
      <w:r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Vice President</w:t>
      </w:r>
      <w:r w:rsidR="002543A8" w:rsidRPr="004056D7">
        <w:rPr>
          <w:rFonts w:ascii="Arial" w:hAnsi="Arial" w:cs="Arial"/>
          <w:color w:val="000000" w:themeColor="text1"/>
          <w:sz w:val="18"/>
          <w:szCs w:val="18"/>
        </w:rPr>
        <w:t>, Audit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Chad Dexter*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8</w:t>
      </w:r>
    </w:p>
    <w:p w14:paraId="0EA94340" w14:textId="77777777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Kate Cooper Richardson*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Secretary, Region 10, Website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605495">
        <w:rPr>
          <w:rFonts w:ascii="Arial" w:hAnsi="Arial" w:cs="Arial"/>
          <w:color w:val="000000" w:themeColor="text1"/>
          <w:sz w:val="18"/>
          <w:szCs w:val="18"/>
        </w:rPr>
        <w:t>David Kilgore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9</w:t>
      </w:r>
      <w:r w:rsidR="00605495">
        <w:rPr>
          <w:rFonts w:ascii="Arial" w:hAnsi="Arial" w:cs="Arial"/>
          <w:color w:val="000000" w:themeColor="text1"/>
          <w:sz w:val="18"/>
          <w:szCs w:val="18"/>
        </w:rPr>
        <w:t>, Public Relations</w:t>
      </w:r>
    </w:p>
    <w:p w14:paraId="0E85AD91" w14:textId="77777777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Liesa Stockdale*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Treasurer, Finance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Carla West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Systems &amp; Data Sharing</w:t>
      </w:r>
    </w:p>
    <w:p w14:paraId="396059CF" w14:textId="77777777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Robin Arnell*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1, Systems &amp; Data Sharing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>Eileen Stack</w:t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ab/>
        <w:t>Policy &amp; Practice</w:t>
      </w:r>
    </w:p>
    <w:p w14:paraId="406234A3" w14:textId="77777777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Terrence Joseph*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2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>Karen Hebert</w:t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ab/>
        <w:t>Mentoring/Newbies</w:t>
      </w:r>
    </w:p>
    <w:p w14:paraId="128A3446" w14:textId="77777777" w:rsidR="008175A7" w:rsidRPr="004056D7" w:rsidRDefault="00F06ABD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Ted Mermigos</w:t>
      </w:r>
      <w:r w:rsidR="008175A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="008175A7" w:rsidRPr="004056D7">
        <w:rPr>
          <w:rFonts w:ascii="Arial" w:hAnsi="Arial" w:cs="Arial"/>
          <w:color w:val="000000" w:themeColor="text1"/>
          <w:sz w:val="18"/>
          <w:szCs w:val="18"/>
        </w:rPr>
        <w:tab/>
        <w:t>Region 3</w:t>
      </w:r>
      <w:r w:rsidR="008175A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>Robert Patrick</w:t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ab/>
        <w:t>Collaborative Analytics</w:t>
      </w:r>
    </w:p>
    <w:p w14:paraId="5B0419D9" w14:textId="77777777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4056D7">
        <w:rPr>
          <w:rFonts w:ascii="Arial" w:hAnsi="Arial" w:cs="Arial"/>
          <w:color w:val="000000" w:themeColor="text1"/>
          <w:sz w:val="18"/>
          <w:szCs w:val="18"/>
        </w:rPr>
        <w:t>Lyndsy</w:t>
      </w:r>
      <w:proofErr w:type="spellEnd"/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 Landry Irwin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4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>Sharon Redmond</w:t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ab/>
        <w:t>Collaborative Analytics</w:t>
      </w:r>
    </w:p>
    <w:p w14:paraId="5EB78BD0" w14:textId="77777777" w:rsidR="003766F0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 xml:space="preserve">        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056D7">
        <w:rPr>
          <w:rFonts w:ascii="Arial" w:hAnsi="Arial" w:cs="Arial"/>
          <w:b/>
          <w:color w:val="000000" w:themeColor="text1"/>
          <w:sz w:val="18"/>
          <w:szCs w:val="18"/>
        </w:rPr>
        <w:t>*Voting member</w:t>
      </w:r>
    </w:p>
    <w:p w14:paraId="427B9184" w14:textId="77777777" w:rsidR="003766F0" w:rsidRDefault="003766F0" w:rsidP="003766F0">
      <w:pPr>
        <w:spacing w:after="60" w:line="240" w:lineRule="auto"/>
        <w:rPr>
          <w:rFonts w:ascii="Arial" w:hAnsi="Arial" w:cs="Arial"/>
          <w:sz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4E233" wp14:editId="6236A75A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7B992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14:paraId="198A3E76" w14:textId="77777777" w:rsidR="00A31528" w:rsidRPr="0005098A" w:rsidRDefault="00A31528" w:rsidP="003766F0">
      <w:pPr>
        <w:spacing w:after="60" w:line="240" w:lineRule="auto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Welcome</w:t>
      </w:r>
    </w:p>
    <w:p w14:paraId="678AEF9C" w14:textId="2A0335AF" w:rsidR="00A31528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Roll Call</w:t>
      </w:r>
    </w:p>
    <w:p w14:paraId="58171D18" w14:textId="77777777" w:rsidR="00B439D5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Approval of Minutes</w:t>
      </w:r>
    </w:p>
    <w:p w14:paraId="09C4115E" w14:textId="77777777" w:rsidR="00A31528" w:rsidRPr="0005098A" w:rsidRDefault="00B439D5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Treasurer’s Report</w:t>
      </w:r>
    </w:p>
    <w:p w14:paraId="41DAE8FD" w14:textId="77777777" w:rsidR="00A31528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 xml:space="preserve">President’s </w:t>
      </w:r>
      <w:r w:rsidR="00B439D5" w:rsidRPr="0005098A">
        <w:rPr>
          <w:rFonts w:ascii="Arial" w:hAnsi="Arial" w:cs="Arial"/>
          <w:sz w:val="24"/>
        </w:rPr>
        <w:t>Report</w:t>
      </w:r>
    </w:p>
    <w:p w14:paraId="4F572F09" w14:textId="6476C67C" w:rsidR="00013A43" w:rsidRDefault="00013A43" w:rsidP="00013A43">
      <w:pPr>
        <w:spacing w:before="120" w:after="0" w:line="240" w:lineRule="auto"/>
        <w:contextualSpacing/>
        <w:rPr>
          <w:rFonts w:ascii="Arial" w:hAnsi="Arial" w:cs="Arial"/>
          <w:sz w:val="24"/>
        </w:rPr>
      </w:pPr>
      <w:r w:rsidRPr="00013A43">
        <w:rPr>
          <w:rFonts w:ascii="Arial" w:hAnsi="Arial" w:cs="Arial"/>
          <w:sz w:val="24"/>
        </w:rPr>
        <w:t>Unfinished Business</w:t>
      </w:r>
    </w:p>
    <w:p w14:paraId="3BA95F6F" w14:textId="5633181D" w:rsidR="00013A43" w:rsidRPr="00013A43" w:rsidRDefault="00013A43" w:rsidP="00013A43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013A43">
        <w:rPr>
          <w:rFonts w:ascii="Arial" w:hAnsi="Arial" w:cs="Arial"/>
          <w:sz w:val="24"/>
        </w:rPr>
        <w:t>ACF letter</w:t>
      </w:r>
    </w:p>
    <w:p w14:paraId="0130F11F" w14:textId="23F0AF26" w:rsidR="00013A43" w:rsidRDefault="00013A43" w:rsidP="00013A43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COVID impact statement</w:t>
      </w:r>
    </w:p>
    <w:p w14:paraId="637C1A12" w14:textId="29D7944F" w:rsidR="00013A43" w:rsidRPr="00013A43" w:rsidRDefault="00013A43" w:rsidP="0006390B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Cost avoidance study - CSDACA</w:t>
      </w:r>
    </w:p>
    <w:p w14:paraId="5D9B9E6B" w14:textId="4EB2849B" w:rsidR="0006390B" w:rsidRDefault="0006390B" w:rsidP="0006390B">
      <w:pPr>
        <w:spacing w:before="120" w:after="0" w:line="240" w:lineRule="auto"/>
        <w:contextualSpacing/>
        <w:rPr>
          <w:rFonts w:ascii="Arial" w:hAnsi="Arial" w:cs="Arial"/>
          <w:sz w:val="24"/>
        </w:rPr>
      </w:pPr>
      <w:r w:rsidRPr="0006390B">
        <w:rPr>
          <w:rFonts w:ascii="Arial" w:hAnsi="Arial" w:cs="Arial"/>
          <w:sz w:val="24"/>
        </w:rPr>
        <w:t>New Business</w:t>
      </w:r>
    </w:p>
    <w:p w14:paraId="31961470" w14:textId="3A34EEA2" w:rsidR="0006390B" w:rsidRPr="0006390B" w:rsidRDefault="0006390B" w:rsidP="0006390B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National workgroup on pandemic</w:t>
      </w:r>
    </w:p>
    <w:p w14:paraId="06290157" w14:textId="31106912" w:rsidR="002543A8" w:rsidRPr="00653BBB" w:rsidRDefault="00A31528" w:rsidP="0006390B">
      <w:pPr>
        <w:spacing w:before="120" w:after="0" w:line="240" w:lineRule="auto"/>
        <w:contextualSpacing/>
        <w:rPr>
          <w:rFonts w:ascii="Arial" w:hAnsi="Arial" w:cs="Arial"/>
          <w:sz w:val="24"/>
        </w:rPr>
      </w:pPr>
      <w:r w:rsidRPr="00653BBB">
        <w:rPr>
          <w:rFonts w:ascii="Arial" w:hAnsi="Arial" w:cs="Arial"/>
          <w:sz w:val="24"/>
        </w:rPr>
        <w:t>Committee Reports</w:t>
      </w:r>
    </w:p>
    <w:p w14:paraId="6E250865" w14:textId="77777777" w:rsidR="002543A8" w:rsidRPr="002543A8" w:rsidRDefault="002543A8" w:rsidP="00013A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Audit Workgroup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Michele</w:t>
      </w:r>
    </w:p>
    <w:p w14:paraId="1DC007D3" w14:textId="77777777" w:rsidR="005602CB" w:rsidRDefault="005602CB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Child Support-Employer Collaboration Workgroup - Jim</w:t>
      </w:r>
    </w:p>
    <w:p w14:paraId="6A41F5E6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Finance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Liesa</w:t>
      </w:r>
    </w:p>
    <w:p w14:paraId="7F8355B0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lastRenderedPageBreak/>
        <w:t xml:space="preserve">Joint Committee on Public Relations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David</w:t>
      </w:r>
    </w:p>
    <w:p w14:paraId="6C7B38AC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Mentoring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Karen</w:t>
      </w:r>
    </w:p>
    <w:p w14:paraId="4E3A0283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>Policy and Practice Committee – Eileen, Carol</w:t>
      </w:r>
    </w:p>
    <w:p w14:paraId="227F4850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>System Modernization and Data Sharing Workgroup – Carla, Robin</w:t>
      </w:r>
    </w:p>
    <w:p w14:paraId="0805EE0C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Website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Kate</w:t>
      </w:r>
    </w:p>
    <w:p w14:paraId="33C2307E" w14:textId="6EFE38F1" w:rsidR="00A31528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Next Meeting –</w:t>
      </w:r>
      <w:r w:rsidR="00B439D5" w:rsidRPr="0005098A">
        <w:rPr>
          <w:rFonts w:ascii="Arial" w:hAnsi="Arial" w:cs="Arial"/>
          <w:sz w:val="24"/>
        </w:rPr>
        <w:t xml:space="preserve"> </w:t>
      </w:r>
      <w:r w:rsidR="00FA48DB">
        <w:rPr>
          <w:rFonts w:ascii="Arial" w:hAnsi="Arial" w:cs="Arial"/>
          <w:sz w:val="24"/>
        </w:rPr>
        <w:t>Annual NCCSD Meeting July 28, 2020, at 9:00 AM Central</w:t>
      </w:r>
    </w:p>
    <w:sectPr w:rsidR="00A31528" w:rsidRPr="0005098A" w:rsidSect="00B11FDA"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45164" w14:textId="77777777" w:rsidR="00FA48DB" w:rsidRDefault="00FA48DB" w:rsidP="00160D06">
      <w:pPr>
        <w:spacing w:after="0" w:line="240" w:lineRule="auto"/>
      </w:pPr>
      <w:r>
        <w:separator/>
      </w:r>
    </w:p>
  </w:endnote>
  <w:endnote w:type="continuationSeparator" w:id="0">
    <w:p w14:paraId="10F81181" w14:textId="77777777" w:rsidR="00FA48DB" w:rsidRDefault="00FA48DB" w:rsidP="0016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D713A" w14:textId="77777777" w:rsidR="00160D06" w:rsidRPr="00160D06" w:rsidRDefault="00160D06" w:rsidP="00160D06">
    <w:pPr>
      <w:pStyle w:val="Footer"/>
      <w:jc w:val="right"/>
      <w:rPr>
        <w:rFonts w:ascii="Arial" w:hAnsi="Arial" w:cs="Arial"/>
        <w:sz w:val="18"/>
        <w:szCs w:val="18"/>
      </w:rPr>
    </w:pPr>
    <w:r>
      <w:tab/>
    </w: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F05F4" w14:textId="77777777" w:rsidR="00FA48DB" w:rsidRDefault="00FA48DB" w:rsidP="00160D06">
      <w:pPr>
        <w:spacing w:after="0" w:line="240" w:lineRule="auto"/>
      </w:pPr>
      <w:r>
        <w:separator/>
      </w:r>
    </w:p>
  </w:footnote>
  <w:footnote w:type="continuationSeparator" w:id="0">
    <w:p w14:paraId="79604DFC" w14:textId="77777777" w:rsidR="00FA48DB" w:rsidRDefault="00FA48DB" w:rsidP="0016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47FEF"/>
    <w:multiLevelType w:val="hybridMultilevel"/>
    <w:tmpl w:val="F68E4B0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9FD8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307E21"/>
    <w:multiLevelType w:val="hybridMultilevel"/>
    <w:tmpl w:val="3BB4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AD3750"/>
    <w:multiLevelType w:val="hybridMultilevel"/>
    <w:tmpl w:val="910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9A001A"/>
    <w:multiLevelType w:val="hybridMultilevel"/>
    <w:tmpl w:val="415C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E1918"/>
    <w:multiLevelType w:val="hybridMultilevel"/>
    <w:tmpl w:val="2A183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DB"/>
    <w:rsid w:val="00013A43"/>
    <w:rsid w:val="000504C4"/>
    <w:rsid w:val="0005098A"/>
    <w:rsid w:val="0006390B"/>
    <w:rsid w:val="00087C8C"/>
    <w:rsid w:val="00093512"/>
    <w:rsid w:val="00097A15"/>
    <w:rsid w:val="00136450"/>
    <w:rsid w:val="00160D06"/>
    <w:rsid w:val="001B0529"/>
    <w:rsid w:val="0020425C"/>
    <w:rsid w:val="00206A69"/>
    <w:rsid w:val="002543A8"/>
    <w:rsid w:val="002E73D3"/>
    <w:rsid w:val="002F5918"/>
    <w:rsid w:val="00360B8D"/>
    <w:rsid w:val="003766F0"/>
    <w:rsid w:val="004056D7"/>
    <w:rsid w:val="00436164"/>
    <w:rsid w:val="00473FEC"/>
    <w:rsid w:val="005004A6"/>
    <w:rsid w:val="00557A7F"/>
    <w:rsid w:val="005602CB"/>
    <w:rsid w:val="00592EB7"/>
    <w:rsid w:val="00605495"/>
    <w:rsid w:val="00653BBB"/>
    <w:rsid w:val="00664266"/>
    <w:rsid w:val="00747486"/>
    <w:rsid w:val="00755B6F"/>
    <w:rsid w:val="00762402"/>
    <w:rsid w:val="007B66C9"/>
    <w:rsid w:val="007D2B79"/>
    <w:rsid w:val="008001FA"/>
    <w:rsid w:val="008175A7"/>
    <w:rsid w:val="00835D9E"/>
    <w:rsid w:val="008B3588"/>
    <w:rsid w:val="009041E2"/>
    <w:rsid w:val="00957170"/>
    <w:rsid w:val="0096307B"/>
    <w:rsid w:val="00973752"/>
    <w:rsid w:val="00975CF8"/>
    <w:rsid w:val="009E6FDB"/>
    <w:rsid w:val="009F73E3"/>
    <w:rsid w:val="00A31528"/>
    <w:rsid w:val="00AB5C69"/>
    <w:rsid w:val="00B072A5"/>
    <w:rsid w:val="00B11FDA"/>
    <w:rsid w:val="00B439D5"/>
    <w:rsid w:val="00B930B6"/>
    <w:rsid w:val="00C72455"/>
    <w:rsid w:val="00EE15D2"/>
    <w:rsid w:val="00F06ABD"/>
    <w:rsid w:val="00F81A11"/>
    <w:rsid w:val="00FA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0D2E"/>
  <w15:docId w15:val="{7A182165-A4E2-4A0F-9409-F99BA3C0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06"/>
  </w:style>
  <w:style w:type="paragraph" w:styleId="Footer">
    <w:name w:val="footer"/>
    <w:basedOn w:val="Normal"/>
    <w:link w:val="Foot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06"/>
  </w:style>
  <w:style w:type="character" w:styleId="Hyperlink">
    <w:name w:val="Hyperlink"/>
    <w:basedOn w:val="DefaultParagraphFont"/>
    <w:uiPriority w:val="99"/>
    <w:semiHidden/>
    <w:unhideWhenUsed/>
    <w:rsid w:val="00653B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tel:+1%20701-328-0950,,474988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mI3NGMxN2QtOGUxMS00OTVmLWI3MDktN2FkMzkxMmQ0Mjdh%40thread.v2/0?context=%7b%22Tid%22%3a%222dea0464-da51-4a88-bae2-b3db94bc0c54%22%2c%22Oid%22%3a%2279e46aac-8322-4659-b288-33c805214023%22%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eming\AppData\Roaming\Microsoft\Templates\NCCSD%20Exec%20Committe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855C-CA75-4FC5-A823-76550D4F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Exec Committee Agenda.dotx</Template>
  <TotalTime>19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James C.</dc:creator>
  <cp:lastModifiedBy>Fleming, James C.</cp:lastModifiedBy>
  <cp:revision>2</cp:revision>
  <dcterms:created xsi:type="dcterms:W3CDTF">2020-07-16T03:11:00Z</dcterms:created>
  <dcterms:modified xsi:type="dcterms:W3CDTF">2020-07-16T04:21:00Z</dcterms:modified>
</cp:coreProperties>
</file>