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3821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07ABA" wp14:editId="7880E604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838DC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8C0E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July 16, 2020</w:t>
                            </w:r>
                          </w:p>
                          <w:p w14:paraId="791A384B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7A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32838DC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8C0EB8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July 16, 2020</w:t>
                      </w:r>
                    </w:p>
                    <w:p w14:paraId="791A384B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52D5B" wp14:editId="55A99FF3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6069B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85721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35958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76073BF7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A0757" wp14:editId="69A87B2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8E46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0E945903" w14:textId="77777777" w:rsidR="00762402" w:rsidRPr="009041E2" w:rsidRDefault="00762402" w:rsidP="0082276D">
      <w:pPr>
        <w:tabs>
          <w:tab w:val="left" w:pos="180"/>
          <w:tab w:val="left" w:pos="2340"/>
          <w:tab w:val="left" w:pos="558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6C277951" w14:textId="0D3D2C32" w:rsidR="008175A7" w:rsidRDefault="00FD3A88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F63BA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82276D">
        <w:rPr>
          <w:rFonts w:ascii="Arial" w:hAnsi="Arial" w:cs="Arial"/>
          <w:color w:val="000000" w:themeColor="text1"/>
          <w:sz w:val="16"/>
          <w:szCs w:val="24"/>
        </w:rPr>
        <w:t>Lyndsy Landry Irwin*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</w:p>
    <w:p w14:paraId="4165FF3A" w14:textId="77777777" w:rsidR="008175A7" w:rsidRDefault="0033345D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bookmarkStart w:id="0" w:name="_Hlk45794811"/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bookmarkEnd w:id="0"/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00FD3601" w14:textId="5EB357ED" w:rsidR="008175A7" w:rsidRDefault="003C79A0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0572E">
        <w:rPr>
          <w:rFonts w:ascii="Arial" w:hAnsi="Arial" w:cs="Arial"/>
          <w:color w:val="000000" w:themeColor="text1"/>
          <w:sz w:val="16"/>
          <w:szCs w:val="24"/>
        </w:rPr>
        <w:t>A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Carol Eaton*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0D0D875A" w14:textId="77777777" w:rsidR="008175A7" w:rsidRPr="007A78F5" w:rsidRDefault="007A78F5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5B0E4A02" w14:textId="77777777" w:rsidR="008175A7" w:rsidRDefault="003C79A0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David Kilgore*</w:t>
      </w:r>
      <w:r w:rsidR="00263644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>, Public Relations</w:t>
      </w:r>
    </w:p>
    <w:p w14:paraId="4E3A0A8D" w14:textId="77777777" w:rsidR="008175A7" w:rsidRDefault="0033345D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Carla West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23B3A0E3" w14:textId="579D3E33" w:rsidR="006E3D7C" w:rsidRDefault="0070572E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Eileen Stack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 xml:space="preserve">Policy &amp; Practice </w:t>
      </w:r>
    </w:p>
    <w:p w14:paraId="3D2FD9E4" w14:textId="20A18EA2" w:rsidR="008175A7" w:rsidRDefault="0070572E" w:rsidP="0082276D">
      <w:pPr>
        <w:tabs>
          <w:tab w:val="left" w:pos="270"/>
          <w:tab w:val="left" w:pos="2340"/>
          <w:tab w:val="left" w:pos="5580"/>
          <w:tab w:val="left" w:pos="585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C979F0">
        <w:rPr>
          <w:rFonts w:ascii="Arial" w:hAnsi="Arial" w:cs="Arial"/>
          <w:color w:val="000000" w:themeColor="text1"/>
          <w:sz w:val="16"/>
          <w:szCs w:val="24"/>
        </w:rPr>
        <w:t>Ted Mermigos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63644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Karen Hebert</w:t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  <w:t>Mentoring</w:t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6FC6C6DC" w14:textId="77777777" w:rsidR="008175A7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      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2B1BCB"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37C7C741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A8719" wp14:editId="006DBFCC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4ACA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0633E0A8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0F3E50EB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64B31093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448FC300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5A38AA8B" w14:textId="77777777" w:rsidR="008C0EB8" w:rsidRPr="00A005EB" w:rsidRDefault="008C0E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Erin Frisch recognized as new Region 5 representative</w:t>
      </w:r>
    </w:p>
    <w:p w14:paraId="4AF384A4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7B3461DD" w14:textId="73EEDF4D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8C0EB8">
        <w:rPr>
          <w:rFonts w:ascii="Arial" w:hAnsi="Arial" w:cs="Arial"/>
        </w:rPr>
        <w:t>June 18, 2020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 xml:space="preserve">approved </w:t>
      </w:r>
      <w:r w:rsidR="0070572E">
        <w:rPr>
          <w:rFonts w:ascii="Arial" w:hAnsi="Arial" w:cs="Arial"/>
          <w:i/>
        </w:rPr>
        <w:t>w</w:t>
      </w:r>
      <w:r w:rsidR="0033345D">
        <w:rPr>
          <w:rFonts w:ascii="Arial" w:hAnsi="Arial" w:cs="Arial"/>
          <w:i/>
        </w:rPr>
        <w:t xml:space="preserve">ith </w:t>
      </w:r>
      <w:r w:rsidR="0070572E">
        <w:rPr>
          <w:rFonts w:ascii="Arial" w:hAnsi="Arial" w:cs="Arial"/>
          <w:i/>
        </w:rPr>
        <w:t xml:space="preserve">minor </w:t>
      </w:r>
      <w:r w:rsidR="005B283D">
        <w:rPr>
          <w:rFonts w:ascii="Arial" w:hAnsi="Arial" w:cs="Arial"/>
          <w:i/>
        </w:rPr>
        <w:t>correction</w:t>
      </w:r>
    </w:p>
    <w:p w14:paraId="239B56C5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  <w:bookmarkStart w:id="1" w:name="_GoBack"/>
      <w:bookmarkEnd w:id="1"/>
    </w:p>
    <w:p w14:paraId="195C843B" w14:textId="5C24CDE4" w:rsidR="00DC39F3" w:rsidRDefault="00893261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Very little activity</w:t>
      </w:r>
      <w:r w:rsidR="0070572E">
        <w:rPr>
          <w:rFonts w:ascii="Arial" w:hAnsi="Arial" w:cs="Arial"/>
        </w:rPr>
        <w:t xml:space="preserve"> in accounts</w:t>
      </w:r>
    </w:p>
    <w:p w14:paraId="56E6A8E8" w14:textId="77777777" w:rsidR="005B283D" w:rsidRDefault="0070572E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Another </w:t>
      </w:r>
      <w:r w:rsidR="00893261">
        <w:rPr>
          <w:rFonts w:ascii="Arial" w:hAnsi="Arial" w:cs="Arial"/>
        </w:rPr>
        <w:t>Medora 2020 deposit refunded</w:t>
      </w:r>
      <w:r>
        <w:rPr>
          <w:rFonts w:ascii="Arial" w:hAnsi="Arial" w:cs="Arial"/>
        </w:rPr>
        <w:t>; another expected</w:t>
      </w:r>
    </w:p>
    <w:p w14:paraId="760610E4" w14:textId="14E4D75B" w:rsidR="00893261" w:rsidRDefault="00C1301F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Fortunately,</w:t>
      </w:r>
      <w:r w:rsidR="005B283D">
        <w:rPr>
          <w:rFonts w:ascii="Arial" w:hAnsi="Arial" w:cs="Arial"/>
        </w:rPr>
        <w:t xml:space="preserve"> NCCSD won’t experience financial</w:t>
      </w:r>
      <w:r w:rsidR="0070572E">
        <w:rPr>
          <w:rFonts w:ascii="Arial" w:hAnsi="Arial" w:cs="Arial"/>
        </w:rPr>
        <w:t xml:space="preserve"> loss from cancelled conference</w:t>
      </w:r>
    </w:p>
    <w:p w14:paraId="02F03428" w14:textId="58C4885E" w:rsidR="00893261" w:rsidRDefault="00893261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$82,890 in account</w:t>
      </w:r>
    </w:p>
    <w:p w14:paraId="0D499BE9" w14:textId="77777777" w:rsidR="0033345D" w:rsidRPr="00377099" w:rsidRDefault="00A31528" w:rsidP="00377099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5BEEF044" w14:textId="77777777" w:rsidR="00377099" w:rsidRP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77099">
        <w:rPr>
          <w:rFonts w:ascii="Arial" w:hAnsi="Arial" w:cs="Arial"/>
        </w:rPr>
        <w:t>Delayed incentive payments from OCSE</w:t>
      </w:r>
      <w:r>
        <w:rPr>
          <w:rFonts w:ascii="Arial" w:hAnsi="Arial" w:cs="Arial"/>
        </w:rPr>
        <w:t xml:space="preserve">—internal debate on </w:t>
      </w:r>
      <w:r w:rsidRPr="00377099">
        <w:rPr>
          <w:rFonts w:ascii="Arial" w:hAnsi="Arial" w:cs="Arial"/>
        </w:rPr>
        <w:t>inflation rate</w:t>
      </w:r>
    </w:p>
    <w:p w14:paraId="78844A80" w14:textId="77777777" w:rsidR="00377099" w:rsidRP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Cost-avoidance study: </w:t>
      </w:r>
      <w:r w:rsidRPr="00377099">
        <w:rPr>
          <w:rFonts w:ascii="Arial" w:hAnsi="Arial" w:cs="Arial"/>
        </w:rPr>
        <w:t xml:space="preserve">Child Support Director Association of California </w:t>
      </w:r>
      <w:r>
        <w:rPr>
          <w:rFonts w:ascii="Arial" w:hAnsi="Arial" w:cs="Arial"/>
        </w:rPr>
        <w:t xml:space="preserve">(CSDACA) </w:t>
      </w:r>
      <w:r w:rsidRPr="00377099">
        <w:rPr>
          <w:rFonts w:ascii="Arial" w:hAnsi="Arial" w:cs="Arial"/>
        </w:rPr>
        <w:t>interested in partnering</w:t>
      </w:r>
    </w:p>
    <w:p w14:paraId="062AFCA0" w14:textId="33570D37" w:rsid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No confirmation in writing from US </w:t>
      </w:r>
      <w:r w:rsidRPr="00377099">
        <w:rPr>
          <w:rFonts w:ascii="Arial" w:hAnsi="Arial" w:cs="Arial"/>
        </w:rPr>
        <w:t>Treasury</w:t>
      </w:r>
      <w:r>
        <w:rPr>
          <w:rFonts w:ascii="Arial" w:hAnsi="Arial" w:cs="Arial"/>
        </w:rPr>
        <w:t xml:space="preserve"> about not reversing</w:t>
      </w:r>
      <w:r w:rsidRPr="00377099">
        <w:rPr>
          <w:rFonts w:ascii="Arial" w:hAnsi="Arial" w:cs="Arial"/>
        </w:rPr>
        <w:t xml:space="preserve"> economic impact payments made to incarcerated and deceased individuals</w:t>
      </w:r>
    </w:p>
    <w:p w14:paraId="2DA2D877" w14:textId="59577C89" w:rsidR="000D26C5" w:rsidRPr="00377099" w:rsidRDefault="000D26C5" w:rsidP="000D26C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Have stated that verbally, however</w:t>
      </w:r>
    </w:p>
    <w:p w14:paraId="3A2A3DCC" w14:textId="77777777" w:rsid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77099">
        <w:rPr>
          <w:rFonts w:ascii="Arial" w:hAnsi="Arial" w:cs="Arial"/>
        </w:rPr>
        <w:t>Stafford Act waiver requests and OCSE responses</w:t>
      </w:r>
    </w:p>
    <w:p w14:paraId="01919361" w14:textId="000240FB" w:rsidR="00377099" w:rsidRDefault="00377099" w:rsidP="0037709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Directors have been sharing</w:t>
      </w:r>
      <w:r w:rsidR="000D26C5">
        <w:rPr>
          <w:rFonts w:ascii="Arial" w:hAnsi="Arial" w:cs="Arial"/>
        </w:rPr>
        <w:t xml:space="preserve"> generously</w:t>
      </w:r>
    </w:p>
    <w:p w14:paraId="48CFA2AA" w14:textId="77777777" w:rsidR="00377099" w:rsidRDefault="00377099" w:rsidP="0037709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77099">
        <w:rPr>
          <w:rFonts w:ascii="Arial" w:hAnsi="Arial" w:cs="Arial"/>
        </w:rPr>
        <w:t xml:space="preserve">OCSE provided summary of </w:t>
      </w:r>
      <w:r>
        <w:rPr>
          <w:rFonts w:ascii="Arial" w:hAnsi="Arial" w:cs="Arial"/>
        </w:rPr>
        <w:t xml:space="preserve">approved </w:t>
      </w:r>
      <w:r w:rsidRPr="00377099">
        <w:rPr>
          <w:rFonts w:ascii="Arial" w:hAnsi="Arial" w:cs="Arial"/>
        </w:rPr>
        <w:t>waiver requests that have been approved</w:t>
      </w:r>
    </w:p>
    <w:p w14:paraId="60A036F6" w14:textId="548EB835" w:rsidR="00377099" w:rsidRDefault="00377099" w:rsidP="0037709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377099">
        <w:rPr>
          <w:rFonts w:ascii="Arial" w:hAnsi="Arial" w:cs="Arial"/>
        </w:rPr>
        <w:t>One notable waiver approved is skipping the annual self-assessment process</w:t>
      </w:r>
      <w:r w:rsidR="000D26C5">
        <w:rPr>
          <w:rFonts w:ascii="Arial" w:hAnsi="Arial" w:cs="Arial"/>
        </w:rPr>
        <w:t xml:space="preserve"> (NC)</w:t>
      </w:r>
    </w:p>
    <w:p w14:paraId="7D69738C" w14:textId="77777777" w:rsidR="00377099" w:rsidRP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77099">
        <w:rPr>
          <w:rFonts w:ascii="Arial" w:hAnsi="Arial" w:cs="Arial"/>
        </w:rPr>
        <w:t>OCSE announced a national workgroup on the pandemic</w:t>
      </w:r>
      <w:r>
        <w:rPr>
          <w:rFonts w:ascii="Arial" w:hAnsi="Arial" w:cs="Arial"/>
        </w:rPr>
        <w:t>; wants co-facilitation with N</w:t>
      </w:r>
      <w:r w:rsidRPr="00377099">
        <w:rPr>
          <w:rFonts w:ascii="Arial" w:hAnsi="Arial" w:cs="Arial"/>
        </w:rPr>
        <w:t>CCSD</w:t>
      </w:r>
    </w:p>
    <w:p w14:paraId="5182CF8C" w14:textId="77777777" w:rsidR="00377099" w:rsidRP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77099">
        <w:rPr>
          <w:rFonts w:ascii="Arial" w:hAnsi="Arial" w:cs="Arial"/>
        </w:rPr>
        <w:lastRenderedPageBreak/>
        <w:t>ACF no longer believes it has authority to waive PEP performance penalties without a change in federal law</w:t>
      </w:r>
      <w:r>
        <w:rPr>
          <w:rFonts w:ascii="Arial" w:hAnsi="Arial" w:cs="Arial"/>
        </w:rPr>
        <w:t xml:space="preserve">—may be </w:t>
      </w:r>
      <w:r w:rsidRPr="00377099">
        <w:rPr>
          <w:rFonts w:ascii="Arial" w:hAnsi="Arial" w:cs="Arial"/>
        </w:rPr>
        <w:t xml:space="preserve">working on a different </w:t>
      </w:r>
      <w:r>
        <w:rPr>
          <w:rFonts w:ascii="Arial" w:hAnsi="Arial" w:cs="Arial"/>
        </w:rPr>
        <w:t>solution</w:t>
      </w:r>
    </w:p>
    <w:p w14:paraId="22611A48" w14:textId="77777777" w:rsidR="00377099" w:rsidRPr="00377099" w:rsidRDefault="00377099" w:rsidP="0037709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377099">
        <w:rPr>
          <w:rFonts w:ascii="Arial" w:hAnsi="Arial" w:cs="Arial"/>
        </w:rPr>
        <w:t>ASPE sponsoring a 6-state survey of remote delivery of services under many HHS programs</w:t>
      </w:r>
    </w:p>
    <w:p w14:paraId="3F2B0C9C" w14:textId="5CBFCEB7" w:rsidR="000D26C5" w:rsidRDefault="000D26C5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Getting some questions coming from Congress about how things work in the program, e.g., bank accounts, liens</w:t>
      </w:r>
    </w:p>
    <w:p w14:paraId="023A0FA1" w14:textId="47964F69" w:rsidR="00377099" w:rsidRDefault="000D26C5" w:rsidP="000D26C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couple other states have gotten those questions, too</w:t>
      </w:r>
    </w:p>
    <w:p w14:paraId="6C713DE4" w14:textId="649503CF" w:rsidR="000D26C5" w:rsidRDefault="000D26C5" w:rsidP="000D26C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Anticipate that the House has interest in preventing garnishment if there’s another round of economic incentive (stimulus) payments</w:t>
      </w:r>
    </w:p>
    <w:p w14:paraId="43BFF5F7" w14:textId="7E73B499" w:rsidR="005B283D" w:rsidRDefault="00F8243A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Jim r</w:t>
      </w:r>
      <w:r w:rsidR="005B283D">
        <w:rPr>
          <w:rFonts w:ascii="Arial" w:hAnsi="Arial" w:cs="Arial"/>
        </w:rPr>
        <w:t>elated tone and spirit of lengthy phone conversation with</w:t>
      </w:r>
      <w:r>
        <w:rPr>
          <w:rFonts w:ascii="Arial" w:hAnsi="Arial" w:cs="Arial"/>
        </w:rPr>
        <w:t xml:space="preserve"> Commissioner Lekan</w:t>
      </w:r>
    </w:p>
    <w:p w14:paraId="0876544E" w14:textId="77777777" w:rsidR="00D3246E" w:rsidRPr="008C0EB8" w:rsidRDefault="00A31528" w:rsidP="008C0EB8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3E8CEC63" w14:textId="77777777" w:rsidR="008C0EB8" w:rsidRDefault="008C0EB8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8C0EB8">
        <w:rPr>
          <w:rFonts w:ascii="Arial" w:hAnsi="Arial" w:cs="Arial"/>
        </w:rPr>
        <w:t>ACF letter</w:t>
      </w:r>
    </w:p>
    <w:p w14:paraId="52F17118" w14:textId="1ED44711" w:rsidR="00893261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Follow-up to June meeting with ACF</w:t>
      </w:r>
    </w:p>
    <w:p w14:paraId="50B726AD" w14:textId="0AE192C7" w:rsidR="000D26C5" w:rsidRDefault="000D26C5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Apparently ACF wasn’t expecting the participation of so many directors in the call</w:t>
      </w:r>
    </w:p>
    <w:p w14:paraId="3F555757" w14:textId="42ABEF21" w:rsidR="008C0EB8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Near-final draft letter included in meeting packet</w:t>
      </w:r>
      <w:r w:rsidR="000D26C5">
        <w:rPr>
          <w:rFonts w:ascii="Arial" w:hAnsi="Arial" w:cs="Arial"/>
        </w:rPr>
        <w:t>—includes specific actions ACF can take</w:t>
      </w:r>
    </w:p>
    <w:p w14:paraId="16B3F8E4" w14:textId="755485F6" w:rsidR="00893261" w:rsidRPr="008C0EB8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Motion: Erin moved, Liesa seconded that NCCSD send letter as drafted to ACF; motion carried</w:t>
      </w:r>
      <w:r w:rsidR="00BE6D98">
        <w:rPr>
          <w:rFonts w:ascii="Arial" w:hAnsi="Arial" w:cs="Arial"/>
        </w:rPr>
        <w:t xml:space="preserve"> unanimously by those present.</w:t>
      </w:r>
    </w:p>
    <w:p w14:paraId="480476CD" w14:textId="77777777" w:rsidR="008C0EB8" w:rsidRDefault="008C0EB8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8C0EB8">
        <w:rPr>
          <w:rFonts w:ascii="Arial" w:hAnsi="Arial" w:cs="Arial"/>
        </w:rPr>
        <w:t>COVID impact statement</w:t>
      </w:r>
    </w:p>
    <w:p w14:paraId="6E4E7A46" w14:textId="1BCB0C0F" w:rsidR="008C0EB8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Near-final draft included in meeting packet</w:t>
      </w:r>
    </w:p>
    <w:p w14:paraId="579A603B" w14:textId="04E475C9" w:rsidR="00893261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Product of Policy &amp; Practice Committee</w:t>
      </w:r>
      <w:r w:rsidR="00F8243A">
        <w:rPr>
          <w:rFonts w:ascii="Arial" w:hAnsi="Arial" w:cs="Arial"/>
        </w:rPr>
        <w:t>—go</w:t>
      </w:r>
      <w:r w:rsidR="007F63BA">
        <w:rPr>
          <w:rFonts w:ascii="Arial" w:hAnsi="Arial" w:cs="Arial"/>
        </w:rPr>
        <w:t>od discussion</w:t>
      </w:r>
      <w:r w:rsidR="00F8243A">
        <w:rPr>
          <w:rFonts w:ascii="Arial" w:hAnsi="Arial" w:cs="Arial"/>
        </w:rPr>
        <w:t>,</w:t>
      </w:r>
      <w:r w:rsidR="007F63BA">
        <w:rPr>
          <w:rFonts w:ascii="Arial" w:hAnsi="Arial" w:cs="Arial"/>
        </w:rPr>
        <w:t xml:space="preserve"> suggestions incorporated in this draft</w:t>
      </w:r>
    </w:p>
    <w:p w14:paraId="222A8B9B" w14:textId="4B874CE7" w:rsidR="00893261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Circulated to listserv for opportunity for input</w:t>
      </w:r>
    </w:p>
    <w:p w14:paraId="7B33EF26" w14:textId="7E38D314" w:rsidR="00893261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Provides support for those who are asked about “where the directors are at”</w:t>
      </w:r>
      <w:r w:rsidR="00F8243A">
        <w:rPr>
          <w:rFonts w:ascii="Arial" w:hAnsi="Arial" w:cs="Arial"/>
        </w:rPr>
        <w:t xml:space="preserve">—finding </w:t>
      </w:r>
      <w:r>
        <w:rPr>
          <w:rFonts w:ascii="Arial" w:hAnsi="Arial" w:cs="Arial"/>
        </w:rPr>
        <w:t xml:space="preserve">a way to have a voice </w:t>
      </w:r>
    </w:p>
    <w:p w14:paraId="52627B55" w14:textId="120A1B08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 suggests it would </w:t>
      </w:r>
      <w:r w:rsidR="00C1301F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shared with Congressional reps, OCSE</w:t>
      </w:r>
    </w:p>
    <w:p w14:paraId="450B7589" w14:textId="214301E0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Listserv discussion</w:t>
      </w:r>
      <w:r w:rsidR="00F82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related</w:t>
      </w:r>
      <w:r w:rsidR="00F8243A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incentive pool</w:t>
      </w:r>
      <w:r w:rsidR="00F8243A">
        <w:rPr>
          <w:rFonts w:ascii="Arial" w:hAnsi="Arial" w:cs="Arial"/>
        </w:rPr>
        <w:t xml:space="preserve"> options</w:t>
      </w:r>
    </w:p>
    <w:p w14:paraId="2644574A" w14:textId="682F71B2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Suggestion</w:t>
      </w:r>
      <w:r w:rsidR="00F8243A">
        <w:rPr>
          <w:rFonts w:ascii="Arial" w:hAnsi="Arial" w:cs="Arial"/>
        </w:rPr>
        <w:t xml:space="preserve"> made</w:t>
      </w:r>
      <w:r>
        <w:rPr>
          <w:rFonts w:ascii="Arial" w:hAnsi="Arial" w:cs="Arial"/>
        </w:rPr>
        <w:t xml:space="preserve"> to include cost-avoidance/anti-poverty language in document</w:t>
      </w:r>
    </w:p>
    <w:p w14:paraId="1BEE976C" w14:textId="2800D046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Two questions here: </w:t>
      </w:r>
      <w:r w:rsidR="00F8243A">
        <w:rPr>
          <w:rFonts w:ascii="Arial" w:hAnsi="Arial" w:cs="Arial"/>
        </w:rPr>
        <w:t>(1) D</w:t>
      </w:r>
      <w:r>
        <w:rPr>
          <w:rFonts w:ascii="Arial" w:hAnsi="Arial" w:cs="Arial"/>
        </w:rPr>
        <w:t>o we want to have our positions about C</w:t>
      </w:r>
      <w:r w:rsidR="00F8243A">
        <w:rPr>
          <w:rFonts w:ascii="Arial" w:hAnsi="Arial" w:cs="Arial"/>
        </w:rPr>
        <w:t xml:space="preserve">ovid </w:t>
      </w:r>
      <w:r>
        <w:rPr>
          <w:rFonts w:ascii="Arial" w:hAnsi="Arial" w:cs="Arial"/>
        </w:rPr>
        <w:t>in writing</w:t>
      </w:r>
      <w:r w:rsidR="00F824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F8243A">
        <w:rPr>
          <w:rFonts w:ascii="Arial" w:hAnsi="Arial" w:cs="Arial"/>
        </w:rPr>
        <w:t>(2)</w:t>
      </w:r>
      <w:r>
        <w:rPr>
          <w:rFonts w:ascii="Arial" w:hAnsi="Arial" w:cs="Arial"/>
        </w:rPr>
        <w:t xml:space="preserve"> </w:t>
      </w:r>
      <w:r w:rsidR="00F8243A">
        <w:rPr>
          <w:rFonts w:ascii="Arial" w:hAnsi="Arial" w:cs="Arial"/>
        </w:rPr>
        <w:t xml:space="preserve">do we want to </w:t>
      </w:r>
      <w:r>
        <w:rPr>
          <w:rFonts w:ascii="Arial" w:hAnsi="Arial" w:cs="Arial"/>
        </w:rPr>
        <w:t>distribute</w:t>
      </w:r>
      <w:r w:rsidR="00F8243A">
        <w:rPr>
          <w:rFonts w:ascii="Arial" w:hAnsi="Arial" w:cs="Arial"/>
        </w:rPr>
        <w:t xml:space="preserve"> them</w:t>
      </w:r>
    </w:p>
    <w:p w14:paraId="1050BE1C" w14:textId="56286972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Eileen: strong discussion in </w:t>
      </w:r>
      <w:r w:rsidR="00F8243A">
        <w:rPr>
          <w:rFonts w:ascii="Arial" w:hAnsi="Arial" w:cs="Arial"/>
        </w:rPr>
        <w:t>Policy &amp; Practice Committee,</w:t>
      </w:r>
      <w:r>
        <w:rPr>
          <w:rFonts w:ascii="Arial" w:hAnsi="Arial" w:cs="Arial"/>
        </w:rPr>
        <w:t xml:space="preserve"> would be positive framework document for decision-makers</w:t>
      </w:r>
    </w:p>
    <w:p w14:paraId="68301EA3" w14:textId="1C9F0123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David: if we’re not making ourselves known, we’re subject to just</w:t>
      </w:r>
      <w:r w:rsidR="00F8243A">
        <w:rPr>
          <w:rFonts w:ascii="Arial" w:hAnsi="Arial" w:cs="Arial"/>
        </w:rPr>
        <w:t xml:space="preserve"> what is handed to us</w:t>
      </w:r>
    </w:p>
    <w:p w14:paraId="6F79E909" w14:textId="4C96C1E1" w:rsidR="007F63BA" w:rsidRDefault="007F63BA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Jeremy: can’t afford to be absent from the table</w:t>
      </w:r>
    </w:p>
    <w:p w14:paraId="4E98BD90" w14:textId="1AFB59AF" w:rsidR="007F63BA" w:rsidRDefault="00324B7B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Jim walked through the “items for consideration”</w:t>
      </w:r>
    </w:p>
    <w:p w14:paraId="20E543D4" w14:textId="4266D845" w:rsidR="00324B7B" w:rsidRDefault="00324B7B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Doesn’t include position on offset on </w:t>
      </w:r>
      <w:r w:rsidR="00F8243A">
        <w:rPr>
          <w:rFonts w:ascii="Arial" w:hAnsi="Arial" w:cs="Arial"/>
        </w:rPr>
        <w:t>EIPs</w:t>
      </w:r>
    </w:p>
    <w:p w14:paraId="171C0749" w14:textId="14430237" w:rsidR="00324B7B" w:rsidRDefault="00324B7B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Carla: convo at ACF level about statutory changes</w:t>
      </w:r>
    </w:p>
    <w:p w14:paraId="69B8C228" w14:textId="4B55B4B0" w:rsidR="00324B7B" w:rsidRDefault="00324B7B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Liesa: differentiate between refunds and EIP</w:t>
      </w:r>
    </w:p>
    <w:p w14:paraId="76CABEB1" w14:textId="5A895AE7" w:rsidR="00F8243A" w:rsidRDefault="00EF574A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Offset discussion—permanent </w:t>
      </w:r>
      <w:r w:rsidR="00F8243A">
        <w:rPr>
          <w:rFonts w:ascii="Arial" w:hAnsi="Arial" w:cs="Arial"/>
        </w:rPr>
        <w:t xml:space="preserve">changes </w:t>
      </w:r>
      <w:r>
        <w:rPr>
          <w:rFonts w:ascii="Arial" w:hAnsi="Arial" w:cs="Arial"/>
        </w:rPr>
        <w:t xml:space="preserve">or </w:t>
      </w:r>
      <w:r w:rsidR="00F8243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ovid </w:t>
      </w:r>
      <w:r w:rsidR="00F8243A">
        <w:rPr>
          <w:rFonts w:ascii="Arial" w:hAnsi="Arial" w:cs="Arial"/>
        </w:rPr>
        <w:t xml:space="preserve">crisis </w:t>
      </w:r>
      <w:r>
        <w:rPr>
          <w:rFonts w:ascii="Arial" w:hAnsi="Arial" w:cs="Arial"/>
        </w:rPr>
        <w:t xml:space="preserve">only? </w:t>
      </w:r>
    </w:p>
    <w:p w14:paraId="3201AE1D" w14:textId="2855AECE" w:rsidR="00324B7B" w:rsidRDefault="00F8243A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“Family first” worthy of b</w:t>
      </w:r>
      <w:r w:rsidR="00EF574A">
        <w:rPr>
          <w:rFonts w:ascii="Arial" w:hAnsi="Arial" w:cs="Arial"/>
        </w:rPr>
        <w:t>roader policy conversation</w:t>
      </w:r>
    </w:p>
    <w:p w14:paraId="08A04534" w14:textId="78B3BBE8" w:rsidR="00EF574A" w:rsidRDefault="000146AF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Broad discussion</w:t>
      </w:r>
      <w:r w:rsidR="00E624BC">
        <w:rPr>
          <w:rFonts w:ascii="Arial" w:hAnsi="Arial" w:cs="Arial"/>
        </w:rPr>
        <w:t xml:space="preserve"> regarding </w:t>
      </w:r>
      <w:r w:rsidR="00F8243A">
        <w:rPr>
          <w:rFonts w:ascii="Arial" w:hAnsi="Arial" w:cs="Arial"/>
        </w:rPr>
        <w:t>C</w:t>
      </w:r>
      <w:r w:rsidR="00E624BC">
        <w:rPr>
          <w:rFonts w:ascii="Arial" w:hAnsi="Arial" w:cs="Arial"/>
        </w:rPr>
        <w:t xml:space="preserve">ovid-specific and </w:t>
      </w:r>
      <w:r w:rsidR="00F8243A">
        <w:rPr>
          <w:rFonts w:ascii="Arial" w:hAnsi="Arial" w:cs="Arial"/>
        </w:rPr>
        <w:t>C</w:t>
      </w:r>
      <w:r w:rsidR="00E624BC">
        <w:rPr>
          <w:rFonts w:ascii="Arial" w:hAnsi="Arial" w:cs="Arial"/>
        </w:rPr>
        <w:t>ovid-inspired</w:t>
      </w:r>
      <w:r w:rsidR="00F8243A">
        <w:rPr>
          <w:rFonts w:ascii="Arial" w:hAnsi="Arial" w:cs="Arial"/>
        </w:rPr>
        <w:t xml:space="preserve"> points</w:t>
      </w:r>
    </w:p>
    <w:p w14:paraId="61C921C3" w14:textId="39B4BEA1" w:rsidR="00E624BC" w:rsidRDefault="00E624BC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Distribution</w:t>
      </w:r>
      <w:r w:rsidR="00F8243A">
        <w:rPr>
          <w:rFonts w:ascii="Arial" w:hAnsi="Arial" w:cs="Arial"/>
        </w:rPr>
        <w:t xml:space="preserve"> issues—do we want to request</w:t>
      </w:r>
      <w:r>
        <w:rPr>
          <w:rFonts w:ascii="Arial" w:hAnsi="Arial" w:cs="Arial"/>
        </w:rPr>
        <w:t xml:space="preserve"> DRA tweak?</w:t>
      </w:r>
    </w:p>
    <w:p w14:paraId="1BB54D68" w14:textId="4DD446B6" w:rsidR="00E624BC" w:rsidRDefault="00F8243A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Broad discussion about i</w:t>
      </w:r>
      <w:r w:rsidR="00B86D15">
        <w:rPr>
          <w:rFonts w:ascii="Arial" w:hAnsi="Arial" w:cs="Arial"/>
        </w:rPr>
        <w:t>ncentive pool</w:t>
      </w:r>
      <w:r>
        <w:rPr>
          <w:rFonts w:ascii="Arial" w:hAnsi="Arial" w:cs="Arial"/>
        </w:rPr>
        <w:t xml:space="preserve"> options</w:t>
      </w:r>
    </w:p>
    <w:p w14:paraId="4F6719C8" w14:textId="4597879A" w:rsidR="001F7846" w:rsidRDefault="001F7846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send out to the membership, noting it’s been </w:t>
      </w:r>
      <w:r w:rsidR="00F8243A">
        <w:rPr>
          <w:rFonts w:ascii="Arial" w:hAnsi="Arial" w:cs="Arial"/>
        </w:rPr>
        <w:t>through Policy &amp; Practice Committee</w:t>
      </w:r>
      <w:r>
        <w:rPr>
          <w:rFonts w:ascii="Arial" w:hAnsi="Arial" w:cs="Arial"/>
        </w:rPr>
        <w:t xml:space="preserve"> and Exec</w:t>
      </w:r>
      <w:r w:rsidR="00F8243A">
        <w:rPr>
          <w:rFonts w:ascii="Arial" w:hAnsi="Arial" w:cs="Arial"/>
        </w:rPr>
        <w:t xml:space="preserve"> Committee</w:t>
      </w:r>
    </w:p>
    <w:p w14:paraId="53B5CD88" w14:textId="275ACCE7" w:rsidR="008C0EB8" w:rsidRPr="00893261" w:rsidRDefault="008C0EB8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893261">
        <w:rPr>
          <w:rFonts w:ascii="Arial" w:hAnsi="Arial" w:cs="Arial"/>
        </w:rPr>
        <w:t>Cost avoidance study</w:t>
      </w:r>
      <w:r w:rsidR="00F8243A">
        <w:rPr>
          <w:rFonts w:ascii="Arial" w:hAnsi="Arial" w:cs="Arial"/>
        </w:rPr>
        <w:t>—Child Support Directors Association of California (</w:t>
      </w:r>
      <w:r w:rsidRPr="00893261">
        <w:rPr>
          <w:rFonts w:ascii="Arial" w:hAnsi="Arial" w:cs="Arial"/>
        </w:rPr>
        <w:t>CSDACA</w:t>
      </w:r>
      <w:r w:rsidR="00F8243A">
        <w:rPr>
          <w:rFonts w:ascii="Arial" w:hAnsi="Arial" w:cs="Arial"/>
        </w:rPr>
        <w:t>)</w:t>
      </w:r>
    </w:p>
    <w:p w14:paraId="009ACF39" w14:textId="46638577" w:rsidR="008C0EB8" w:rsidRDefault="0089326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Follow-up to last meeting’s action</w:t>
      </w:r>
      <w:r w:rsidR="00F8243A">
        <w:rPr>
          <w:rFonts w:ascii="Arial" w:hAnsi="Arial" w:cs="Arial"/>
        </w:rPr>
        <w:t xml:space="preserve"> about cost avoidance study</w:t>
      </w:r>
    </w:p>
    <w:p w14:paraId="788188AE" w14:textId="149B2F84" w:rsidR="00893261" w:rsidRDefault="001F7846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Greg Wilson</w:t>
      </w:r>
      <w:r w:rsidR="00F8243A">
        <w:rPr>
          <w:rFonts w:ascii="Arial" w:hAnsi="Arial" w:cs="Arial"/>
        </w:rPr>
        <w:t>, CSDACA Executive Director,</w:t>
      </w:r>
      <w:r>
        <w:rPr>
          <w:rFonts w:ascii="Arial" w:hAnsi="Arial" w:cs="Arial"/>
        </w:rPr>
        <w:t xml:space="preserve"> asked to be involved</w:t>
      </w:r>
    </w:p>
    <w:p w14:paraId="6FB8F8F4" w14:textId="1574B6AE" w:rsidR="001F7846" w:rsidRDefault="001F7846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Urban</w:t>
      </w:r>
      <w:r w:rsidR="00F8243A">
        <w:rPr>
          <w:rFonts w:ascii="Arial" w:hAnsi="Arial" w:cs="Arial"/>
        </w:rPr>
        <w:t xml:space="preserve"> Institute</w:t>
      </w:r>
      <w:r>
        <w:rPr>
          <w:rFonts w:ascii="Arial" w:hAnsi="Arial" w:cs="Arial"/>
        </w:rPr>
        <w:t xml:space="preserve"> had to </w:t>
      </w:r>
      <w:r w:rsidR="00F8243A">
        <w:rPr>
          <w:rFonts w:ascii="Arial" w:hAnsi="Arial" w:cs="Arial"/>
        </w:rPr>
        <w:t>get</w:t>
      </w:r>
      <w:r>
        <w:rPr>
          <w:rFonts w:ascii="Arial" w:hAnsi="Arial" w:cs="Arial"/>
        </w:rPr>
        <w:t xml:space="preserve"> consent from OCSE; </w:t>
      </w:r>
      <w:r w:rsidR="00F8243A">
        <w:rPr>
          <w:rFonts w:ascii="Arial" w:hAnsi="Arial" w:cs="Arial"/>
        </w:rPr>
        <w:t>granted</w:t>
      </w:r>
    </w:p>
    <w:p w14:paraId="177F172D" w14:textId="2483C542" w:rsidR="001F7846" w:rsidRPr="008C0EB8" w:rsidRDefault="001236F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cover </w:t>
      </w:r>
      <w:r w:rsidR="00F8243A">
        <w:rPr>
          <w:rFonts w:ascii="Arial" w:hAnsi="Arial" w:cs="Arial"/>
        </w:rPr>
        <w:t xml:space="preserve">topic </w:t>
      </w:r>
      <w:r>
        <w:rPr>
          <w:rFonts w:ascii="Arial" w:hAnsi="Arial" w:cs="Arial"/>
        </w:rPr>
        <w:t>at the next meeting—</w:t>
      </w:r>
      <w:r w:rsidR="00F8243A">
        <w:rPr>
          <w:rFonts w:ascii="Arial" w:hAnsi="Arial" w:cs="Arial"/>
        </w:rPr>
        <w:t xml:space="preserve">Urban Institute has </w:t>
      </w:r>
      <w:r>
        <w:rPr>
          <w:rFonts w:ascii="Arial" w:hAnsi="Arial" w:cs="Arial"/>
        </w:rPr>
        <w:t>some questions</w:t>
      </w:r>
    </w:p>
    <w:p w14:paraId="268995A8" w14:textId="77777777" w:rsidR="00FA1C9B" w:rsidRDefault="00FA1C9B">
      <w:pPr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  <w:color w:val="0000CC"/>
          <w:sz w:val="24"/>
        </w:rPr>
        <w:br w:type="page"/>
      </w:r>
    </w:p>
    <w:p w14:paraId="4E0C7800" w14:textId="271688C4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lastRenderedPageBreak/>
        <w:t>New Business</w:t>
      </w:r>
    </w:p>
    <w:p w14:paraId="4F647DFA" w14:textId="721A6455" w:rsidR="008C0EB8" w:rsidRPr="00FA1C9B" w:rsidRDefault="008C0EB8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FA1C9B">
        <w:rPr>
          <w:rFonts w:ascii="Arial" w:hAnsi="Arial" w:cs="Arial"/>
        </w:rPr>
        <w:t>National workgroup on pandemic</w:t>
      </w:r>
      <w:r w:rsidR="00FA1C9B">
        <w:rPr>
          <w:rFonts w:ascii="Arial" w:hAnsi="Arial" w:cs="Arial"/>
        </w:rPr>
        <w:t xml:space="preserve"> sponsored by OCSE</w:t>
      </w:r>
    </w:p>
    <w:p w14:paraId="5D41CD4A" w14:textId="2D06D5A0" w:rsidR="008C0EB8" w:rsidRDefault="001236F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Co-facilitator </w:t>
      </w:r>
      <w:r w:rsidR="00FA1C9B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NCCSD</w:t>
      </w:r>
    </w:p>
    <w:p w14:paraId="5894CEA1" w14:textId="3BDE2573" w:rsidR="001236F1" w:rsidRDefault="001236F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have been volunteers</w:t>
      </w:r>
      <w:r w:rsidR="00FA1C9B">
        <w:rPr>
          <w:rFonts w:ascii="Arial" w:hAnsi="Arial" w:cs="Arial"/>
        </w:rPr>
        <w:t xml:space="preserve">—thanks </w:t>
      </w:r>
    </w:p>
    <w:p w14:paraId="6CDBDC41" w14:textId="2A76CAAB" w:rsidR="001236F1" w:rsidRDefault="001236F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Want to make sure that OCSE doesn’t co-opt</w:t>
      </w:r>
      <w:r w:rsidR="00FA1C9B">
        <w:rPr>
          <w:rFonts w:ascii="Arial" w:hAnsi="Arial" w:cs="Arial"/>
        </w:rPr>
        <w:t xml:space="preserve"> NCCSD voice—balance between individual voices and collective</w:t>
      </w:r>
    </w:p>
    <w:p w14:paraId="093D3E0D" w14:textId="4295F965" w:rsidR="001236F1" w:rsidRDefault="001236F1" w:rsidP="00FA1C9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skepticism</w:t>
      </w:r>
      <w:r w:rsidR="00FA1C9B">
        <w:rPr>
          <w:rFonts w:ascii="Arial" w:hAnsi="Arial" w:cs="Arial"/>
        </w:rPr>
        <w:t xml:space="preserve"> about any real change</w:t>
      </w:r>
      <w:r>
        <w:rPr>
          <w:rFonts w:ascii="Arial" w:hAnsi="Arial" w:cs="Arial"/>
        </w:rPr>
        <w:t xml:space="preserve"> due to </w:t>
      </w:r>
      <w:r w:rsidR="00FA1C9B">
        <w:rPr>
          <w:rFonts w:ascii="Arial" w:hAnsi="Arial" w:cs="Arial"/>
        </w:rPr>
        <w:t xml:space="preserve">potential </w:t>
      </w:r>
      <w:r>
        <w:rPr>
          <w:rFonts w:ascii="Arial" w:hAnsi="Arial" w:cs="Arial"/>
        </w:rPr>
        <w:t>lame-duck</w:t>
      </w:r>
      <w:r w:rsidR="00FA1C9B">
        <w:rPr>
          <w:rFonts w:ascii="Arial" w:hAnsi="Arial" w:cs="Arial"/>
        </w:rPr>
        <w:t xml:space="preserve"> administration</w:t>
      </w:r>
      <w:r>
        <w:rPr>
          <w:rFonts w:ascii="Arial" w:hAnsi="Arial" w:cs="Arial"/>
        </w:rPr>
        <w:t xml:space="preserve"> and no </w:t>
      </w:r>
      <w:r w:rsidR="00FA1C9B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commissioner</w:t>
      </w:r>
    </w:p>
    <w:p w14:paraId="406D782F" w14:textId="77777777" w:rsidR="008C0EB8" w:rsidRDefault="008C0EB8" w:rsidP="008C0EB8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42A876EB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53E6F906" w14:textId="41AB24A9" w:rsidR="008C0EB8" w:rsidRDefault="00C1301F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Opened</w:t>
      </w:r>
      <w:r w:rsidR="001236F1">
        <w:rPr>
          <w:rFonts w:ascii="Arial" w:hAnsi="Arial" w:cs="Arial"/>
        </w:rPr>
        <w:t xml:space="preserve"> comm</w:t>
      </w:r>
      <w:r w:rsidR="00FA1C9B">
        <w:rPr>
          <w:rFonts w:ascii="Arial" w:hAnsi="Arial" w:cs="Arial"/>
        </w:rPr>
        <w:t>unication</w:t>
      </w:r>
      <w:r w:rsidR="001236F1">
        <w:rPr>
          <w:rFonts w:ascii="Arial" w:hAnsi="Arial" w:cs="Arial"/>
        </w:rPr>
        <w:t xml:space="preserve"> with OCSE about DRAs</w:t>
      </w:r>
    </w:p>
    <w:p w14:paraId="5EEC4B59" w14:textId="3B454C58" w:rsidR="008C0EB8" w:rsidRPr="008F1218" w:rsidRDefault="001236F1" w:rsidP="008F121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the survey</w:t>
      </w:r>
    </w:p>
    <w:p w14:paraId="2A136BF3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Jim </w:t>
      </w:r>
    </w:p>
    <w:p w14:paraId="46212238" w14:textId="37AA4304" w:rsidR="008C0EB8" w:rsidRPr="00A56427" w:rsidRDefault="001236F1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Employers would like us to adopt some practices </w:t>
      </w:r>
      <w:r w:rsidR="00FA1C9B">
        <w:rPr>
          <w:rFonts w:ascii="Arial" w:hAnsi="Arial" w:cs="Arial"/>
        </w:rPr>
        <w:t xml:space="preserve">used </w:t>
      </w:r>
      <w:r>
        <w:rPr>
          <w:rFonts w:ascii="Arial" w:hAnsi="Arial" w:cs="Arial"/>
        </w:rPr>
        <w:t>by CA and TX</w:t>
      </w:r>
    </w:p>
    <w:p w14:paraId="002A8920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7ADB4EBD" w14:textId="01888029" w:rsidR="008C0EB8" w:rsidRPr="00A56427" w:rsidRDefault="001236F1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additional</w:t>
      </w:r>
    </w:p>
    <w:p w14:paraId="4A6898C1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Pr="00A56427">
        <w:rPr>
          <w:rFonts w:ascii="Arial" w:hAnsi="Arial" w:cs="Arial"/>
        </w:rPr>
        <w:t xml:space="preserve">Public Relations – </w:t>
      </w:r>
      <w:r>
        <w:rPr>
          <w:rFonts w:ascii="Arial" w:hAnsi="Arial" w:cs="Arial"/>
        </w:rPr>
        <w:t xml:space="preserve">David </w:t>
      </w:r>
    </w:p>
    <w:p w14:paraId="0F2E4CA0" w14:textId="6FD62506" w:rsidR="001236F1" w:rsidRDefault="001236F1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Wrapping up report on 2 surveys</w:t>
      </w:r>
      <w:r w:rsidR="00FA1C9B">
        <w:rPr>
          <w:rFonts w:ascii="Arial" w:hAnsi="Arial" w:cs="Arial"/>
        </w:rPr>
        <w:t xml:space="preserve">—by </w:t>
      </w:r>
      <w:r w:rsidR="00147AFC">
        <w:rPr>
          <w:rFonts w:ascii="Arial" w:hAnsi="Arial" w:cs="Arial"/>
        </w:rPr>
        <w:t>end of the year or so</w:t>
      </w:r>
    </w:p>
    <w:p w14:paraId="358CC1F2" w14:textId="4EF775EA" w:rsidR="00147AFC" w:rsidRDefault="00147AFC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Trying to work on fact sheets</w:t>
      </w:r>
    </w:p>
    <w:p w14:paraId="32F1DA1C" w14:textId="7DF79370" w:rsidR="00147AFC" w:rsidRDefault="00C1301F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</w:t>
      </w:r>
      <w:r w:rsidR="00147AFC">
        <w:rPr>
          <w:rFonts w:ascii="Arial" w:hAnsi="Arial" w:cs="Arial"/>
        </w:rPr>
        <w:t xml:space="preserve"> shared data about </w:t>
      </w:r>
      <w:r w:rsidR="00FA1C9B">
        <w:rPr>
          <w:rFonts w:ascii="Arial" w:hAnsi="Arial" w:cs="Arial"/>
        </w:rPr>
        <w:t>C</w:t>
      </w:r>
      <w:r w:rsidR="00147AFC">
        <w:rPr>
          <w:rFonts w:ascii="Arial" w:hAnsi="Arial" w:cs="Arial"/>
        </w:rPr>
        <w:t>ovid impact—startling charts, will be shared</w:t>
      </w:r>
    </w:p>
    <w:p w14:paraId="33FC26B7" w14:textId="2A7EE3FF" w:rsidR="00147AFC" w:rsidRDefault="00147AFC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Hoping to get out impact documents</w:t>
      </w:r>
    </w:p>
    <w:p w14:paraId="765BD099" w14:textId="77777777" w:rsidR="00FA1C9B" w:rsidRDefault="00FA1C9B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="00147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about</w:t>
      </w:r>
      <w:r w:rsidR="00147AFC">
        <w:rPr>
          <w:rFonts w:ascii="Arial" w:hAnsi="Arial" w:cs="Arial"/>
        </w:rPr>
        <w:t xml:space="preserve"> renewing committee</w:t>
      </w:r>
    </w:p>
    <w:p w14:paraId="2F04681F" w14:textId="77777777" w:rsidR="00FA1C9B" w:rsidRDefault="00147AFC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13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lot to be done in this arena, but it’s slow to go anywhere</w:t>
      </w:r>
    </w:p>
    <w:p w14:paraId="60FD7F15" w14:textId="386C30AD" w:rsidR="00147AFC" w:rsidRDefault="00FA1C9B" w:rsidP="00FA1C9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47AFC">
        <w:rPr>
          <w:rFonts w:ascii="Arial" w:hAnsi="Arial" w:cs="Arial"/>
        </w:rPr>
        <w:t>ot sure how much to get out of it—wishes and wants, but not as much cohesion about how to deliver</w:t>
      </w:r>
    </w:p>
    <w:p w14:paraId="6F8D82E6" w14:textId="7C0EDC56" w:rsidR="00147AFC" w:rsidRPr="00147AFC" w:rsidRDefault="00FA1C9B" w:rsidP="00147AF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Joint committee s</w:t>
      </w:r>
      <w:r w:rsidR="00147AFC">
        <w:rPr>
          <w:rFonts w:ascii="Arial" w:hAnsi="Arial" w:cs="Arial"/>
        </w:rPr>
        <w:t>till ha</w:t>
      </w:r>
      <w:r>
        <w:rPr>
          <w:rFonts w:ascii="Arial" w:hAnsi="Arial" w:cs="Arial"/>
        </w:rPr>
        <w:t>s</w:t>
      </w:r>
      <w:r w:rsidR="00147AFC">
        <w:rPr>
          <w:rFonts w:ascii="Arial" w:hAnsi="Arial" w:cs="Arial"/>
        </w:rPr>
        <w:t>n’t answered the question about what the message is</w:t>
      </w:r>
    </w:p>
    <w:p w14:paraId="39944412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08043F55" w14:textId="02C73AE8" w:rsidR="008C0EB8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process of developing polling questions</w:t>
      </w:r>
    </w:p>
    <w:p w14:paraId="27ADD62E" w14:textId="2884C565" w:rsidR="00147AFC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Draft coming by next month</w:t>
      </w:r>
    </w:p>
    <w:p w14:paraId="25FE5CB9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Eileen/Carol</w:t>
      </w:r>
    </w:p>
    <w:p w14:paraId="2A37EB91" w14:textId="5DA3D296" w:rsidR="008C0EB8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additional</w:t>
      </w:r>
    </w:p>
    <w:p w14:paraId="3E54E2A8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59881DB9" w14:textId="39605019" w:rsidR="008C0EB8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Setting up new webinars</w:t>
      </w:r>
    </w:p>
    <w:p w14:paraId="7F78ECEB" w14:textId="2D492895" w:rsidR="00147AFC" w:rsidRPr="00FA1C9B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FA1C9B">
        <w:rPr>
          <w:rFonts w:ascii="Arial" w:hAnsi="Arial" w:cs="Arial"/>
        </w:rPr>
        <w:t xml:space="preserve">Heard from </w:t>
      </w:r>
      <w:r w:rsidR="00C1301F" w:rsidRPr="00FA1C9B">
        <w:rPr>
          <w:rFonts w:ascii="Arial" w:hAnsi="Arial" w:cs="Arial"/>
        </w:rPr>
        <w:t>Raghavan</w:t>
      </w:r>
      <w:r w:rsidRPr="00FA1C9B">
        <w:rPr>
          <w:rFonts w:ascii="Arial" w:hAnsi="Arial" w:cs="Arial"/>
        </w:rPr>
        <w:t xml:space="preserve"> that</w:t>
      </w:r>
      <w:r w:rsidR="00FA1C9B" w:rsidRPr="00FA1C9B">
        <w:rPr>
          <w:rFonts w:ascii="Arial" w:hAnsi="Arial" w:cs="Arial"/>
        </w:rPr>
        <w:t xml:space="preserve"> OCSE is </w:t>
      </w:r>
      <w:r w:rsidRPr="00FA1C9B">
        <w:rPr>
          <w:rFonts w:ascii="Arial" w:hAnsi="Arial" w:cs="Arial"/>
        </w:rPr>
        <w:t>finalizing new feasibility study process</w:t>
      </w:r>
      <w:r w:rsidR="00FA1C9B" w:rsidRPr="00FA1C9B">
        <w:rPr>
          <w:rFonts w:ascii="Arial" w:hAnsi="Arial" w:cs="Arial"/>
        </w:rPr>
        <w:t xml:space="preserve">, first draft coming </w:t>
      </w:r>
      <w:r w:rsidRPr="00FA1C9B">
        <w:rPr>
          <w:rFonts w:ascii="Arial" w:hAnsi="Arial" w:cs="Arial"/>
        </w:rPr>
        <w:t>this month</w:t>
      </w:r>
      <w:r w:rsidR="00FA1C9B">
        <w:rPr>
          <w:rFonts w:ascii="Arial" w:hAnsi="Arial" w:cs="Arial"/>
        </w:rPr>
        <w:t>, w</w:t>
      </w:r>
      <w:r w:rsidRPr="00FA1C9B">
        <w:rPr>
          <w:rFonts w:ascii="Arial" w:hAnsi="Arial" w:cs="Arial"/>
        </w:rPr>
        <w:t xml:space="preserve">ill provide to workgroup </w:t>
      </w:r>
    </w:p>
    <w:p w14:paraId="1CAFB8C6" w14:textId="3D5F3619" w:rsidR="00147AFC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data site will be on Alfresco site—previewing by Cynthia</w:t>
      </w:r>
    </w:p>
    <w:p w14:paraId="240DB84B" w14:textId="17B92C69" w:rsidR="00147AFC" w:rsidRPr="00587BA6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Webinar presentation</w:t>
      </w:r>
      <w:r w:rsidR="00FA1C9B">
        <w:rPr>
          <w:rFonts w:ascii="Arial" w:hAnsi="Arial" w:cs="Arial"/>
        </w:rPr>
        <w:t xml:space="preserve"> upcoming</w:t>
      </w:r>
    </w:p>
    <w:p w14:paraId="55E9221D" w14:textId="77777777" w:rsidR="008C0EB8" w:rsidRDefault="008C0EB8" w:rsidP="008C0EB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6BCE9F8E" w14:textId="0C34E72B" w:rsidR="008C0EB8" w:rsidRPr="00A56427" w:rsidRDefault="00147AFC" w:rsidP="008C0EB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 focused on keeping website working—no</w:t>
      </w:r>
      <w:r w:rsidR="005B283D">
        <w:rPr>
          <w:rFonts w:ascii="Arial" w:hAnsi="Arial" w:cs="Arial"/>
        </w:rPr>
        <w:t>thing more at this time</w:t>
      </w:r>
    </w:p>
    <w:p w14:paraId="70CBEF70" w14:textId="77777777" w:rsidR="009F7598" w:rsidRPr="00FA1C9B" w:rsidRDefault="00A31528" w:rsidP="009F7598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377099">
        <w:rPr>
          <w:rFonts w:ascii="Arial" w:hAnsi="Arial" w:cs="Arial"/>
          <w:sz w:val="24"/>
        </w:rPr>
        <w:t xml:space="preserve">July 28, </w:t>
      </w:r>
      <w:r w:rsidR="00377099" w:rsidRPr="00FA1C9B">
        <w:rPr>
          <w:rFonts w:ascii="Arial" w:hAnsi="Arial" w:cs="Arial"/>
          <w:sz w:val="24"/>
          <w:szCs w:val="24"/>
        </w:rPr>
        <w:t>2020</w:t>
      </w:r>
      <w:r w:rsidR="009F7598" w:rsidRPr="00FA1C9B">
        <w:rPr>
          <w:rFonts w:ascii="Arial" w:hAnsi="Arial" w:cs="Arial"/>
          <w:sz w:val="24"/>
          <w:szCs w:val="24"/>
        </w:rPr>
        <w:t xml:space="preserve"> at </w:t>
      </w:r>
      <w:r w:rsidR="00377099" w:rsidRPr="00FA1C9B">
        <w:rPr>
          <w:rFonts w:ascii="Arial" w:hAnsi="Arial" w:cs="Arial"/>
          <w:sz w:val="24"/>
          <w:szCs w:val="24"/>
        </w:rPr>
        <w:t>9</w:t>
      </w:r>
      <w:r w:rsidR="009F7598" w:rsidRPr="00FA1C9B">
        <w:rPr>
          <w:rFonts w:ascii="Arial" w:hAnsi="Arial" w:cs="Arial"/>
          <w:sz w:val="24"/>
          <w:szCs w:val="24"/>
        </w:rPr>
        <w:t xml:space="preserve">:00 </w:t>
      </w:r>
      <w:r w:rsidR="00377099" w:rsidRPr="00FA1C9B">
        <w:rPr>
          <w:rFonts w:ascii="Arial" w:hAnsi="Arial" w:cs="Arial"/>
          <w:sz w:val="24"/>
          <w:szCs w:val="24"/>
        </w:rPr>
        <w:t>A</w:t>
      </w:r>
      <w:r w:rsidR="009F7598" w:rsidRPr="00FA1C9B">
        <w:rPr>
          <w:rFonts w:ascii="Arial" w:hAnsi="Arial" w:cs="Arial"/>
          <w:sz w:val="24"/>
          <w:szCs w:val="24"/>
        </w:rPr>
        <w:t>M Central</w:t>
      </w:r>
    </w:p>
    <w:p w14:paraId="5AAD8868" w14:textId="7A05DF7C" w:rsidR="0033345D" w:rsidRDefault="00377099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meeting</w:t>
      </w:r>
    </w:p>
    <w:p w14:paraId="4E5B9F38" w14:textId="3C03F042" w:rsidR="001236F1" w:rsidRDefault="00147AFC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Conference calls</w:t>
      </w:r>
      <w:r w:rsidR="00FA1C9B">
        <w:rPr>
          <w:rFonts w:ascii="Arial" w:hAnsi="Arial" w:cs="Arial"/>
        </w:rPr>
        <w:t xml:space="preserve">—just </w:t>
      </w:r>
      <w:r w:rsidR="00C1301F">
        <w:rPr>
          <w:rFonts w:ascii="Arial" w:hAnsi="Arial" w:cs="Arial"/>
        </w:rPr>
        <w:t>directors’</w:t>
      </w:r>
      <w:r>
        <w:rPr>
          <w:rFonts w:ascii="Arial" w:hAnsi="Arial" w:cs="Arial"/>
        </w:rPr>
        <w:t xml:space="preserve"> meetings</w:t>
      </w:r>
    </w:p>
    <w:p w14:paraId="6615ED61" w14:textId="0375DDA8" w:rsidR="00147AFC" w:rsidRDefault="00147AFC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May not need </w:t>
      </w:r>
      <w:r w:rsidR="00C1301F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second day</w:t>
      </w:r>
    </w:p>
    <w:p w14:paraId="667D8D8F" w14:textId="78F644E8" w:rsidR="00147AFC" w:rsidRDefault="00147AFC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6 hours of call set up</w:t>
      </w:r>
    </w:p>
    <w:p w14:paraId="1ABE7B55" w14:textId="685120F9" w:rsidR="00147AFC" w:rsidRDefault="00147AFC" w:rsidP="00FA1C9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 public part</w:t>
      </w:r>
      <w:r w:rsidR="00FA1C9B">
        <w:rPr>
          <w:rFonts w:ascii="Arial" w:hAnsi="Arial" w:cs="Arial"/>
        </w:rPr>
        <w:t>icipation</w:t>
      </w:r>
    </w:p>
    <w:p w14:paraId="4E56ED33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77D69B2F" w14:textId="7BCA728D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147AFC">
        <w:rPr>
          <w:rFonts w:ascii="Arial" w:hAnsi="Arial" w:cs="Arial"/>
          <w:i/>
          <w:color w:val="000000" w:themeColor="text1"/>
        </w:rPr>
        <w:t>4</w:t>
      </w:r>
      <w:r w:rsidR="001236F1">
        <w:rPr>
          <w:rFonts w:ascii="Arial" w:hAnsi="Arial" w:cs="Arial"/>
          <w:i/>
          <w:color w:val="000000" w:themeColor="text1"/>
        </w:rPr>
        <w:t>:</w:t>
      </w:r>
      <w:r w:rsidR="005B283D">
        <w:rPr>
          <w:rFonts w:ascii="Arial" w:hAnsi="Arial" w:cs="Arial"/>
          <w:i/>
          <w:color w:val="000000" w:themeColor="text1"/>
        </w:rPr>
        <w:t>02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183AE42E" w14:textId="100CB234" w:rsidR="00FF762D" w:rsidRPr="003D37B8" w:rsidRDefault="00D7002F" w:rsidP="005B283D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A0534" w14:textId="77777777" w:rsidR="00682728" w:rsidRDefault="00682728" w:rsidP="003179D0">
      <w:pPr>
        <w:spacing w:after="0" w:line="240" w:lineRule="auto"/>
      </w:pPr>
      <w:r>
        <w:separator/>
      </w:r>
    </w:p>
  </w:endnote>
  <w:endnote w:type="continuationSeparator" w:id="0">
    <w:p w14:paraId="4377C6B5" w14:textId="77777777" w:rsidR="00682728" w:rsidRDefault="00682728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F1AA9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3B660" w14:textId="77777777" w:rsidR="00682728" w:rsidRDefault="00682728" w:rsidP="003179D0">
      <w:pPr>
        <w:spacing w:after="0" w:line="240" w:lineRule="auto"/>
      </w:pPr>
      <w:r>
        <w:separator/>
      </w:r>
    </w:p>
  </w:footnote>
  <w:footnote w:type="continuationSeparator" w:id="0">
    <w:p w14:paraId="6510D007" w14:textId="77777777" w:rsidR="00682728" w:rsidRDefault="00682728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B282" w14:textId="0FBD4240" w:rsidR="001C736B" w:rsidRDefault="001C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44673D"/>
    <w:multiLevelType w:val="hybridMultilevel"/>
    <w:tmpl w:val="D7C2D77E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4EBE232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83314"/>
    <w:multiLevelType w:val="hybridMultilevel"/>
    <w:tmpl w:val="97B0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01A"/>
    <w:multiLevelType w:val="hybridMultilevel"/>
    <w:tmpl w:val="415C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1918"/>
    <w:multiLevelType w:val="hybridMultilevel"/>
    <w:tmpl w:val="2A1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28"/>
    <w:rsid w:val="000146AF"/>
    <w:rsid w:val="000504C4"/>
    <w:rsid w:val="000D26C5"/>
    <w:rsid w:val="001236F1"/>
    <w:rsid w:val="00147AFC"/>
    <w:rsid w:val="00177A50"/>
    <w:rsid w:val="001B0529"/>
    <w:rsid w:val="001C736B"/>
    <w:rsid w:val="001F7846"/>
    <w:rsid w:val="0020425C"/>
    <w:rsid w:val="00206A69"/>
    <w:rsid w:val="00263644"/>
    <w:rsid w:val="002B1BCB"/>
    <w:rsid w:val="002B3097"/>
    <w:rsid w:val="002E41CA"/>
    <w:rsid w:val="002E73D3"/>
    <w:rsid w:val="002F5918"/>
    <w:rsid w:val="003179D0"/>
    <w:rsid w:val="00324B7B"/>
    <w:rsid w:val="0033345D"/>
    <w:rsid w:val="0036124E"/>
    <w:rsid w:val="003750CF"/>
    <w:rsid w:val="00377099"/>
    <w:rsid w:val="003C3166"/>
    <w:rsid w:val="003C79A0"/>
    <w:rsid w:val="003D21E1"/>
    <w:rsid w:val="003D37B8"/>
    <w:rsid w:val="00436164"/>
    <w:rsid w:val="00462568"/>
    <w:rsid w:val="004B1B04"/>
    <w:rsid w:val="005377A6"/>
    <w:rsid w:val="00557A7F"/>
    <w:rsid w:val="00587BA6"/>
    <w:rsid w:val="00592EB7"/>
    <w:rsid w:val="005B283D"/>
    <w:rsid w:val="005C1B4A"/>
    <w:rsid w:val="005F3360"/>
    <w:rsid w:val="00602252"/>
    <w:rsid w:val="00664266"/>
    <w:rsid w:val="00682728"/>
    <w:rsid w:val="00683894"/>
    <w:rsid w:val="006E3D7C"/>
    <w:rsid w:val="0070572E"/>
    <w:rsid w:val="00717A83"/>
    <w:rsid w:val="00747486"/>
    <w:rsid w:val="00762402"/>
    <w:rsid w:val="00775A7C"/>
    <w:rsid w:val="007A78F5"/>
    <w:rsid w:val="007C23A9"/>
    <w:rsid w:val="007E2D4F"/>
    <w:rsid w:val="007F63BA"/>
    <w:rsid w:val="008001FA"/>
    <w:rsid w:val="008175A7"/>
    <w:rsid w:val="0082276D"/>
    <w:rsid w:val="00835D9E"/>
    <w:rsid w:val="00875355"/>
    <w:rsid w:val="0087574C"/>
    <w:rsid w:val="00893261"/>
    <w:rsid w:val="008B3588"/>
    <w:rsid w:val="008C0EB8"/>
    <w:rsid w:val="008F1218"/>
    <w:rsid w:val="009041E2"/>
    <w:rsid w:val="009249B3"/>
    <w:rsid w:val="00957170"/>
    <w:rsid w:val="0096307B"/>
    <w:rsid w:val="00975CF8"/>
    <w:rsid w:val="009F73E3"/>
    <w:rsid w:val="009F7598"/>
    <w:rsid w:val="00A2136D"/>
    <w:rsid w:val="00A21F64"/>
    <w:rsid w:val="00A31528"/>
    <w:rsid w:val="00AB5C69"/>
    <w:rsid w:val="00B072A5"/>
    <w:rsid w:val="00B11FDA"/>
    <w:rsid w:val="00B3271E"/>
    <w:rsid w:val="00B439D5"/>
    <w:rsid w:val="00B86D15"/>
    <w:rsid w:val="00B930B6"/>
    <w:rsid w:val="00BE6D98"/>
    <w:rsid w:val="00C1301F"/>
    <w:rsid w:val="00C64AC7"/>
    <w:rsid w:val="00C72455"/>
    <w:rsid w:val="00C979F0"/>
    <w:rsid w:val="00CC5529"/>
    <w:rsid w:val="00CD2A31"/>
    <w:rsid w:val="00D3246E"/>
    <w:rsid w:val="00D52B73"/>
    <w:rsid w:val="00D7002F"/>
    <w:rsid w:val="00D73EFE"/>
    <w:rsid w:val="00D867D9"/>
    <w:rsid w:val="00DC39F3"/>
    <w:rsid w:val="00DD76E6"/>
    <w:rsid w:val="00E624BC"/>
    <w:rsid w:val="00EF23E3"/>
    <w:rsid w:val="00EF574A"/>
    <w:rsid w:val="00F8243A"/>
    <w:rsid w:val="00F93667"/>
    <w:rsid w:val="00FA1C9B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43F15A"/>
  <w15:docId w15:val="{BB51421E-D1F5-493B-8F2A-268237B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NCCSD%20Exec%20Comm%20Minutes%20template%20-%202019-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FF1F-B896-4581-9D45-FB652061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 Minutes template - 2019-20</Template>
  <TotalTime>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3</cp:revision>
  <dcterms:created xsi:type="dcterms:W3CDTF">2020-09-18T00:38:00Z</dcterms:created>
  <dcterms:modified xsi:type="dcterms:W3CDTF">2020-09-18T00:38:00Z</dcterms:modified>
</cp:coreProperties>
</file>