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95E75" w14:textId="77777777" w:rsidR="00664266" w:rsidRDefault="000504C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EA140" wp14:editId="561CFD13">
                <wp:simplePos x="0" y="0"/>
                <wp:positionH relativeFrom="column">
                  <wp:posOffset>2985135</wp:posOffset>
                </wp:positionH>
                <wp:positionV relativeFrom="paragraph">
                  <wp:posOffset>110490</wp:posOffset>
                </wp:positionV>
                <wp:extent cx="3114674" cy="121983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4" cy="1219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AC955" w14:textId="6526BF59" w:rsidR="005C2AAD" w:rsidRDefault="000504C4" w:rsidP="005C2AAD">
                            <w:pPr>
                              <w:spacing w:after="28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Executive Committee </w:t>
                            </w:r>
                            <w:r w:rsidR="0020425C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Meeting</w:t>
                            </w: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2740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October 15, 2020</w:t>
                            </w:r>
                          </w:p>
                          <w:p w14:paraId="5F0AC9DF" w14:textId="77777777" w:rsidR="0020425C" w:rsidRPr="0020425C" w:rsidRDefault="0020425C" w:rsidP="005C2AAD">
                            <w:pPr>
                              <w:spacing w:before="120"/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0425C"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EA1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05pt;margin-top:8.7pt;width:245.25pt;height:9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" stroked="f">
                <v:textbox>
                  <w:txbxContent>
                    <w:p w14:paraId="7BFAC955" w14:textId="6526BF59" w:rsidR="005C2AAD" w:rsidRDefault="000504C4" w:rsidP="005C2AAD">
                      <w:pPr>
                        <w:spacing w:after="280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Executive Committee </w:t>
                      </w:r>
                      <w:r w:rsidR="0020425C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Meeting</w:t>
                      </w: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 w:rsidR="0027400D">
                        <w:rPr>
                          <w:rFonts w:ascii="Arial" w:hAnsi="Arial" w:cs="Arial"/>
                          <w:sz w:val="24"/>
                          <w:szCs w:val="24"/>
                        </w:rPr>
                        <w:t>October 15, 2020</w:t>
                      </w:r>
                    </w:p>
                    <w:p w14:paraId="5F0AC9DF" w14:textId="77777777" w:rsidR="0020425C" w:rsidRPr="0020425C" w:rsidRDefault="0020425C" w:rsidP="005C2AAD">
                      <w:pPr>
                        <w:spacing w:before="120"/>
                        <w:jc w:val="right"/>
                        <w:rPr>
                          <w:rFonts w:ascii="Arial" w:hAnsi="Arial" w:cs="Arial"/>
                          <w:sz w:val="24"/>
                        </w:rPr>
                      </w:pPr>
                      <w:r w:rsidRPr="0020425C"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 w:rsidR="00B930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25A03D" wp14:editId="0B8111F0">
            <wp:extent cx="2707005" cy="1207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D96B59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7FBB1" w14:textId="77777777" w:rsidR="002E73D3" w:rsidRDefault="0020425C" w:rsidP="00557A7F">
      <w:pPr>
        <w:spacing w:after="0"/>
        <w:jc w:val="both"/>
        <w:rPr>
          <w:rFonts w:ascii="Arial" w:hAnsi="Arial" w:cs="Arial"/>
          <w:sz w:val="20"/>
          <w:szCs w:val="24"/>
        </w:rPr>
      </w:pPr>
      <w:r w:rsidRPr="0020425C">
        <w:rPr>
          <w:rFonts w:ascii="Arial" w:hAnsi="Arial" w:cs="Arial"/>
          <w:sz w:val="20"/>
          <w:szCs w:val="24"/>
        </w:rPr>
        <w:t>3:00–4:30 PM Eastern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2:00–3:30 PM Central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1:00–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Mountain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>:00–</w:t>
      </w:r>
      <w:r w:rsidR="002E73D3">
        <w:rPr>
          <w:rFonts w:ascii="Arial" w:hAnsi="Arial" w:cs="Arial"/>
          <w:sz w:val="20"/>
          <w:szCs w:val="24"/>
        </w:rPr>
        <w:t>1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Pacific</w:t>
      </w:r>
    </w:p>
    <w:p w14:paraId="4E7F7E48" w14:textId="77777777" w:rsidR="001206FE" w:rsidRPr="00A80498" w:rsidRDefault="007C16C5" w:rsidP="001206FE">
      <w:pPr>
        <w:spacing w:after="0" w:line="240" w:lineRule="auto"/>
        <w:jc w:val="center"/>
        <w:rPr>
          <w:rFonts w:ascii="Segoe UI" w:eastAsia="Calibri" w:hAnsi="Segoe UI" w:cs="Segoe UI"/>
          <w:color w:val="252424"/>
        </w:rPr>
      </w:pPr>
      <w:hyperlink r:id="rId9" w:tgtFrame="_blank" w:history="1">
        <w:r w:rsidR="001206FE" w:rsidRPr="00A80498">
          <w:rPr>
            <w:rFonts w:ascii="Segoe UI Semibold" w:eastAsia="Calibri" w:hAnsi="Segoe UI Semibold" w:cs="Segoe UI Semibold"/>
            <w:color w:val="6264A7"/>
            <w:sz w:val="27"/>
            <w:szCs w:val="27"/>
            <w:u w:val="single"/>
          </w:rPr>
          <w:t>Join Microsoft Teams Meeting</w:t>
        </w:r>
      </w:hyperlink>
    </w:p>
    <w:p w14:paraId="0C1C66DA" w14:textId="77777777" w:rsidR="001206FE" w:rsidRPr="00A80498" w:rsidRDefault="007C16C5" w:rsidP="001206FE">
      <w:pPr>
        <w:spacing w:after="0" w:line="240" w:lineRule="auto"/>
        <w:jc w:val="center"/>
        <w:rPr>
          <w:rFonts w:ascii="Segoe UI" w:eastAsia="Calibri" w:hAnsi="Segoe UI" w:cs="Segoe UI"/>
          <w:color w:val="252424"/>
        </w:rPr>
      </w:pPr>
      <w:hyperlink r:id="rId10" w:anchor=" " w:tgtFrame="_blank" w:history="1">
        <w:r w:rsidR="001206FE" w:rsidRPr="00A80498">
          <w:rPr>
            <w:rFonts w:ascii="Segoe UI" w:eastAsia="Calibri" w:hAnsi="Segoe UI" w:cs="Segoe UI"/>
            <w:color w:val="6264A7"/>
            <w:sz w:val="21"/>
            <w:szCs w:val="21"/>
          </w:rPr>
          <w:t>+1 701-328-0950</w:t>
        </w:r>
      </w:hyperlink>
      <w:r w:rsidR="001206FE" w:rsidRPr="00A80498">
        <w:rPr>
          <w:rFonts w:ascii="Segoe UI" w:eastAsia="Calibri" w:hAnsi="Segoe UI" w:cs="Segoe UI"/>
          <w:color w:val="252424"/>
        </w:rPr>
        <w:t xml:space="preserve"> </w:t>
      </w:r>
      <w:r w:rsidR="001206FE" w:rsidRPr="00A80498">
        <w:rPr>
          <w:rFonts w:ascii="Segoe UI" w:eastAsia="Calibri" w:hAnsi="Segoe UI" w:cs="Segoe UI"/>
          <w:color w:val="252424"/>
          <w:sz w:val="18"/>
          <w:szCs w:val="18"/>
        </w:rPr>
        <w:t>  United States, Fargo (Toll)</w:t>
      </w:r>
    </w:p>
    <w:p w14:paraId="38A272BE" w14:textId="77777777" w:rsidR="001206FE" w:rsidRPr="00755B6F" w:rsidRDefault="001206FE" w:rsidP="001206FE">
      <w:pPr>
        <w:spacing w:after="120" w:line="240" w:lineRule="auto"/>
        <w:jc w:val="center"/>
        <w:rPr>
          <w:rFonts w:ascii="Segoe UI" w:eastAsia="Calibri" w:hAnsi="Segoe UI" w:cs="Segoe UI"/>
          <w:color w:val="252424"/>
        </w:rPr>
      </w:pPr>
      <w:r w:rsidRPr="00A80498">
        <w:rPr>
          <w:rFonts w:ascii="Segoe UI" w:eastAsia="Calibri" w:hAnsi="Segoe UI" w:cs="Segoe UI"/>
          <w:color w:val="252424"/>
          <w:sz w:val="18"/>
          <w:szCs w:val="18"/>
        </w:rPr>
        <w:t xml:space="preserve">Conference ID: </w:t>
      </w:r>
      <w:r w:rsidRPr="00A80498">
        <w:rPr>
          <w:rFonts w:ascii="Segoe UI" w:eastAsia="Calibri" w:hAnsi="Segoe UI" w:cs="Segoe UI"/>
          <w:color w:val="252424"/>
          <w:sz w:val="21"/>
          <w:szCs w:val="21"/>
        </w:rPr>
        <w:t>531 932 899#</w:t>
      </w:r>
    </w:p>
    <w:p w14:paraId="4B18A9AE" w14:textId="77777777" w:rsidR="000504C4" w:rsidRPr="00F57761" w:rsidRDefault="002F5918" w:rsidP="00F57761">
      <w:pPr>
        <w:spacing w:after="120" w:line="240" w:lineRule="auto"/>
        <w:jc w:val="center"/>
        <w:rPr>
          <w:rFonts w:ascii="Segoe UI" w:eastAsia="Calibri" w:hAnsi="Segoe UI" w:cs="Segoe UI"/>
          <w:color w:val="252424"/>
          <w:sz w:val="12"/>
          <w:szCs w:val="12"/>
        </w:rPr>
      </w:pPr>
      <w:r w:rsidRPr="00F5776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9EC7E" wp14:editId="3912827A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FAD58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" strokecolor="#1f45e7" strokeweight="1.5pt">
                <v:shadow on="t" color="#090" opacity="53739f" origin=".5" offset=".1225mm,-.69483mm"/>
              </v:line>
            </w:pict>
          </mc:Fallback>
        </mc:AlternateContent>
      </w:r>
    </w:p>
    <w:p w14:paraId="0C325D11" w14:textId="77777777" w:rsidR="00762402" w:rsidRPr="004056D7" w:rsidRDefault="00762402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60" w:line="240" w:lineRule="auto"/>
        <w:rPr>
          <w:rFonts w:ascii="Arial" w:hAnsi="Arial" w:cs="Arial"/>
          <w:b/>
          <w:color w:val="0000CC"/>
          <w:sz w:val="18"/>
          <w:szCs w:val="18"/>
        </w:rPr>
      </w:pPr>
      <w:r w:rsidRPr="004056D7">
        <w:rPr>
          <w:rFonts w:ascii="Arial" w:eastAsia="Calibri" w:hAnsi="Arial" w:cs="Arial"/>
          <w:b/>
          <w:color w:val="0000CC"/>
          <w:sz w:val="18"/>
          <w:szCs w:val="18"/>
        </w:rPr>
        <w:t>NAME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ROLE(S)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NAME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</w:r>
      <w:r w:rsidR="005C2AAD">
        <w:rPr>
          <w:rFonts w:ascii="Arial" w:hAnsi="Arial" w:cs="Arial"/>
          <w:b/>
          <w:color w:val="0000CC"/>
          <w:sz w:val="18"/>
          <w:szCs w:val="18"/>
        </w:rPr>
        <w:tab/>
      </w:r>
      <w:r w:rsidRPr="004056D7">
        <w:rPr>
          <w:rFonts w:ascii="Arial" w:hAnsi="Arial" w:cs="Arial"/>
          <w:b/>
          <w:color w:val="0000CC"/>
          <w:sz w:val="18"/>
          <w:szCs w:val="18"/>
        </w:rPr>
        <w:t>ROLE(S)</w:t>
      </w:r>
    </w:p>
    <w:p w14:paraId="03291B63" w14:textId="77777777" w:rsidR="008175A7" w:rsidRPr="006F176D" w:rsidRDefault="008175A7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Jim Fleming*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President</w:t>
      </w:r>
      <w:r w:rsidR="005C2AAD">
        <w:rPr>
          <w:rFonts w:ascii="Arial" w:hAnsi="Arial" w:cs="Arial"/>
          <w:color w:val="000000" w:themeColor="text1"/>
          <w:sz w:val="16"/>
          <w:szCs w:val="16"/>
        </w:rPr>
        <w:t>, Employer</w:t>
      </w:r>
      <w:r w:rsidR="001206FE">
        <w:rPr>
          <w:rFonts w:ascii="Arial" w:hAnsi="Arial" w:cs="Arial"/>
          <w:color w:val="000000" w:themeColor="text1"/>
          <w:sz w:val="16"/>
          <w:szCs w:val="16"/>
        </w:rPr>
        <w:t xml:space="preserve"> Collaboration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>Carla West*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ab/>
        <w:t>Region 4, Systems &amp; Data</w:t>
      </w:r>
    </w:p>
    <w:p w14:paraId="5B0C6002" w14:textId="77777777" w:rsidR="008175A7" w:rsidRPr="006F176D" w:rsidRDefault="008175A7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Erin Frisch</w:t>
      </w:r>
      <w:r w:rsidR="004056D7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Past President</w:t>
      </w:r>
      <w:r w:rsidR="00FF04A0" w:rsidRPr="006F176D">
        <w:rPr>
          <w:rFonts w:ascii="Arial" w:hAnsi="Arial" w:cs="Arial"/>
          <w:color w:val="000000" w:themeColor="text1"/>
          <w:sz w:val="16"/>
          <w:szCs w:val="16"/>
        </w:rPr>
        <w:t>, Region 5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>, P</w:t>
      </w:r>
      <w:r w:rsidR="006F176D">
        <w:rPr>
          <w:rFonts w:ascii="Arial" w:hAnsi="Arial" w:cs="Arial"/>
          <w:color w:val="000000" w:themeColor="text1"/>
          <w:sz w:val="16"/>
          <w:szCs w:val="16"/>
        </w:rPr>
        <w:t>olicy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>Jeremy Toulouse*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ab/>
        <w:t>Region 6</w:t>
      </w:r>
    </w:p>
    <w:p w14:paraId="04CC0BAB" w14:textId="77777777" w:rsidR="008175A7" w:rsidRPr="006F176D" w:rsidRDefault="008175A7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 xml:space="preserve">Michele </w:t>
      </w:r>
      <w:proofErr w:type="spellStart"/>
      <w:r w:rsidRPr="006F176D">
        <w:rPr>
          <w:rFonts w:ascii="Arial" w:hAnsi="Arial" w:cs="Arial"/>
          <w:color w:val="000000" w:themeColor="text1"/>
          <w:sz w:val="16"/>
          <w:szCs w:val="16"/>
        </w:rPr>
        <w:t>Cristello</w:t>
      </w:r>
      <w:proofErr w:type="spellEnd"/>
      <w:r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Vice President</w:t>
      </w:r>
      <w:r w:rsidR="002543A8" w:rsidRPr="006F176D">
        <w:rPr>
          <w:rFonts w:ascii="Arial" w:hAnsi="Arial" w:cs="Arial"/>
          <w:color w:val="000000" w:themeColor="text1"/>
          <w:sz w:val="16"/>
          <w:szCs w:val="16"/>
        </w:rPr>
        <w:t>, Audit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>Cindy Wiesen*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ab/>
        <w:t>Region 7</w:t>
      </w:r>
    </w:p>
    <w:p w14:paraId="22E8488F" w14:textId="77777777" w:rsidR="008175A7" w:rsidRPr="006F176D" w:rsidRDefault="008175A7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Kate Cooper Richardson*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Secretary, Website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>Chad Dexter*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ab/>
        <w:t>Region 8</w:t>
      </w:r>
    </w:p>
    <w:p w14:paraId="44345A95" w14:textId="77777777" w:rsidR="008175A7" w:rsidRPr="006F176D" w:rsidRDefault="008175A7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Liesa Stockdale*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Treasurer, Finance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>David Kilgore*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ab/>
        <w:t>Region 9, Public Relations</w:t>
      </w:r>
    </w:p>
    <w:p w14:paraId="2783EEA8" w14:textId="77777777" w:rsidR="008175A7" w:rsidRPr="006F176D" w:rsidRDefault="00FF04A0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Karen Hebert</w:t>
      </w:r>
      <w:r w:rsidR="00A77C9E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Region 1, Mentoring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>Sharon Redmond*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ab/>
        <w:t>Region 10</w:t>
      </w:r>
    </w:p>
    <w:p w14:paraId="0B67656C" w14:textId="77777777" w:rsidR="008175A7" w:rsidRPr="006F176D" w:rsidRDefault="00FF04A0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Eileen Stack</w:t>
      </w:r>
      <w:r w:rsidR="00A77C9E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Region 2, Policy &amp; Practice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>Robin Arnell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ab/>
        <w:t>Systems &amp; Data Sharing</w:t>
      </w:r>
    </w:p>
    <w:p w14:paraId="18AA912A" w14:textId="77777777" w:rsidR="008175A7" w:rsidRPr="004056D7" w:rsidRDefault="00F06ABD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Ted Mermigos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ab/>
        <w:t>Region 3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A77C9E" w:rsidRPr="006F176D">
        <w:rPr>
          <w:rFonts w:ascii="Arial" w:hAnsi="Arial" w:cs="Arial"/>
          <w:color w:val="000000" w:themeColor="text1"/>
          <w:sz w:val="16"/>
          <w:szCs w:val="16"/>
        </w:rPr>
        <w:t>Ann Coffin</w:t>
      </w:r>
      <w:r w:rsidR="00A77C9E" w:rsidRPr="006F176D">
        <w:rPr>
          <w:rFonts w:ascii="Arial" w:hAnsi="Arial" w:cs="Arial"/>
          <w:color w:val="000000" w:themeColor="text1"/>
          <w:sz w:val="16"/>
          <w:szCs w:val="16"/>
        </w:rPr>
        <w:tab/>
        <w:t>Pandemic Resilience</w:t>
      </w:r>
    </w:p>
    <w:p w14:paraId="628FC32F" w14:textId="77777777" w:rsidR="003766F0" w:rsidRPr="00F57761" w:rsidRDefault="008175A7" w:rsidP="008A596C">
      <w:pPr>
        <w:tabs>
          <w:tab w:val="left" w:pos="2160"/>
          <w:tab w:val="left" w:pos="5310"/>
          <w:tab w:val="left" w:pos="5760"/>
          <w:tab w:val="left" w:pos="7200"/>
        </w:tabs>
        <w:spacing w:after="0"/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FF04A0" w:rsidRPr="004056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 xml:space="preserve">        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Pr="004056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57761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*Voting member</w:t>
      </w:r>
    </w:p>
    <w:p w14:paraId="403FD47D" w14:textId="77777777" w:rsidR="003766F0" w:rsidRDefault="003766F0" w:rsidP="003766F0">
      <w:pPr>
        <w:spacing w:after="60" w:line="240" w:lineRule="auto"/>
        <w:rPr>
          <w:rFonts w:ascii="Arial" w:hAnsi="Arial" w:cs="Arial"/>
          <w:sz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2460F5" wp14:editId="0CA85A4B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6C3E3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" strokecolor="#1f45e7" strokeweight="1.5pt">
                <v:shadow on="t" color="#090" opacity="53739f" origin=".5" offset=".1225mm,-.69483mm"/>
              </v:line>
            </w:pict>
          </mc:Fallback>
        </mc:AlternateContent>
      </w:r>
    </w:p>
    <w:p w14:paraId="0E973784" w14:textId="7E51C0C9" w:rsidR="0027400D" w:rsidRPr="0027400D" w:rsidRDefault="00A31528" w:rsidP="00683708">
      <w:pPr>
        <w:tabs>
          <w:tab w:val="left" w:pos="2160"/>
          <w:tab w:val="left" w:pos="5310"/>
          <w:tab w:val="left" w:pos="5760"/>
          <w:tab w:val="left" w:pos="7200"/>
        </w:tabs>
        <w:spacing w:after="240" w:line="240" w:lineRule="auto"/>
        <w:rPr>
          <w:rFonts w:ascii="Arial" w:eastAsia="Calibri" w:hAnsi="Arial" w:cs="Arial"/>
          <w:bCs/>
          <w:color w:val="0000CC"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>Welcome</w:t>
      </w:r>
    </w:p>
    <w:p w14:paraId="656885BC" w14:textId="77777777" w:rsidR="00A31528" w:rsidRPr="00A77C9E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after="240" w:line="240" w:lineRule="auto"/>
        <w:rPr>
          <w:rFonts w:ascii="Arial" w:eastAsia="Calibri" w:hAnsi="Arial" w:cs="Arial"/>
          <w:bCs/>
          <w:color w:val="0000CC"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>Roll Call</w:t>
      </w:r>
    </w:p>
    <w:p w14:paraId="75DF79C0" w14:textId="77777777" w:rsidR="00B439D5" w:rsidRPr="00A77C9E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after="240" w:line="240" w:lineRule="auto"/>
        <w:rPr>
          <w:rFonts w:ascii="Arial" w:eastAsia="Calibri" w:hAnsi="Arial" w:cs="Arial"/>
          <w:bCs/>
          <w:color w:val="0000CC"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>Approval of Minutes</w:t>
      </w:r>
    </w:p>
    <w:p w14:paraId="194EAFA4" w14:textId="77777777" w:rsidR="00A31528" w:rsidRPr="00A77C9E" w:rsidRDefault="00B439D5" w:rsidP="009A7C8E">
      <w:pPr>
        <w:tabs>
          <w:tab w:val="left" w:pos="2160"/>
          <w:tab w:val="left" w:pos="5310"/>
          <w:tab w:val="left" w:pos="5760"/>
          <w:tab w:val="left" w:pos="7200"/>
        </w:tabs>
        <w:spacing w:after="240" w:line="240" w:lineRule="auto"/>
        <w:rPr>
          <w:rFonts w:ascii="Arial" w:eastAsia="Calibri" w:hAnsi="Arial" w:cs="Arial"/>
          <w:bCs/>
          <w:color w:val="0000CC"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>Treasurer’s Report</w:t>
      </w:r>
    </w:p>
    <w:p w14:paraId="7AB4E7D6" w14:textId="77777777" w:rsidR="00A31528" w:rsidRPr="00A77C9E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after="240" w:line="240" w:lineRule="auto"/>
        <w:rPr>
          <w:rFonts w:ascii="Arial" w:eastAsia="Calibri" w:hAnsi="Arial" w:cs="Arial"/>
          <w:bCs/>
          <w:color w:val="0000CC"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 xml:space="preserve">President’s </w:t>
      </w:r>
      <w:r w:rsidR="00B439D5" w:rsidRPr="00A77C9E">
        <w:rPr>
          <w:rFonts w:ascii="Arial" w:eastAsia="Calibri" w:hAnsi="Arial" w:cs="Arial"/>
          <w:bCs/>
          <w:color w:val="0000CC"/>
          <w:sz w:val="24"/>
          <w:szCs w:val="24"/>
        </w:rPr>
        <w:t>Report</w:t>
      </w:r>
    </w:p>
    <w:p w14:paraId="092F04F7" w14:textId="77777777" w:rsidR="002543A8" w:rsidRPr="009A7C8E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before="100" w:beforeAutospacing="1" w:after="0"/>
        <w:rPr>
          <w:rFonts w:ascii="Arial" w:eastAsia="Calibri" w:hAnsi="Arial" w:cs="Arial"/>
          <w:bCs/>
          <w:color w:val="0000CC"/>
          <w:sz w:val="24"/>
          <w:szCs w:val="24"/>
        </w:rPr>
      </w:pP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t>Committee</w:t>
      </w:r>
      <w:r w:rsidR="00F57761">
        <w:rPr>
          <w:rFonts w:ascii="Arial" w:eastAsia="Calibri" w:hAnsi="Arial" w:cs="Arial"/>
          <w:bCs/>
          <w:color w:val="0000CC"/>
          <w:sz w:val="24"/>
          <w:szCs w:val="24"/>
        </w:rPr>
        <w:t xml:space="preserve"> &amp; Workgroup</w:t>
      </w: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t xml:space="preserve"> Reports</w:t>
      </w:r>
    </w:p>
    <w:p w14:paraId="6BDE33E5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Audit Workgroup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Michele</w:t>
      </w:r>
    </w:p>
    <w:p w14:paraId="4679D2ED" w14:textId="77777777" w:rsidR="005602CB" w:rsidRDefault="005602CB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Child Support-Employer Collaboration Workgroup </w:t>
      </w:r>
      <w:r w:rsidR="00F57761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Jim</w:t>
      </w:r>
    </w:p>
    <w:p w14:paraId="4A9D95F4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Finance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Liesa</w:t>
      </w:r>
    </w:p>
    <w:p w14:paraId="1A8E92E6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Joint Committee on Public Relations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David</w:t>
      </w:r>
    </w:p>
    <w:p w14:paraId="6AA6528D" w14:textId="77777777" w:rsid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Mentoring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Karen</w:t>
      </w:r>
    </w:p>
    <w:p w14:paraId="09B9D2A1" w14:textId="77777777" w:rsidR="00A77C9E" w:rsidRPr="002543A8" w:rsidRDefault="00A77C9E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Pandemic Resilience – Ann </w:t>
      </w:r>
    </w:p>
    <w:p w14:paraId="38D21114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Policy </w:t>
      </w:r>
      <w:r w:rsidR="00F57761">
        <w:rPr>
          <w:rFonts w:ascii="Arial" w:hAnsi="Arial" w:cs="Arial"/>
          <w:sz w:val="24"/>
        </w:rPr>
        <w:t>&amp;</w:t>
      </w:r>
      <w:r w:rsidRPr="002543A8">
        <w:rPr>
          <w:rFonts w:ascii="Arial" w:hAnsi="Arial" w:cs="Arial"/>
          <w:sz w:val="24"/>
        </w:rPr>
        <w:t xml:space="preserve"> Practice Committee – Eileen, </w:t>
      </w:r>
      <w:r w:rsidR="00F57761">
        <w:rPr>
          <w:rFonts w:ascii="Arial" w:hAnsi="Arial" w:cs="Arial"/>
          <w:sz w:val="24"/>
        </w:rPr>
        <w:t>Erin</w:t>
      </w:r>
    </w:p>
    <w:p w14:paraId="6DE5F4A5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System Modernization </w:t>
      </w:r>
      <w:r w:rsidR="00A77C9E">
        <w:rPr>
          <w:rFonts w:ascii="Arial" w:hAnsi="Arial" w:cs="Arial"/>
          <w:sz w:val="24"/>
        </w:rPr>
        <w:t>&amp;</w:t>
      </w:r>
      <w:r w:rsidRPr="002543A8">
        <w:rPr>
          <w:rFonts w:ascii="Arial" w:hAnsi="Arial" w:cs="Arial"/>
          <w:sz w:val="24"/>
        </w:rPr>
        <w:t xml:space="preserve"> Data Sharing Workgroup – Carla, Robin</w:t>
      </w:r>
    </w:p>
    <w:p w14:paraId="29E7499D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Website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Kate</w:t>
      </w:r>
    </w:p>
    <w:p w14:paraId="28FFE6A0" w14:textId="77777777" w:rsidR="00A31528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before="100" w:beforeAutospacing="1" w:after="0"/>
        <w:rPr>
          <w:rFonts w:ascii="Arial" w:eastAsia="Calibri" w:hAnsi="Arial" w:cs="Arial"/>
          <w:bCs/>
          <w:color w:val="0000CC"/>
          <w:sz w:val="24"/>
          <w:szCs w:val="24"/>
        </w:rPr>
      </w:pP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t>Unfinished Business</w:t>
      </w:r>
    </w:p>
    <w:p w14:paraId="7C3F52C0" w14:textId="05B5E9DA" w:rsidR="009A7C8E" w:rsidRDefault="0027400D" w:rsidP="009A7C8E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Virtual Webinar – Cynthia Longest on Collaboration tool and reports</w:t>
      </w:r>
    </w:p>
    <w:p w14:paraId="24568CA8" w14:textId="2882413C" w:rsidR="009A7C8E" w:rsidRDefault="0027400D" w:rsidP="009A7C8E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Comments on draft Intergovernmental AT</w:t>
      </w:r>
    </w:p>
    <w:p w14:paraId="280D73F7" w14:textId="4142E360" w:rsidR="007C16C5" w:rsidRDefault="007C16C5" w:rsidP="009A7C8E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IRS reversals – any pending questions?</w:t>
      </w:r>
    </w:p>
    <w:p w14:paraId="2CFEC399" w14:textId="39EF31EE" w:rsidR="001D7776" w:rsidRPr="002543A8" w:rsidRDefault="001D7776" w:rsidP="009A7C8E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Any follow-up to communicate with ACF?</w:t>
      </w:r>
    </w:p>
    <w:p w14:paraId="275EDB14" w14:textId="77777777" w:rsidR="00A31528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before="100" w:beforeAutospacing="1" w:after="0"/>
        <w:rPr>
          <w:rFonts w:ascii="Arial" w:eastAsia="Calibri" w:hAnsi="Arial" w:cs="Arial"/>
          <w:bCs/>
          <w:color w:val="0000CC"/>
          <w:sz w:val="24"/>
          <w:szCs w:val="24"/>
        </w:rPr>
      </w:pP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t>New Business</w:t>
      </w:r>
    </w:p>
    <w:p w14:paraId="7D076421" w14:textId="77777777" w:rsidR="009A7C8E" w:rsidRDefault="009A7C8E" w:rsidP="009A7C8E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[Item]</w:t>
      </w:r>
    </w:p>
    <w:p w14:paraId="1F994C56" w14:textId="77777777" w:rsidR="009A7C8E" w:rsidRPr="002543A8" w:rsidRDefault="009A7C8E" w:rsidP="009A7C8E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[Item]</w:t>
      </w:r>
    </w:p>
    <w:p w14:paraId="57124CF1" w14:textId="74102C97" w:rsidR="00A31528" w:rsidRPr="0005098A" w:rsidRDefault="00A31528" w:rsidP="009A7C8E">
      <w:pPr>
        <w:spacing w:before="100" w:beforeAutospacing="1" w:after="0" w:line="240" w:lineRule="auto"/>
        <w:rPr>
          <w:rFonts w:ascii="Arial" w:hAnsi="Arial" w:cs="Arial"/>
          <w:sz w:val="24"/>
        </w:rPr>
      </w:pP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t>Next Meeting</w:t>
      </w:r>
      <w:r w:rsidRPr="0005098A">
        <w:rPr>
          <w:rFonts w:ascii="Arial" w:hAnsi="Arial" w:cs="Arial"/>
          <w:sz w:val="24"/>
        </w:rPr>
        <w:t xml:space="preserve"> –</w:t>
      </w:r>
      <w:r w:rsidR="00B439D5" w:rsidRPr="0005098A">
        <w:rPr>
          <w:rFonts w:ascii="Arial" w:hAnsi="Arial" w:cs="Arial"/>
          <w:sz w:val="24"/>
        </w:rPr>
        <w:t xml:space="preserve"> </w:t>
      </w:r>
      <w:r w:rsidR="0027400D">
        <w:rPr>
          <w:rFonts w:ascii="Arial" w:hAnsi="Arial" w:cs="Arial"/>
          <w:sz w:val="24"/>
        </w:rPr>
        <w:t>November 19, 2020,</w:t>
      </w:r>
      <w:r w:rsidR="00A77C9E">
        <w:rPr>
          <w:rFonts w:ascii="Arial" w:hAnsi="Arial" w:cs="Arial"/>
          <w:sz w:val="24"/>
        </w:rPr>
        <w:t xml:space="preserve"> at 2:00 Central</w:t>
      </w:r>
      <w:r w:rsidR="0027400D">
        <w:rPr>
          <w:rFonts w:ascii="Arial" w:hAnsi="Arial" w:cs="Arial"/>
          <w:sz w:val="24"/>
        </w:rPr>
        <w:t>.  Change to November 18?</w:t>
      </w:r>
    </w:p>
    <w:sectPr w:rsidR="00A31528" w:rsidRPr="0005098A" w:rsidSect="00B11FDA">
      <w:footerReference w:type="default" r:id="rId11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E6249" w14:textId="77777777" w:rsidR="0027400D" w:rsidRDefault="0027400D" w:rsidP="00160D06">
      <w:pPr>
        <w:spacing w:after="0" w:line="240" w:lineRule="auto"/>
      </w:pPr>
      <w:r>
        <w:separator/>
      </w:r>
    </w:p>
  </w:endnote>
  <w:endnote w:type="continuationSeparator" w:id="0">
    <w:p w14:paraId="7DB2990C" w14:textId="77777777" w:rsidR="0027400D" w:rsidRDefault="0027400D" w:rsidP="0016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7F1C8" w14:textId="77777777" w:rsidR="00160D06" w:rsidRPr="00160D06" w:rsidRDefault="00160D06" w:rsidP="00160D06">
    <w:pPr>
      <w:pStyle w:val="Footer"/>
      <w:jc w:val="right"/>
      <w:rPr>
        <w:rFonts w:ascii="Arial" w:hAnsi="Arial" w:cs="Arial"/>
        <w:sz w:val="18"/>
        <w:szCs w:val="18"/>
      </w:rPr>
    </w:pPr>
    <w:r>
      <w:tab/>
    </w: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F81A11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F81A11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CA712" w14:textId="77777777" w:rsidR="0027400D" w:rsidRDefault="0027400D" w:rsidP="00160D06">
      <w:pPr>
        <w:spacing w:after="0" w:line="240" w:lineRule="auto"/>
      </w:pPr>
      <w:r>
        <w:separator/>
      </w:r>
    </w:p>
  </w:footnote>
  <w:footnote w:type="continuationSeparator" w:id="0">
    <w:p w14:paraId="6EEDE2C9" w14:textId="77777777" w:rsidR="0027400D" w:rsidRDefault="0027400D" w:rsidP="00160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47FEF"/>
    <w:multiLevelType w:val="hybridMultilevel"/>
    <w:tmpl w:val="F68E4B0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9FD8CE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206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A503C6"/>
    <w:multiLevelType w:val="hybridMultilevel"/>
    <w:tmpl w:val="D9CE5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BAD3750"/>
    <w:multiLevelType w:val="hybridMultilevel"/>
    <w:tmpl w:val="910C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A09A1"/>
    <w:multiLevelType w:val="hybridMultilevel"/>
    <w:tmpl w:val="4546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3869F3"/>
    <w:multiLevelType w:val="hybridMultilevel"/>
    <w:tmpl w:val="ACE6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B62BA"/>
    <w:multiLevelType w:val="hybridMultilevel"/>
    <w:tmpl w:val="38F45D5C"/>
    <w:lvl w:ilvl="0" w:tplc="EAC402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0D"/>
    <w:rsid w:val="000504C4"/>
    <w:rsid w:val="0005098A"/>
    <w:rsid w:val="00087C8C"/>
    <w:rsid w:val="00093512"/>
    <w:rsid w:val="001206FE"/>
    <w:rsid w:val="00136450"/>
    <w:rsid w:val="00160D06"/>
    <w:rsid w:val="001B0529"/>
    <w:rsid w:val="001D7776"/>
    <w:rsid w:val="0020425C"/>
    <w:rsid w:val="00206A69"/>
    <w:rsid w:val="002543A8"/>
    <w:rsid w:val="0027400D"/>
    <w:rsid w:val="002E73D3"/>
    <w:rsid w:val="002F5918"/>
    <w:rsid w:val="00360B8D"/>
    <w:rsid w:val="003766F0"/>
    <w:rsid w:val="004056D7"/>
    <w:rsid w:val="00436164"/>
    <w:rsid w:val="00473FEC"/>
    <w:rsid w:val="004F2F7F"/>
    <w:rsid w:val="005004A6"/>
    <w:rsid w:val="00557A7F"/>
    <w:rsid w:val="005602CB"/>
    <w:rsid w:val="00592EB7"/>
    <w:rsid w:val="005C2AAD"/>
    <w:rsid w:val="00653BBB"/>
    <w:rsid w:val="00664266"/>
    <w:rsid w:val="00683708"/>
    <w:rsid w:val="006F176D"/>
    <w:rsid w:val="00747486"/>
    <w:rsid w:val="00755B6F"/>
    <w:rsid w:val="00762402"/>
    <w:rsid w:val="007C16C5"/>
    <w:rsid w:val="008001FA"/>
    <w:rsid w:val="008175A7"/>
    <w:rsid w:val="00835D9E"/>
    <w:rsid w:val="008579F7"/>
    <w:rsid w:val="008A596C"/>
    <w:rsid w:val="008B3588"/>
    <w:rsid w:val="009041E2"/>
    <w:rsid w:val="00957170"/>
    <w:rsid w:val="0096307B"/>
    <w:rsid w:val="00975CF8"/>
    <w:rsid w:val="009A7C8E"/>
    <w:rsid w:val="009F73E3"/>
    <w:rsid w:val="00A31528"/>
    <w:rsid w:val="00A77C9E"/>
    <w:rsid w:val="00AB5C69"/>
    <w:rsid w:val="00B072A5"/>
    <w:rsid w:val="00B11FDA"/>
    <w:rsid w:val="00B439D5"/>
    <w:rsid w:val="00B86601"/>
    <w:rsid w:val="00B930B6"/>
    <w:rsid w:val="00C72455"/>
    <w:rsid w:val="00DF3108"/>
    <w:rsid w:val="00EE15D2"/>
    <w:rsid w:val="00F06ABD"/>
    <w:rsid w:val="00F57761"/>
    <w:rsid w:val="00F7757C"/>
    <w:rsid w:val="00F81A11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7036D"/>
  <w15:docId w15:val="{CD3DA9E9-DD04-4340-A824-CD58536B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D06"/>
  </w:style>
  <w:style w:type="paragraph" w:styleId="Footer">
    <w:name w:val="footer"/>
    <w:basedOn w:val="Normal"/>
    <w:link w:val="FooterChar"/>
    <w:uiPriority w:val="99"/>
    <w:unhideWhenUsed/>
    <w:rsid w:val="0016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D06"/>
  </w:style>
  <w:style w:type="character" w:styleId="Hyperlink">
    <w:name w:val="Hyperlink"/>
    <w:basedOn w:val="DefaultParagraphFont"/>
    <w:uiPriority w:val="99"/>
    <w:semiHidden/>
    <w:unhideWhenUsed/>
    <w:rsid w:val="00653B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3B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tel:+1%20701-328-0950,,5319328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ZTEwOGM3YTktN2Y2Zi00OTk2LThiZTctZTc2NjQ2MDlkNmEy%40thread.v2/0?context=%7b%22Tid%22%3a%222dea0464-da51-4a88-bae2-b3db94bc0c54%22%2c%22Oid%22%3a%2279e46aac-8322-4659-b288-33c805214023%22%7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leming\AppData\Roaming\Microsoft\Templates\NCCSD%20Exec%20Comm%20Agenda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0CD85-7C70-47CB-BE6D-B0E086F3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NCCSD Exec Comm Agenda 2021.dotx</Template>
  <TotalTime>51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James C.</dc:creator>
  <cp:lastModifiedBy>Fleming, James C.</cp:lastModifiedBy>
  <cp:revision>1</cp:revision>
  <dcterms:created xsi:type="dcterms:W3CDTF">2020-10-13T13:33:00Z</dcterms:created>
  <dcterms:modified xsi:type="dcterms:W3CDTF">2020-10-13T14:31:00Z</dcterms:modified>
</cp:coreProperties>
</file>