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BAC90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2C1CD" wp14:editId="0951C113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5DC0" w14:textId="4D565B93" w:rsidR="00FA3F5E" w:rsidRDefault="00FA3F5E" w:rsidP="00967BE0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Annual Business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Tuesday, July 28, 2020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Wednesday, July 29, 2020</w:t>
                            </w:r>
                          </w:p>
                          <w:p w14:paraId="02448DFB" w14:textId="77777777" w:rsidR="00FA3F5E" w:rsidRPr="0020425C" w:rsidRDefault="00FA3F5E" w:rsidP="00967BE0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2C1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75275DC0" w14:textId="4D565B93" w:rsidR="00FA3F5E" w:rsidRDefault="00FA3F5E" w:rsidP="00967BE0">
                      <w:pPr>
                        <w:spacing w:after="120"/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Annual Business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Tuesday, July 28, 2020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Wednesday, July 29, 2020</w:t>
                      </w:r>
                    </w:p>
                    <w:p w14:paraId="02448DFB" w14:textId="77777777" w:rsidR="00FA3F5E" w:rsidRPr="0020425C" w:rsidRDefault="00FA3F5E" w:rsidP="00967BE0">
                      <w:pPr>
                        <w:spacing w:before="24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68A316" wp14:editId="69454AC5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67CC2F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0DF93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DBC3C" w14:textId="6097C87A" w:rsidR="002E73D3" w:rsidRPr="00D5036B" w:rsidRDefault="00967BE0" w:rsidP="00D5036B">
      <w:pPr>
        <w:jc w:val="center"/>
        <w:rPr>
          <w:rFonts w:ascii="Arial" w:hAnsi="Arial" w:cs="Arial"/>
          <w:sz w:val="20"/>
          <w:szCs w:val="24"/>
        </w:rPr>
      </w:pPr>
      <w:r w:rsidRPr="00D5036B">
        <w:rPr>
          <w:rFonts w:ascii="Arial" w:hAnsi="Arial" w:cs="Arial"/>
          <w:sz w:val="20"/>
          <w:szCs w:val="24"/>
        </w:rPr>
        <w:t xml:space="preserve">10 AM </w:t>
      </w:r>
      <w:r w:rsidR="0020425C" w:rsidRPr="00D5036B">
        <w:rPr>
          <w:rFonts w:ascii="Arial" w:hAnsi="Arial" w:cs="Arial"/>
          <w:sz w:val="20"/>
          <w:szCs w:val="24"/>
        </w:rPr>
        <w:t>–</w:t>
      </w:r>
      <w:r w:rsidRPr="00D5036B">
        <w:rPr>
          <w:rFonts w:ascii="Arial" w:hAnsi="Arial" w:cs="Arial"/>
          <w:sz w:val="20"/>
          <w:szCs w:val="24"/>
        </w:rPr>
        <w:t xml:space="preserve"> 1</w:t>
      </w:r>
      <w:r w:rsidR="0020425C" w:rsidRPr="00D5036B">
        <w:rPr>
          <w:rFonts w:ascii="Arial" w:hAnsi="Arial" w:cs="Arial"/>
          <w:sz w:val="20"/>
          <w:szCs w:val="24"/>
        </w:rPr>
        <w:t xml:space="preserve"> PM </w:t>
      </w:r>
      <w:r w:rsidRPr="00D5036B">
        <w:rPr>
          <w:rFonts w:ascii="Arial" w:hAnsi="Arial" w:cs="Arial"/>
          <w:sz w:val="20"/>
          <w:szCs w:val="24"/>
        </w:rPr>
        <w:t>AST/EDT</w:t>
      </w:r>
      <w:r w:rsidR="00557A7F" w:rsidRPr="00D5036B">
        <w:rPr>
          <w:rFonts w:ascii="Arial" w:hAnsi="Arial" w:cs="Arial"/>
          <w:sz w:val="20"/>
          <w:szCs w:val="24"/>
        </w:rPr>
        <w:t xml:space="preserve">  </w:t>
      </w:r>
      <w:r w:rsidR="0020425C" w:rsidRPr="00D5036B">
        <w:rPr>
          <w:rFonts w:ascii="Arial" w:hAnsi="Arial" w:cs="Arial"/>
          <w:sz w:val="20"/>
          <w:szCs w:val="24"/>
        </w:rPr>
        <w:t xml:space="preserve"> </w:t>
      </w:r>
      <w:r w:rsidR="0020425C" w:rsidRPr="00D5036B">
        <w:rPr>
          <w:rFonts w:ascii="Arial" w:hAnsi="Arial" w:cs="Arial"/>
          <w:sz w:val="20"/>
          <w:szCs w:val="24"/>
        </w:rPr>
        <w:sym w:font="Symbol" w:char="F0B7"/>
      </w:r>
      <w:r w:rsidR="00557A7F" w:rsidRPr="00D5036B">
        <w:rPr>
          <w:rFonts w:ascii="Arial" w:hAnsi="Arial" w:cs="Arial"/>
          <w:sz w:val="20"/>
          <w:szCs w:val="24"/>
        </w:rPr>
        <w:t xml:space="preserve">  </w:t>
      </w:r>
      <w:r w:rsidR="0020425C" w:rsidRPr="00D5036B">
        <w:rPr>
          <w:rFonts w:ascii="Arial" w:hAnsi="Arial" w:cs="Arial"/>
          <w:sz w:val="20"/>
          <w:szCs w:val="24"/>
        </w:rPr>
        <w:t xml:space="preserve"> </w:t>
      </w:r>
      <w:r w:rsidRPr="00D5036B">
        <w:rPr>
          <w:rFonts w:ascii="Arial" w:hAnsi="Arial" w:cs="Arial"/>
          <w:sz w:val="20"/>
          <w:szCs w:val="24"/>
        </w:rPr>
        <w:t xml:space="preserve">9 AM </w:t>
      </w:r>
      <w:r w:rsidR="0020425C" w:rsidRPr="00D5036B">
        <w:rPr>
          <w:rFonts w:ascii="Arial" w:hAnsi="Arial" w:cs="Arial"/>
          <w:sz w:val="20"/>
          <w:szCs w:val="24"/>
        </w:rPr>
        <w:t>–</w:t>
      </w:r>
      <w:r w:rsidRPr="00D5036B">
        <w:rPr>
          <w:rFonts w:ascii="Arial" w:hAnsi="Arial" w:cs="Arial"/>
          <w:sz w:val="20"/>
          <w:szCs w:val="24"/>
        </w:rPr>
        <w:t xml:space="preserve"> </w:t>
      </w:r>
      <w:r w:rsidR="00D5036B" w:rsidRPr="00D5036B">
        <w:rPr>
          <w:rFonts w:ascii="Arial" w:hAnsi="Arial" w:cs="Arial"/>
          <w:sz w:val="20"/>
          <w:szCs w:val="24"/>
        </w:rPr>
        <w:t>12 PM</w:t>
      </w:r>
      <w:r w:rsidR="0020425C" w:rsidRPr="00D5036B">
        <w:rPr>
          <w:rFonts w:ascii="Arial" w:hAnsi="Arial" w:cs="Arial"/>
          <w:sz w:val="20"/>
          <w:szCs w:val="24"/>
        </w:rPr>
        <w:t xml:space="preserve"> </w:t>
      </w:r>
      <w:r w:rsidRPr="00D5036B">
        <w:rPr>
          <w:rFonts w:ascii="Arial" w:hAnsi="Arial" w:cs="Arial"/>
          <w:sz w:val="20"/>
          <w:szCs w:val="24"/>
        </w:rPr>
        <w:t>CDT</w:t>
      </w:r>
      <w:r w:rsidR="00557A7F" w:rsidRPr="00D5036B">
        <w:rPr>
          <w:rFonts w:ascii="Arial" w:hAnsi="Arial" w:cs="Arial"/>
          <w:sz w:val="20"/>
          <w:szCs w:val="24"/>
        </w:rPr>
        <w:t xml:space="preserve"> </w:t>
      </w:r>
      <w:r w:rsidR="0020425C" w:rsidRPr="00D5036B">
        <w:rPr>
          <w:rFonts w:ascii="Arial" w:hAnsi="Arial" w:cs="Arial"/>
          <w:sz w:val="20"/>
          <w:szCs w:val="24"/>
        </w:rPr>
        <w:t xml:space="preserve"> </w:t>
      </w:r>
      <w:r w:rsidR="00557A7F" w:rsidRPr="00D5036B">
        <w:rPr>
          <w:rFonts w:ascii="Arial" w:hAnsi="Arial" w:cs="Arial"/>
          <w:sz w:val="20"/>
          <w:szCs w:val="24"/>
        </w:rPr>
        <w:t xml:space="preserve"> </w:t>
      </w:r>
      <w:r w:rsidR="0020425C" w:rsidRPr="00D5036B">
        <w:rPr>
          <w:rFonts w:ascii="Arial" w:hAnsi="Arial" w:cs="Arial"/>
          <w:sz w:val="20"/>
          <w:szCs w:val="24"/>
        </w:rPr>
        <w:sym w:font="Symbol" w:char="F0B7"/>
      </w:r>
      <w:r w:rsidR="00557A7F" w:rsidRPr="00D5036B">
        <w:rPr>
          <w:rFonts w:ascii="Arial" w:hAnsi="Arial" w:cs="Arial"/>
          <w:sz w:val="20"/>
          <w:szCs w:val="24"/>
        </w:rPr>
        <w:t xml:space="preserve">  </w:t>
      </w:r>
      <w:r w:rsidR="0020425C" w:rsidRPr="00D5036B">
        <w:rPr>
          <w:rFonts w:ascii="Arial" w:hAnsi="Arial" w:cs="Arial"/>
          <w:sz w:val="20"/>
          <w:szCs w:val="24"/>
        </w:rPr>
        <w:t xml:space="preserve"> </w:t>
      </w:r>
      <w:r w:rsidRPr="00D5036B">
        <w:rPr>
          <w:rFonts w:ascii="Arial" w:hAnsi="Arial" w:cs="Arial"/>
          <w:sz w:val="20"/>
          <w:szCs w:val="24"/>
        </w:rPr>
        <w:t>8</w:t>
      </w:r>
      <w:r w:rsidR="00D5036B" w:rsidRPr="00D5036B">
        <w:rPr>
          <w:rFonts w:ascii="Arial" w:hAnsi="Arial" w:cs="Arial"/>
          <w:sz w:val="20"/>
          <w:szCs w:val="24"/>
        </w:rPr>
        <w:t xml:space="preserve"> AM </w:t>
      </w:r>
      <w:r w:rsidR="0020425C" w:rsidRPr="00D5036B">
        <w:rPr>
          <w:rFonts w:ascii="Arial" w:hAnsi="Arial" w:cs="Arial"/>
          <w:sz w:val="20"/>
          <w:szCs w:val="24"/>
        </w:rPr>
        <w:t>–</w:t>
      </w:r>
      <w:r w:rsidRPr="00D5036B">
        <w:rPr>
          <w:rFonts w:ascii="Arial" w:hAnsi="Arial" w:cs="Arial"/>
          <w:sz w:val="20"/>
          <w:szCs w:val="24"/>
        </w:rPr>
        <w:t>11 AM</w:t>
      </w:r>
      <w:r w:rsidR="0020425C" w:rsidRPr="00D5036B">
        <w:rPr>
          <w:rFonts w:ascii="Arial" w:hAnsi="Arial" w:cs="Arial"/>
          <w:sz w:val="20"/>
          <w:szCs w:val="24"/>
        </w:rPr>
        <w:t xml:space="preserve"> </w:t>
      </w:r>
      <w:r w:rsidRPr="00D5036B">
        <w:rPr>
          <w:rFonts w:ascii="Arial" w:hAnsi="Arial" w:cs="Arial"/>
          <w:sz w:val="20"/>
          <w:szCs w:val="24"/>
        </w:rPr>
        <w:t>MDT</w:t>
      </w:r>
      <w:r w:rsidR="00D5036B" w:rsidRPr="00D5036B">
        <w:rPr>
          <w:rFonts w:ascii="Arial" w:hAnsi="Arial" w:cs="Arial"/>
          <w:sz w:val="20"/>
          <w:szCs w:val="24"/>
        </w:rPr>
        <w:t xml:space="preserve">   </w:t>
      </w:r>
      <w:r w:rsidR="0020425C" w:rsidRPr="00D5036B">
        <w:rPr>
          <w:rFonts w:ascii="Arial" w:hAnsi="Arial" w:cs="Arial"/>
          <w:sz w:val="20"/>
          <w:szCs w:val="24"/>
        </w:rPr>
        <w:sym w:font="Symbol" w:char="F0B7"/>
      </w:r>
      <w:r w:rsidR="00557A7F" w:rsidRPr="00D5036B">
        <w:rPr>
          <w:rFonts w:ascii="Arial" w:hAnsi="Arial" w:cs="Arial"/>
          <w:sz w:val="20"/>
          <w:szCs w:val="24"/>
        </w:rPr>
        <w:t xml:space="preserve">  </w:t>
      </w:r>
      <w:r w:rsidR="0020425C" w:rsidRPr="00D5036B">
        <w:rPr>
          <w:rFonts w:ascii="Arial" w:hAnsi="Arial" w:cs="Arial"/>
          <w:sz w:val="20"/>
          <w:szCs w:val="24"/>
        </w:rPr>
        <w:t xml:space="preserve"> </w:t>
      </w:r>
      <w:r w:rsidRPr="00D5036B">
        <w:rPr>
          <w:rFonts w:ascii="Arial" w:hAnsi="Arial" w:cs="Arial"/>
          <w:sz w:val="20"/>
          <w:szCs w:val="24"/>
        </w:rPr>
        <w:t>7</w:t>
      </w:r>
      <w:r w:rsidR="00D5036B" w:rsidRPr="00D5036B">
        <w:rPr>
          <w:rFonts w:ascii="Arial" w:hAnsi="Arial" w:cs="Arial"/>
          <w:sz w:val="20"/>
          <w:szCs w:val="24"/>
        </w:rPr>
        <w:t xml:space="preserve"> AM </w:t>
      </w:r>
      <w:r w:rsidR="0020425C" w:rsidRPr="00D5036B">
        <w:rPr>
          <w:rFonts w:ascii="Arial" w:hAnsi="Arial" w:cs="Arial"/>
          <w:sz w:val="20"/>
          <w:szCs w:val="24"/>
        </w:rPr>
        <w:t>–</w:t>
      </w:r>
      <w:r w:rsidRPr="00D5036B">
        <w:rPr>
          <w:rFonts w:ascii="Arial" w:hAnsi="Arial" w:cs="Arial"/>
          <w:sz w:val="20"/>
          <w:szCs w:val="24"/>
        </w:rPr>
        <w:t>10</w:t>
      </w:r>
      <w:r w:rsidR="0020425C" w:rsidRPr="00D5036B">
        <w:rPr>
          <w:rFonts w:ascii="Arial" w:hAnsi="Arial" w:cs="Arial"/>
          <w:sz w:val="20"/>
          <w:szCs w:val="24"/>
        </w:rPr>
        <w:t xml:space="preserve"> </w:t>
      </w:r>
      <w:r w:rsidRPr="00D5036B">
        <w:rPr>
          <w:rFonts w:ascii="Arial" w:hAnsi="Arial" w:cs="Arial"/>
          <w:sz w:val="20"/>
          <w:szCs w:val="24"/>
        </w:rPr>
        <w:t>A</w:t>
      </w:r>
      <w:r w:rsidR="0020425C" w:rsidRPr="00D5036B">
        <w:rPr>
          <w:rFonts w:ascii="Arial" w:hAnsi="Arial" w:cs="Arial"/>
          <w:sz w:val="20"/>
          <w:szCs w:val="24"/>
        </w:rPr>
        <w:t xml:space="preserve">M </w:t>
      </w:r>
      <w:r w:rsidRPr="00D5036B">
        <w:rPr>
          <w:rFonts w:ascii="Arial" w:hAnsi="Arial" w:cs="Arial"/>
          <w:sz w:val="20"/>
          <w:szCs w:val="24"/>
        </w:rPr>
        <w:t>MST/PDT</w:t>
      </w:r>
      <w:r w:rsidR="00D5036B" w:rsidRPr="00D5036B">
        <w:rPr>
          <w:rFonts w:ascii="Arial" w:hAnsi="Arial" w:cs="Arial"/>
          <w:sz w:val="20"/>
          <w:szCs w:val="24"/>
        </w:rPr>
        <w:br/>
      </w:r>
      <w:r w:rsidRPr="00D5036B">
        <w:rPr>
          <w:rFonts w:ascii="Arial" w:hAnsi="Arial" w:cs="Arial"/>
          <w:sz w:val="20"/>
          <w:szCs w:val="24"/>
        </w:rPr>
        <w:t>6</w:t>
      </w:r>
      <w:r w:rsidR="00D5036B" w:rsidRPr="00D5036B">
        <w:rPr>
          <w:rFonts w:ascii="Arial" w:hAnsi="Arial" w:cs="Arial"/>
          <w:sz w:val="20"/>
          <w:szCs w:val="24"/>
        </w:rPr>
        <w:t xml:space="preserve"> AM – 9</w:t>
      </w:r>
      <w:r w:rsidRPr="00D5036B">
        <w:rPr>
          <w:rFonts w:ascii="Arial" w:hAnsi="Arial" w:cs="Arial"/>
          <w:sz w:val="20"/>
          <w:szCs w:val="24"/>
        </w:rPr>
        <w:t xml:space="preserve"> AM AKDT   </w:t>
      </w:r>
      <w:r w:rsidR="00D5036B" w:rsidRPr="00D5036B">
        <w:rPr>
          <w:rFonts w:ascii="Arial" w:hAnsi="Arial" w:cs="Arial"/>
          <w:sz w:val="20"/>
          <w:szCs w:val="24"/>
        </w:rPr>
        <w:sym w:font="Symbol" w:char="F0B7"/>
      </w:r>
      <w:r w:rsidR="00D5036B" w:rsidRPr="00D5036B">
        <w:rPr>
          <w:rFonts w:ascii="Arial" w:hAnsi="Arial" w:cs="Arial"/>
          <w:sz w:val="20"/>
          <w:szCs w:val="24"/>
        </w:rPr>
        <w:t xml:space="preserve">   4 AM – 7 AM HST   </w:t>
      </w:r>
      <w:r w:rsidR="00D5036B" w:rsidRPr="00D5036B">
        <w:rPr>
          <w:rFonts w:ascii="Arial" w:hAnsi="Arial" w:cs="Arial"/>
          <w:sz w:val="20"/>
          <w:szCs w:val="24"/>
        </w:rPr>
        <w:sym w:font="Symbol" w:char="F0B7"/>
      </w:r>
      <w:r w:rsidR="00D5036B" w:rsidRPr="00D5036B">
        <w:rPr>
          <w:rFonts w:ascii="Arial" w:hAnsi="Arial" w:cs="Arial"/>
          <w:sz w:val="20"/>
          <w:szCs w:val="24"/>
        </w:rPr>
        <w:t xml:space="preserve">   12 AM – </w:t>
      </w:r>
      <w:r w:rsidR="00E85536">
        <w:rPr>
          <w:rFonts w:ascii="Arial" w:hAnsi="Arial" w:cs="Arial"/>
          <w:sz w:val="20"/>
          <w:szCs w:val="24"/>
        </w:rPr>
        <w:t>3</w:t>
      </w:r>
      <w:r w:rsidR="00D5036B" w:rsidRPr="00D5036B">
        <w:rPr>
          <w:rFonts w:ascii="Arial" w:hAnsi="Arial" w:cs="Arial"/>
          <w:sz w:val="20"/>
          <w:szCs w:val="24"/>
        </w:rPr>
        <w:t xml:space="preserve"> AM (+1 day) Guam</w:t>
      </w:r>
    </w:p>
    <w:p w14:paraId="480AF541" w14:textId="77777777" w:rsidR="000504C4" w:rsidRDefault="002F5918" w:rsidP="00C2541A">
      <w:pPr>
        <w:spacing w:before="480" w:after="24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26838" wp14:editId="4E750176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58229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8C3A6C">
        <w:rPr>
          <w:rFonts w:ascii="Arial" w:hAnsi="Arial" w:cs="Arial"/>
          <w:sz w:val="24"/>
          <w:szCs w:val="24"/>
        </w:rPr>
        <w:t xml:space="preserve">IV-D Director </w: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18"/>
        <w:gridCol w:w="900"/>
        <w:gridCol w:w="2373"/>
        <w:gridCol w:w="2667"/>
        <w:gridCol w:w="2767"/>
      </w:tblGrid>
      <w:tr w:rsidR="00D5036B" w:rsidRPr="00A6158E" w14:paraId="4A5DDFD2" w14:textId="77777777" w:rsidTr="00D5036B">
        <w:trPr>
          <w:tblHeader/>
        </w:trPr>
        <w:tc>
          <w:tcPr>
            <w:tcW w:w="918" w:type="dxa"/>
            <w:vAlign w:val="center"/>
          </w:tcPr>
          <w:p w14:paraId="676FA5F0" w14:textId="76A545F7" w:rsidR="00D5036B" w:rsidRPr="00A6158E" w:rsidRDefault="00D5036B" w:rsidP="00A05D95">
            <w:pPr>
              <w:rPr>
                <w:rFonts w:ascii="Arial" w:hAnsi="Arial" w:cs="Arial"/>
                <w:color w:val="000000" w:themeColor="text1"/>
              </w:rPr>
            </w:pPr>
            <w:bookmarkStart w:id="1" w:name="_Hlk46822689"/>
            <w:r>
              <w:rPr>
                <w:rFonts w:ascii="Arial" w:eastAsia="Calibri" w:hAnsi="Arial" w:cs="Arial"/>
                <w:b/>
                <w:color w:val="0000CC"/>
              </w:rPr>
              <w:t>DAY 1</w:t>
            </w:r>
          </w:p>
        </w:tc>
        <w:tc>
          <w:tcPr>
            <w:tcW w:w="900" w:type="dxa"/>
          </w:tcPr>
          <w:p w14:paraId="28410CBC" w14:textId="0F9908B0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eastAsia="Calibri" w:hAnsi="Arial" w:cs="Arial"/>
                <w:b/>
                <w:color w:val="0000CC"/>
              </w:rPr>
            </w:pPr>
            <w:r>
              <w:rPr>
                <w:rFonts w:ascii="Arial" w:eastAsia="Calibri" w:hAnsi="Arial" w:cs="Arial"/>
                <w:b/>
                <w:color w:val="0000CC"/>
              </w:rPr>
              <w:t>DAY 2</w:t>
            </w:r>
          </w:p>
        </w:tc>
        <w:tc>
          <w:tcPr>
            <w:tcW w:w="2373" w:type="dxa"/>
            <w:vAlign w:val="center"/>
          </w:tcPr>
          <w:p w14:paraId="413DD489" w14:textId="3A173B0C" w:rsidR="00D5036B" w:rsidRPr="00A6158E" w:rsidRDefault="00D5036B" w:rsidP="00A05D95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eastAsia="Calibri" w:hAnsi="Arial" w:cs="Arial"/>
                <w:b/>
                <w:color w:val="0000CC"/>
              </w:rPr>
              <w:t>STATE</w:t>
            </w:r>
            <w:r>
              <w:rPr>
                <w:rFonts w:ascii="Arial" w:eastAsia="Calibri" w:hAnsi="Arial" w:cs="Arial"/>
                <w:b/>
                <w:color w:val="0000CC"/>
              </w:rPr>
              <w:t>/TERRITORY</w:t>
            </w:r>
          </w:p>
        </w:tc>
        <w:tc>
          <w:tcPr>
            <w:tcW w:w="2667" w:type="dxa"/>
            <w:vAlign w:val="center"/>
          </w:tcPr>
          <w:p w14:paraId="7C0F5845" w14:textId="77777777" w:rsidR="00D5036B" w:rsidRPr="00A6158E" w:rsidRDefault="00D5036B" w:rsidP="00A05D95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eastAsia="Calibri" w:hAnsi="Arial" w:cs="Arial"/>
                <w:b/>
                <w:color w:val="0000CC"/>
              </w:rPr>
              <w:t>NAME</w:t>
            </w:r>
          </w:p>
        </w:tc>
        <w:tc>
          <w:tcPr>
            <w:tcW w:w="2767" w:type="dxa"/>
            <w:vAlign w:val="center"/>
          </w:tcPr>
          <w:p w14:paraId="73BA3A5C" w14:textId="77777777" w:rsidR="00D5036B" w:rsidRPr="00A6158E" w:rsidRDefault="00D5036B" w:rsidP="00A05D9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CC"/>
              </w:rPr>
              <w:t>ROLE</w:t>
            </w:r>
          </w:p>
        </w:tc>
      </w:tr>
      <w:tr w:rsidR="00D5036B" w:rsidRPr="00A6158E" w14:paraId="67494242" w14:textId="77777777" w:rsidTr="00D5036B">
        <w:tc>
          <w:tcPr>
            <w:tcW w:w="918" w:type="dxa"/>
            <w:vAlign w:val="center"/>
          </w:tcPr>
          <w:p w14:paraId="0E6053A2" w14:textId="77777777" w:rsidR="00D5036B" w:rsidRPr="00A6158E" w:rsidRDefault="00D5036B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208D1B46" w14:textId="42EA5997" w:rsidR="00D5036B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20752740" w14:textId="629245D0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Alabama</w:t>
            </w:r>
          </w:p>
        </w:tc>
        <w:tc>
          <w:tcPr>
            <w:tcW w:w="2667" w:type="dxa"/>
            <w:vAlign w:val="center"/>
          </w:tcPr>
          <w:p w14:paraId="496F7AF8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Lathesia McClenney</w:t>
            </w:r>
          </w:p>
        </w:tc>
        <w:tc>
          <w:tcPr>
            <w:tcW w:w="2767" w:type="dxa"/>
            <w:vAlign w:val="center"/>
          </w:tcPr>
          <w:p w14:paraId="54CD6930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IV-D Director</w:t>
            </w:r>
          </w:p>
        </w:tc>
      </w:tr>
      <w:tr w:rsidR="00D5036B" w:rsidRPr="00A6158E" w14:paraId="746A507E" w14:textId="77777777" w:rsidTr="00D5036B">
        <w:tc>
          <w:tcPr>
            <w:tcW w:w="918" w:type="dxa"/>
            <w:vAlign w:val="center"/>
          </w:tcPr>
          <w:p w14:paraId="007FC66E" w14:textId="73BE3CAF" w:rsidR="00D5036B" w:rsidRPr="00A6158E" w:rsidRDefault="00D5036B" w:rsidP="00D5036B">
            <w:pPr>
              <w:jc w:val="center"/>
            </w:pPr>
          </w:p>
        </w:tc>
        <w:tc>
          <w:tcPr>
            <w:tcW w:w="900" w:type="dxa"/>
            <w:vAlign w:val="center"/>
          </w:tcPr>
          <w:p w14:paraId="47DF11A3" w14:textId="24B57571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3" w:type="dxa"/>
            <w:vAlign w:val="center"/>
          </w:tcPr>
          <w:p w14:paraId="40EC2561" w14:textId="605C16AF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Alaska</w:t>
            </w:r>
          </w:p>
        </w:tc>
        <w:tc>
          <w:tcPr>
            <w:tcW w:w="2667" w:type="dxa"/>
            <w:vAlign w:val="center"/>
          </w:tcPr>
          <w:p w14:paraId="3E62D5A7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Carol Beecher</w:t>
            </w:r>
          </w:p>
        </w:tc>
        <w:tc>
          <w:tcPr>
            <w:tcW w:w="2767" w:type="dxa"/>
            <w:vAlign w:val="center"/>
          </w:tcPr>
          <w:p w14:paraId="70AB3DAF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771AEDA2" w14:textId="77777777" w:rsidTr="00D5036B">
        <w:tc>
          <w:tcPr>
            <w:tcW w:w="918" w:type="dxa"/>
            <w:vAlign w:val="center"/>
          </w:tcPr>
          <w:p w14:paraId="2D9EDD99" w14:textId="77777777" w:rsidR="00D5036B" w:rsidRPr="00A6158E" w:rsidRDefault="00D5036B" w:rsidP="00D5036B">
            <w:pPr>
              <w:jc w:val="center"/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4EBDB8C6" w14:textId="2E0166AD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42A7F8BE" w14:textId="53B480CA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Arizona</w:t>
            </w:r>
          </w:p>
        </w:tc>
        <w:tc>
          <w:tcPr>
            <w:tcW w:w="2667" w:type="dxa"/>
            <w:vAlign w:val="center"/>
          </w:tcPr>
          <w:p w14:paraId="40FE79C6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Molly Bright</w:t>
            </w:r>
          </w:p>
        </w:tc>
        <w:tc>
          <w:tcPr>
            <w:tcW w:w="2767" w:type="dxa"/>
            <w:vAlign w:val="center"/>
          </w:tcPr>
          <w:p w14:paraId="7D927838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Interim </w:t>
            </w: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61C4E06F" w14:textId="77777777" w:rsidTr="00D5036B">
        <w:tc>
          <w:tcPr>
            <w:tcW w:w="918" w:type="dxa"/>
            <w:vAlign w:val="center"/>
          </w:tcPr>
          <w:p w14:paraId="5F1B5244" w14:textId="2FE0142F" w:rsidR="00D5036B" w:rsidRPr="00A6158E" w:rsidRDefault="004F6F60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7395B257" w14:textId="515D90D6" w:rsidR="00D5036B" w:rsidRPr="00A6158E" w:rsidRDefault="00A07A87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362FE2A1" w14:textId="5F66534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</w:rPr>
              <w:t>Arkansas</w:t>
            </w:r>
          </w:p>
        </w:tc>
        <w:tc>
          <w:tcPr>
            <w:tcW w:w="2667" w:type="dxa"/>
            <w:vAlign w:val="center"/>
          </w:tcPr>
          <w:p w14:paraId="661611DA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Barbara</w:t>
            </w:r>
            <w:r>
              <w:rPr>
                <w:rFonts w:ascii="Arial" w:hAnsi="Arial" w:cs="Arial"/>
              </w:rPr>
              <w:t xml:space="preserve"> Morris-Williams</w:t>
            </w:r>
          </w:p>
        </w:tc>
        <w:tc>
          <w:tcPr>
            <w:tcW w:w="2767" w:type="dxa"/>
            <w:vAlign w:val="center"/>
          </w:tcPr>
          <w:p w14:paraId="77B7D074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Interim </w:t>
            </w: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7B0079D5" w14:textId="77777777" w:rsidTr="00D5036B">
        <w:tc>
          <w:tcPr>
            <w:tcW w:w="918" w:type="dxa"/>
            <w:vAlign w:val="center"/>
          </w:tcPr>
          <w:p w14:paraId="58E2EA8C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64121C22" w14:textId="7961A89E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144CF01A" w14:textId="50E7B4DB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California</w:t>
            </w:r>
          </w:p>
        </w:tc>
        <w:tc>
          <w:tcPr>
            <w:tcW w:w="2667" w:type="dxa"/>
            <w:vAlign w:val="center"/>
          </w:tcPr>
          <w:p w14:paraId="66A3D6DB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David Kilgore</w:t>
            </w:r>
          </w:p>
        </w:tc>
        <w:tc>
          <w:tcPr>
            <w:tcW w:w="2767" w:type="dxa"/>
            <w:vAlign w:val="center"/>
          </w:tcPr>
          <w:p w14:paraId="36767F5A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225CC0DF" w14:textId="77777777" w:rsidTr="00D5036B">
        <w:tc>
          <w:tcPr>
            <w:tcW w:w="918" w:type="dxa"/>
            <w:vAlign w:val="center"/>
          </w:tcPr>
          <w:p w14:paraId="5C4ECDEC" w14:textId="77777777" w:rsidR="00D5036B" w:rsidRPr="00A6158E" w:rsidRDefault="00D5036B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733D435F" w14:textId="6C4E9233" w:rsidR="00D5036B" w:rsidRDefault="00731046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563EC627" w14:textId="25CE37BE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Colorado</w:t>
            </w:r>
          </w:p>
        </w:tc>
        <w:tc>
          <w:tcPr>
            <w:tcW w:w="2667" w:type="dxa"/>
            <w:vAlign w:val="center"/>
          </w:tcPr>
          <w:p w14:paraId="4144A3D4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Larry Desbien</w:t>
            </w:r>
          </w:p>
        </w:tc>
        <w:tc>
          <w:tcPr>
            <w:tcW w:w="2767" w:type="dxa"/>
            <w:vAlign w:val="center"/>
          </w:tcPr>
          <w:p w14:paraId="014DD7CF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IV-D Director</w:t>
            </w:r>
          </w:p>
        </w:tc>
      </w:tr>
      <w:tr w:rsidR="00D5036B" w:rsidRPr="00A6158E" w14:paraId="2C3040D4" w14:textId="77777777" w:rsidTr="00D5036B">
        <w:tc>
          <w:tcPr>
            <w:tcW w:w="918" w:type="dxa"/>
            <w:vAlign w:val="center"/>
          </w:tcPr>
          <w:p w14:paraId="5B5FE5FB" w14:textId="77777777" w:rsidR="00D5036B" w:rsidRPr="00A6158E" w:rsidRDefault="00D5036B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2DD3EFDA" w14:textId="60F27932" w:rsidR="00D5036B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3" w:type="dxa"/>
            <w:vAlign w:val="center"/>
          </w:tcPr>
          <w:p w14:paraId="0906B1A8" w14:textId="104E7B11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Connecticut</w:t>
            </w:r>
          </w:p>
        </w:tc>
        <w:tc>
          <w:tcPr>
            <w:tcW w:w="2667" w:type="dxa"/>
            <w:vAlign w:val="center"/>
          </w:tcPr>
          <w:p w14:paraId="60DA1F32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Dillon </w:t>
            </w:r>
          </w:p>
        </w:tc>
        <w:tc>
          <w:tcPr>
            <w:tcW w:w="2767" w:type="dxa"/>
            <w:vAlign w:val="center"/>
          </w:tcPr>
          <w:p w14:paraId="2AEB9E9A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IV-D Director</w:t>
            </w:r>
          </w:p>
        </w:tc>
      </w:tr>
      <w:tr w:rsidR="00D5036B" w:rsidRPr="00A6158E" w14:paraId="322F02C2" w14:textId="77777777" w:rsidTr="00D5036B">
        <w:tc>
          <w:tcPr>
            <w:tcW w:w="918" w:type="dxa"/>
            <w:vAlign w:val="center"/>
          </w:tcPr>
          <w:p w14:paraId="5233D869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7E6BD73E" w14:textId="36CAD6E3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2A02145B" w14:textId="36A54C46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Delaware</w:t>
            </w:r>
          </w:p>
        </w:tc>
        <w:tc>
          <w:tcPr>
            <w:tcW w:w="2667" w:type="dxa"/>
            <w:vAlign w:val="center"/>
          </w:tcPr>
          <w:p w14:paraId="2CD3A33A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Ted Mermigos</w:t>
            </w:r>
          </w:p>
        </w:tc>
        <w:tc>
          <w:tcPr>
            <w:tcW w:w="2767" w:type="dxa"/>
            <w:vAlign w:val="center"/>
          </w:tcPr>
          <w:p w14:paraId="4E29BC70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0C967CBA" w14:textId="77777777" w:rsidTr="00D5036B">
        <w:tc>
          <w:tcPr>
            <w:tcW w:w="918" w:type="dxa"/>
            <w:vAlign w:val="center"/>
          </w:tcPr>
          <w:p w14:paraId="50899FCC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09CCCBF2" w14:textId="1EA2847B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4AC42E59" w14:textId="0A2D601C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District of Columbia</w:t>
            </w:r>
          </w:p>
        </w:tc>
        <w:tc>
          <w:tcPr>
            <w:tcW w:w="2667" w:type="dxa"/>
            <w:vAlign w:val="center"/>
          </w:tcPr>
          <w:p w14:paraId="6332F2FB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Sophia Hollis Ticer</w:t>
            </w:r>
          </w:p>
        </w:tc>
        <w:tc>
          <w:tcPr>
            <w:tcW w:w="2767" w:type="dxa"/>
            <w:vAlign w:val="center"/>
          </w:tcPr>
          <w:p w14:paraId="34A0818B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Acting </w:t>
            </w: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779D305D" w14:textId="77777777" w:rsidTr="00D5036B">
        <w:tc>
          <w:tcPr>
            <w:tcW w:w="918" w:type="dxa"/>
            <w:vAlign w:val="center"/>
          </w:tcPr>
          <w:p w14:paraId="043BAD23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197C0907" w14:textId="3A91C6FB" w:rsidR="00D5036B" w:rsidRPr="00A6158E" w:rsidRDefault="00336F7F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006DC8B9" w14:textId="10B8B81E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Florida</w:t>
            </w:r>
          </w:p>
        </w:tc>
        <w:tc>
          <w:tcPr>
            <w:tcW w:w="2667" w:type="dxa"/>
            <w:vAlign w:val="center"/>
          </w:tcPr>
          <w:p w14:paraId="0EBA0CBE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Ann Coffin</w:t>
            </w:r>
          </w:p>
        </w:tc>
        <w:tc>
          <w:tcPr>
            <w:tcW w:w="2767" w:type="dxa"/>
            <w:vAlign w:val="center"/>
          </w:tcPr>
          <w:p w14:paraId="12879CF5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708F8D26" w14:textId="77777777" w:rsidTr="00D5036B">
        <w:tc>
          <w:tcPr>
            <w:tcW w:w="918" w:type="dxa"/>
            <w:vAlign w:val="center"/>
          </w:tcPr>
          <w:p w14:paraId="645561AC" w14:textId="0211B787" w:rsidR="00D5036B" w:rsidRPr="00A6158E" w:rsidRDefault="00C43C0A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488E2037" w14:textId="512058B1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3" w:type="dxa"/>
            <w:vAlign w:val="center"/>
          </w:tcPr>
          <w:p w14:paraId="3A90EBB6" w14:textId="467318E0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Georgia</w:t>
            </w:r>
          </w:p>
        </w:tc>
        <w:tc>
          <w:tcPr>
            <w:tcW w:w="2667" w:type="dxa"/>
            <w:vAlign w:val="center"/>
          </w:tcPr>
          <w:p w14:paraId="64AF71FE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Tanguler Gray</w:t>
            </w:r>
          </w:p>
        </w:tc>
        <w:tc>
          <w:tcPr>
            <w:tcW w:w="2767" w:type="dxa"/>
            <w:vAlign w:val="center"/>
          </w:tcPr>
          <w:p w14:paraId="39B5050D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45B7A702" w14:textId="77777777" w:rsidTr="00D5036B">
        <w:tc>
          <w:tcPr>
            <w:tcW w:w="918" w:type="dxa"/>
            <w:vAlign w:val="center"/>
          </w:tcPr>
          <w:p w14:paraId="4E26EB4E" w14:textId="3CC2550A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5B76426E" w14:textId="23C1D7D5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3" w:type="dxa"/>
            <w:vAlign w:val="center"/>
          </w:tcPr>
          <w:p w14:paraId="461DFCF5" w14:textId="0F76CBD4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Guam</w:t>
            </w:r>
          </w:p>
        </w:tc>
        <w:tc>
          <w:tcPr>
            <w:tcW w:w="2667" w:type="dxa"/>
            <w:vAlign w:val="center"/>
          </w:tcPr>
          <w:p w14:paraId="077E12E2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Andrew Perez</w:t>
            </w:r>
          </w:p>
        </w:tc>
        <w:tc>
          <w:tcPr>
            <w:tcW w:w="2767" w:type="dxa"/>
            <w:vAlign w:val="center"/>
          </w:tcPr>
          <w:p w14:paraId="0AA70D58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670A5C5A" w14:textId="77777777" w:rsidTr="00D5036B">
        <w:tc>
          <w:tcPr>
            <w:tcW w:w="918" w:type="dxa"/>
            <w:vAlign w:val="center"/>
          </w:tcPr>
          <w:p w14:paraId="318EE0DA" w14:textId="0645463D" w:rsidR="00D5036B" w:rsidRPr="00A6158E" w:rsidRDefault="00D5036B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2DC888D7" w14:textId="5E81C8FD" w:rsidR="00D5036B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3" w:type="dxa"/>
            <w:vAlign w:val="center"/>
          </w:tcPr>
          <w:p w14:paraId="5154DEF7" w14:textId="62DF5B90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Hawaii</w:t>
            </w:r>
          </w:p>
        </w:tc>
        <w:tc>
          <w:tcPr>
            <w:tcW w:w="2667" w:type="dxa"/>
            <w:vAlign w:val="center"/>
          </w:tcPr>
          <w:p w14:paraId="3FFA866B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Lynette Lau</w:t>
            </w:r>
          </w:p>
        </w:tc>
        <w:tc>
          <w:tcPr>
            <w:tcW w:w="2767" w:type="dxa"/>
            <w:vAlign w:val="center"/>
          </w:tcPr>
          <w:p w14:paraId="090384CD" w14:textId="77777777" w:rsidR="00D5036B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IV-D Director</w:t>
            </w:r>
          </w:p>
        </w:tc>
      </w:tr>
      <w:tr w:rsidR="00D5036B" w:rsidRPr="00A6158E" w14:paraId="376AB176" w14:textId="77777777" w:rsidTr="00D5036B">
        <w:tc>
          <w:tcPr>
            <w:tcW w:w="918" w:type="dxa"/>
            <w:vAlign w:val="center"/>
          </w:tcPr>
          <w:p w14:paraId="1385C529" w14:textId="2AA45154" w:rsidR="00D5036B" w:rsidRPr="00A6158E" w:rsidRDefault="00D5036B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22A62271" w14:textId="34087E1C" w:rsidR="00D5036B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3" w:type="dxa"/>
            <w:vAlign w:val="center"/>
          </w:tcPr>
          <w:p w14:paraId="0DE96EEB" w14:textId="01367EAB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Idaho</w:t>
            </w:r>
          </w:p>
        </w:tc>
        <w:tc>
          <w:tcPr>
            <w:tcW w:w="2667" w:type="dxa"/>
            <w:vAlign w:val="center"/>
          </w:tcPr>
          <w:p w14:paraId="4F50E99D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 Rinard</w:t>
            </w:r>
          </w:p>
        </w:tc>
        <w:tc>
          <w:tcPr>
            <w:tcW w:w="2767" w:type="dxa"/>
            <w:vAlign w:val="center"/>
          </w:tcPr>
          <w:p w14:paraId="6E1F075F" w14:textId="77777777" w:rsidR="00D5036B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IV-D Director</w:t>
            </w:r>
          </w:p>
        </w:tc>
      </w:tr>
      <w:tr w:rsidR="00D5036B" w:rsidRPr="00A6158E" w14:paraId="59E14CF2" w14:textId="77777777" w:rsidTr="00D5036B">
        <w:tc>
          <w:tcPr>
            <w:tcW w:w="918" w:type="dxa"/>
            <w:vAlign w:val="center"/>
          </w:tcPr>
          <w:p w14:paraId="1326CFB7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15C0759B" w14:textId="60F75CDC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3" w:type="dxa"/>
            <w:vAlign w:val="center"/>
          </w:tcPr>
          <w:p w14:paraId="52FB5CC5" w14:textId="5A8404FE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</w:rPr>
              <w:t>Illinois</w:t>
            </w:r>
          </w:p>
        </w:tc>
        <w:tc>
          <w:tcPr>
            <w:tcW w:w="2667" w:type="dxa"/>
            <w:vAlign w:val="center"/>
          </w:tcPr>
          <w:p w14:paraId="1022E1BD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Mary Bartolomucci</w:t>
            </w:r>
          </w:p>
        </w:tc>
        <w:tc>
          <w:tcPr>
            <w:tcW w:w="2767" w:type="dxa"/>
            <w:vAlign w:val="center"/>
          </w:tcPr>
          <w:p w14:paraId="253ABFEA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Interim </w:t>
            </w: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25CF4006" w14:textId="77777777" w:rsidTr="00D5036B">
        <w:tc>
          <w:tcPr>
            <w:tcW w:w="918" w:type="dxa"/>
            <w:vAlign w:val="center"/>
          </w:tcPr>
          <w:p w14:paraId="3351D10F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4338F74D" w14:textId="730A4441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64CDEA90" w14:textId="136C77B4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</w:rPr>
              <w:t>Indiana</w:t>
            </w:r>
          </w:p>
        </w:tc>
        <w:tc>
          <w:tcPr>
            <w:tcW w:w="2667" w:type="dxa"/>
            <w:vAlign w:val="center"/>
          </w:tcPr>
          <w:p w14:paraId="4AAC8668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Adam Norman</w:t>
            </w:r>
          </w:p>
        </w:tc>
        <w:tc>
          <w:tcPr>
            <w:tcW w:w="2767" w:type="dxa"/>
            <w:vAlign w:val="center"/>
          </w:tcPr>
          <w:p w14:paraId="57AD136E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186107C5" w14:textId="77777777" w:rsidTr="00D5036B">
        <w:tc>
          <w:tcPr>
            <w:tcW w:w="918" w:type="dxa"/>
            <w:vAlign w:val="center"/>
          </w:tcPr>
          <w:p w14:paraId="1AD7F096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31FCB5A8" w14:textId="6BE96DC4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69356C21" w14:textId="7B7426AD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</w:rPr>
              <w:t>Iowa</w:t>
            </w:r>
          </w:p>
        </w:tc>
        <w:tc>
          <w:tcPr>
            <w:tcW w:w="2667" w:type="dxa"/>
            <w:vAlign w:val="center"/>
          </w:tcPr>
          <w:p w14:paraId="41820C53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Carol Eaton</w:t>
            </w:r>
          </w:p>
        </w:tc>
        <w:tc>
          <w:tcPr>
            <w:tcW w:w="2767" w:type="dxa"/>
            <w:vAlign w:val="center"/>
          </w:tcPr>
          <w:p w14:paraId="351F99EE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4FB1C52F" w14:textId="77777777" w:rsidTr="00D5036B">
        <w:tc>
          <w:tcPr>
            <w:tcW w:w="918" w:type="dxa"/>
            <w:vAlign w:val="center"/>
          </w:tcPr>
          <w:p w14:paraId="5D73CEE8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77441AD2" w14:textId="7524F7A7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3ED578EB" w14:textId="46D1BCC8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</w:rPr>
              <w:t>Kansas</w:t>
            </w:r>
          </w:p>
        </w:tc>
        <w:tc>
          <w:tcPr>
            <w:tcW w:w="2667" w:type="dxa"/>
            <w:vAlign w:val="center"/>
          </w:tcPr>
          <w:p w14:paraId="1E8C92A9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Elizabeth Cohn</w:t>
            </w:r>
          </w:p>
        </w:tc>
        <w:tc>
          <w:tcPr>
            <w:tcW w:w="2767" w:type="dxa"/>
            <w:vAlign w:val="center"/>
          </w:tcPr>
          <w:p w14:paraId="11E31538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1FD03AC4" w14:textId="77777777" w:rsidTr="00D5036B">
        <w:tc>
          <w:tcPr>
            <w:tcW w:w="918" w:type="dxa"/>
            <w:vAlign w:val="center"/>
          </w:tcPr>
          <w:p w14:paraId="71E66C9F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651AFD05" w14:textId="263DC0D3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2FE1F3B8" w14:textId="0AC5E626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  <w:iCs/>
              </w:rPr>
              <w:t>Kentucky</w:t>
            </w:r>
          </w:p>
        </w:tc>
        <w:tc>
          <w:tcPr>
            <w:tcW w:w="2667" w:type="dxa"/>
            <w:vAlign w:val="center"/>
          </w:tcPr>
          <w:p w14:paraId="0A4F9950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Lily Patteson</w:t>
            </w:r>
          </w:p>
        </w:tc>
        <w:tc>
          <w:tcPr>
            <w:tcW w:w="2767" w:type="dxa"/>
            <w:vAlign w:val="center"/>
          </w:tcPr>
          <w:p w14:paraId="2AB93FC5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73DF26E7" w14:textId="77777777" w:rsidTr="00D5036B">
        <w:tc>
          <w:tcPr>
            <w:tcW w:w="918" w:type="dxa"/>
            <w:vAlign w:val="center"/>
          </w:tcPr>
          <w:p w14:paraId="126B2EA6" w14:textId="2F30CF7C" w:rsidR="00D5036B" w:rsidRPr="00A6158E" w:rsidRDefault="001739D6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08137E32" w14:textId="2A1B1B92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34E947AF" w14:textId="57699204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  <w:iCs/>
              </w:rPr>
              <w:t>Louisiana</w:t>
            </w:r>
          </w:p>
        </w:tc>
        <w:tc>
          <w:tcPr>
            <w:tcW w:w="2667" w:type="dxa"/>
            <w:vAlign w:val="center"/>
          </w:tcPr>
          <w:p w14:paraId="746FD2F2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Lydia Scales</w:t>
            </w:r>
          </w:p>
        </w:tc>
        <w:tc>
          <w:tcPr>
            <w:tcW w:w="2767" w:type="dxa"/>
            <w:vAlign w:val="center"/>
          </w:tcPr>
          <w:p w14:paraId="00FC8DF8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03B04B01" w14:textId="77777777" w:rsidTr="00D5036B">
        <w:tc>
          <w:tcPr>
            <w:tcW w:w="918" w:type="dxa"/>
            <w:vAlign w:val="center"/>
          </w:tcPr>
          <w:p w14:paraId="52E45485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2DE44273" w14:textId="6CFD7D5D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1C8B4736" w14:textId="6EDCF65D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Maine</w:t>
            </w:r>
          </w:p>
        </w:tc>
        <w:tc>
          <w:tcPr>
            <w:tcW w:w="2667" w:type="dxa"/>
            <w:vAlign w:val="center"/>
          </w:tcPr>
          <w:p w14:paraId="2637B4BE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Jerry Joy</w:t>
            </w:r>
          </w:p>
        </w:tc>
        <w:tc>
          <w:tcPr>
            <w:tcW w:w="2767" w:type="dxa"/>
            <w:vAlign w:val="center"/>
          </w:tcPr>
          <w:p w14:paraId="421D937F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73DC2AEC" w14:textId="77777777" w:rsidTr="00D5036B">
        <w:tc>
          <w:tcPr>
            <w:tcW w:w="918" w:type="dxa"/>
            <w:vAlign w:val="center"/>
          </w:tcPr>
          <w:p w14:paraId="1D3A0D01" w14:textId="079929F8" w:rsidR="00D5036B" w:rsidRPr="00A6158E" w:rsidRDefault="007A2114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3613BE3A" w14:textId="784AF155" w:rsidR="00D5036B" w:rsidRDefault="00524479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57119636" w14:textId="28D60893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Maryland</w:t>
            </w:r>
          </w:p>
        </w:tc>
        <w:tc>
          <w:tcPr>
            <w:tcW w:w="2667" w:type="dxa"/>
            <w:vAlign w:val="center"/>
          </w:tcPr>
          <w:p w14:paraId="58BC6DF5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Kevin Guistwite</w:t>
            </w:r>
          </w:p>
        </w:tc>
        <w:tc>
          <w:tcPr>
            <w:tcW w:w="2767" w:type="dxa"/>
            <w:vAlign w:val="center"/>
          </w:tcPr>
          <w:p w14:paraId="4FD32FC3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IV-D Director</w:t>
            </w:r>
          </w:p>
        </w:tc>
      </w:tr>
      <w:tr w:rsidR="00D5036B" w:rsidRPr="00A6158E" w14:paraId="6216AA48" w14:textId="77777777" w:rsidTr="00D5036B">
        <w:tc>
          <w:tcPr>
            <w:tcW w:w="918" w:type="dxa"/>
            <w:vAlign w:val="center"/>
          </w:tcPr>
          <w:p w14:paraId="60678CD4" w14:textId="77777777" w:rsidR="00D5036B" w:rsidRPr="00A6158E" w:rsidRDefault="00D5036B" w:rsidP="00D5036B">
            <w:pPr>
              <w:jc w:val="center"/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6FC386A0" w14:textId="6BA0D7DE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7F928CD5" w14:textId="2E759435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Massachusetts</w:t>
            </w:r>
          </w:p>
        </w:tc>
        <w:tc>
          <w:tcPr>
            <w:tcW w:w="2667" w:type="dxa"/>
            <w:vAlign w:val="center"/>
          </w:tcPr>
          <w:p w14:paraId="3431D631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Michele Cristello</w:t>
            </w:r>
          </w:p>
        </w:tc>
        <w:tc>
          <w:tcPr>
            <w:tcW w:w="2767" w:type="dxa"/>
            <w:vAlign w:val="center"/>
          </w:tcPr>
          <w:p w14:paraId="76F2F7BB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Vice President</w:t>
            </w:r>
          </w:p>
        </w:tc>
      </w:tr>
      <w:tr w:rsidR="00D5036B" w:rsidRPr="00A6158E" w14:paraId="56786EAE" w14:textId="77777777" w:rsidTr="00D5036B">
        <w:tc>
          <w:tcPr>
            <w:tcW w:w="918" w:type="dxa"/>
            <w:vAlign w:val="center"/>
          </w:tcPr>
          <w:p w14:paraId="1A8F74FC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04D7E127" w14:textId="14864302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0C879F72" w14:textId="3B108C01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Michigan</w:t>
            </w:r>
          </w:p>
        </w:tc>
        <w:tc>
          <w:tcPr>
            <w:tcW w:w="2667" w:type="dxa"/>
            <w:vAlign w:val="center"/>
          </w:tcPr>
          <w:p w14:paraId="49FC9F39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Erin Frisch</w:t>
            </w:r>
          </w:p>
        </w:tc>
        <w:tc>
          <w:tcPr>
            <w:tcW w:w="2767" w:type="dxa"/>
            <w:vAlign w:val="center"/>
          </w:tcPr>
          <w:p w14:paraId="7B751A21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7D4020A3" w14:textId="77777777" w:rsidTr="00D5036B">
        <w:tc>
          <w:tcPr>
            <w:tcW w:w="918" w:type="dxa"/>
            <w:vAlign w:val="center"/>
          </w:tcPr>
          <w:p w14:paraId="653AEB71" w14:textId="7245FD42" w:rsidR="00D5036B" w:rsidRPr="00A6158E" w:rsidRDefault="00C43C0A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3DD6227C" w14:textId="69CF50D9" w:rsidR="00D5036B" w:rsidRPr="00A6158E" w:rsidRDefault="00A07A87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20672CEA" w14:textId="68E54006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Minnesota</w:t>
            </w:r>
          </w:p>
        </w:tc>
        <w:tc>
          <w:tcPr>
            <w:tcW w:w="2667" w:type="dxa"/>
            <w:vAlign w:val="center"/>
          </w:tcPr>
          <w:p w14:paraId="3132BED6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Shaneen Moore</w:t>
            </w:r>
          </w:p>
        </w:tc>
        <w:tc>
          <w:tcPr>
            <w:tcW w:w="2767" w:type="dxa"/>
            <w:vAlign w:val="center"/>
          </w:tcPr>
          <w:p w14:paraId="02CFE991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2AF7DDB9" w14:textId="77777777" w:rsidTr="00D5036B">
        <w:tc>
          <w:tcPr>
            <w:tcW w:w="918" w:type="dxa"/>
            <w:vAlign w:val="center"/>
          </w:tcPr>
          <w:p w14:paraId="2030F991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lastRenderedPageBreak/>
              <w:sym w:font="Wingdings" w:char="F0FC"/>
            </w:r>
          </w:p>
        </w:tc>
        <w:tc>
          <w:tcPr>
            <w:tcW w:w="900" w:type="dxa"/>
            <w:vAlign w:val="center"/>
          </w:tcPr>
          <w:p w14:paraId="241F8782" w14:textId="15E040E0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11E2ECE5" w14:textId="5AF5D5FF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Mississippi</w:t>
            </w:r>
          </w:p>
        </w:tc>
        <w:tc>
          <w:tcPr>
            <w:tcW w:w="2667" w:type="dxa"/>
            <w:vAlign w:val="center"/>
          </w:tcPr>
          <w:p w14:paraId="49A6D007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Lyndsy Landry Irwin</w:t>
            </w:r>
          </w:p>
        </w:tc>
        <w:tc>
          <w:tcPr>
            <w:tcW w:w="2767" w:type="dxa"/>
            <w:vAlign w:val="center"/>
          </w:tcPr>
          <w:p w14:paraId="1F877749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3192B1F8" w14:textId="77777777" w:rsidTr="00D5036B">
        <w:tc>
          <w:tcPr>
            <w:tcW w:w="918" w:type="dxa"/>
            <w:vAlign w:val="center"/>
          </w:tcPr>
          <w:p w14:paraId="0201D083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1A2F5385" w14:textId="5725A0B9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1AA8DDF3" w14:textId="689E40F8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Missouri</w:t>
            </w:r>
          </w:p>
        </w:tc>
        <w:tc>
          <w:tcPr>
            <w:tcW w:w="2667" w:type="dxa"/>
            <w:vAlign w:val="center"/>
          </w:tcPr>
          <w:p w14:paraId="5B577B22" w14:textId="2D2DC9DB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John Gin</w:t>
            </w:r>
            <w:r w:rsidR="00CA299E">
              <w:rPr>
                <w:rFonts w:ascii="Arial" w:hAnsi="Arial" w:cs="Arial"/>
              </w:rPr>
              <w:t>w</w:t>
            </w:r>
            <w:r w:rsidRPr="00A6158E">
              <w:rPr>
                <w:rFonts w:ascii="Arial" w:hAnsi="Arial" w:cs="Arial"/>
              </w:rPr>
              <w:t>right</w:t>
            </w:r>
          </w:p>
        </w:tc>
        <w:tc>
          <w:tcPr>
            <w:tcW w:w="2767" w:type="dxa"/>
            <w:vAlign w:val="center"/>
          </w:tcPr>
          <w:p w14:paraId="461BBF9D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Acting </w:t>
            </w: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74DB54BD" w14:textId="77777777" w:rsidTr="00D5036B">
        <w:tc>
          <w:tcPr>
            <w:tcW w:w="918" w:type="dxa"/>
            <w:vAlign w:val="center"/>
          </w:tcPr>
          <w:p w14:paraId="63C238F4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3D9F5FC9" w14:textId="6E195278" w:rsidR="00D5036B" w:rsidRPr="00A6158E" w:rsidRDefault="00524479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2D0FDBE2" w14:textId="24A3DE99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</w:rPr>
              <w:t>Montana</w:t>
            </w:r>
          </w:p>
        </w:tc>
        <w:tc>
          <w:tcPr>
            <w:tcW w:w="2667" w:type="dxa"/>
            <w:vAlign w:val="center"/>
          </w:tcPr>
          <w:p w14:paraId="54732E83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Chad Dexter</w:t>
            </w:r>
          </w:p>
        </w:tc>
        <w:tc>
          <w:tcPr>
            <w:tcW w:w="2767" w:type="dxa"/>
            <w:vAlign w:val="center"/>
          </w:tcPr>
          <w:p w14:paraId="61CC4762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5C718977" w14:textId="77777777" w:rsidTr="00D5036B">
        <w:tc>
          <w:tcPr>
            <w:tcW w:w="918" w:type="dxa"/>
            <w:vAlign w:val="center"/>
          </w:tcPr>
          <w:p w14:paraId="1D4EC435" w14:textId="19EBC738" w:rsidR="00D5036B" w:rsidRPr="00A6158E" w:rsidRDefault="007A2114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454EEA92" w14:textId="1456AD5E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71C9EE4E" w14:textId="262A7172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Nebraska</w:t>
            </w:r>
          </w:p>
        </w:tc>
        <w:tc>
          <w:tcPr>
            <w:tcW w:w="2667" w:type="dxa"/>
            <w:vAlign w:val="center"/>
          </w:tcPr>
          <w:p w14:paraId="6AC82A5B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Cindy Wiesen</w:t>
            </w:r>
          </w:p>
        </w:tc>
        <w:tc>
          <w:tcPr>
            <w:tcW w:w="2767" w:type="dxa"/>
            <w:vAlign w:val="center"/>
          </w:tcPr>
          <w:p w14:paraId="1C0DE75D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71EF2318" w14:textId="77777777" w:rsidTr="00D5036B">
        <w:tc>
          <w:tcPr>
            <w:tcW w:w="918" w:type="dxa"/>
            <w:vAlign w:val="center"/>
          </w:tcPr>
          <w:p w14:paraId="0AB37A4B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1A9FAB6" w14:textId="77777777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3" w:type="dxa"/>
            <w:vAlign w:val="center"/>
          </w:tcPr>
          <w:p w14:paraId="22673D7B" w14:textId="7F89B9CD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Nevada</w:t>
            </w:r>
          </w:p>
        </w:tc>
        <w:tc>
          <w:tcPr>
            <w:tcW w:w="2667" w:type="dxa"/>
            <w:vAlign w:val="center"/>
          </w:tcPr>
          <w:p w14:paraId="6DAE4DEE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Cathy Kaplan</w:t>
            </w:r>
          </w:p>
        </w:tc>
        <w:tc>
          <w:tcPr>
            <w:tcW w:w="2767" w:type="dxa"/>
            <w:vAlign w:val="center"/>
          </w:tcPr>
          <w:p w14:paraId="52F090C8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5E775597" w14:textId="77777777" w:rsidTr="00D5036B">
        <w:tc>
          <w:tcPr>
            <w:tcW w:w="918" w:type="dxa"/>
            <w:vAlign w:val="center"/>
          </w:tcPr>
          <w:p w14:paraId="7E2232C5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21AABB8E" w14:textId="55B43200" w:rsidR="00D5036B" w:rsidRPr="00A6158E" w:rsidRDefault="002E4979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0102B4DE" w14:textId="5104011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New Hampshire</w:t>
            </w:r>
          </w:p>
        </w:tc>
        <w:tc>
          <w:tcPr>
            <w:tcW w:w="2667" w:type="dxa"/>
            <w:vAlign w:val="center"/>
          </w:tcPr>
          <w:p w14:paraId="5FE16184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Karen Hebert</w:t>
            </w:r>
          </w:p>
        </w:tc>
        <w:tc>
          <w:tcPr>
            <w:tcW w:w="2767" w:type="dxa"/>
            <w:vAlign w:val="center"/>
          </w:tcPr>
          <w:p w14:paraId="6466FFFC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54641B0D" w14:textId="77777777" w:rsidTr="00D5036B">
        <w:tc>
          <w:tcPr>
            <w:tcW w:w="918" w:type="dxa"/>
            <w:vAlign w:val="center"/>
          </w:tcPr>
          <w:p w14:paraId="231B630A" w14:textId="3EF83013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36EA659" w14:textId="7EA6BDD4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3" w:type="dxa"/>
            <w:vAlign w:val="center"/>
          </w:tcPr>
          <w:p w14:paraId="6CB340A9" w14:textId="2DE9F52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</w:rPr>
              <w:t>New Jersey</w:t>
            </w:r>
          </w:p>
        </w:tc>
        <w:tc>
          <w:tcPr>
            <w:tcW w:w="2667" w:type="dxa"/>
            <w:vAlign w:val="center"/>
          </w:tcPr>
          <w:p w14:paraId="33C47EEB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Pat</w:t>
            </w:r>
            <w:r>
              <w:rPr>
                <w:rFonts w:ascii="Arial" w:hAnsi="Arial" w:cs="Arial"/>
              </w:rPr>
              <w:t>ricia</w:t>
            </w:r>
            <w:r w:rsidRPr="00A6158E">
              <w:rPr>
                <w:rFonts w:ascii="Arial" w:hAnsi="Arial" w:cs="Arial"/>
              </w:rPr>
              <w:t xml:space="preserve"> Risch</w:t>
            </w:r>
          </w:p>
        </w:tc>
        <w:tc>
          <w:tcPr>
            <w:tcW w:w="2767" w:type="dxa"/>
            <w:vAlign w:val="center"/>
          </w:tcPr>
          <w:p w14:paraId="1445CA07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1E4DB135" w14:textId="77777777" w:rsidTr="00D5036B">
        <w:tc>
          <w:tcPr>
            <w:tcW w:w="918" w:type="dxa"/>
            <w:vAlign w:val="center"/>
          </w:tcPr>
          <w:p w14:paraId="1F6E9785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0DE9ABED" w14:textId="736D4405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70B77BF7" w14:textId="46F05B41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New Mexico</w:t>
            </w:r>
          </w:p>
        </w:tc>
        <w:tc>
          <w:tcPr>
            <w:tcW w:w="2667" w:type="dxa"/>
            <w:vAlign w:val="center"/>
          </w:tcPr>
          <w:p w14:paraId="4A1BAAD7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Jeremy Toulouse</w:t>
            </w:r>
          </w:p>
        </w:tc>
        <w:tc>
          <w:tcPr>
            <w:tcW w:w="2767" w:type="dxa"/>
            <w:vAlign w:val="center"/>
          </w:tcPr>
          <w:p w14:paraId="2275DA8A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09656879" w14:textId="77777777" w:rsidTr="00D5036B">
        <w:tc>
          <w:tcPr>
            <w:tcW w:w="918" w:type="dxa"/>
            <w:vAlign w:val="center"/>
          </w:tcPr>
          <w:p w14:paraId="25940643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28CC13F9" w14:textId="41D75B25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3AC1012C" w14:textId="5875585F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</w:rPr>
              <w:t>New York</w:t>
            </w:r>
          </w:p>
        </w:tc>
        <w:tc>
          <w:tcPr>
            <w:tcW w:w="2667" w:type="dxa"/>
            <w:vAlign w:val="center"/>
          </w:tcPr>
          <w:p w14:paraId="1956BDBE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Eileen Stack</w:t>
            </w:r>
          </w:p>
        </w:tc>
        <w:tc>
          <w:tcPr>
            <w:tcW w:w="2767" w:type="dxa"/>
            <w:vAlign w:val="center"/>
          </w:tcPr>
          <w:p w14:paraId="2FB9E3D0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126C3F40" w14:textId="77777777" w:rsidTr="00D5036B">
        <w:tc>
          <w:tcPr>
            <w:tcW w:w="918" w:type="dxa"/>
            <w:vAlign w:val="center"/>
          </w:tcPr>
          <w:p w14:paraId="1265AF7E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4A6B4956" w14:textId="7DD0607F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620A3DD4" w14:textId="3826FAAB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</w:rPr>
              <w:t>North Carolina</w:t>
            </w:r>
          </w:p>
        </w:tc>
        <w:tc>
          <w:tcPr>
            <w:tcW w:w="2667" w:type="dxa"/>
            <w:vAlign w:val="center"/>
          </w:tcPr>
          <w:p w14:paraId="3DF2CBAD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Carla West</w:t>
            </w:r>
          </w:p>
        </w:tc>
        <w:tc>
          <w:tcPr>
            <w:tcW w:w="2767" w:type="dxa"/>
            <w:vAlign w:val="center"/>
          </w:tcPr>
          <w:p w14:paraId="267C87A3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4F269A73" w14:textId="77777777" w:rsidTr="00D5036B">
        <w:tc>
          <w:tcPr>
            <w:tcW w:w="918" w:type="dxa"/>
            <w:vAlign w:val="center"/>
          </w:tcPr>
          <w:p w14:paraId="5DC33538" w14:textId="77777777" w:rsidR="00D5036B" w:rsidRPr="00A6158E" w:rsidRDefault="00D5036B" w:rsidP="00D5036B">
            <w:pPr>
              <w:jc w:val="center"/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621154D9" w14:textId="3E12E1F8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24DD7D50" w14:textId="10E95292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North Dakota</w:t>
            </w:r>
          </w:p>
        </w:tc>
        <w:tc>
          <w:tcPr>
            <w:tcW w:w="2667" w:type="dxa"/>
            <w:vAlign w:val="center"/>
          </w:tcPr>
          <w:p w14:paraId="601D22FA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Jim Fleming</w:t>
            </w:r>
          </w:p>
        </w:tc>
        <w:tc>
          <w:tcPr>
            <w:tcW w:w="2767" w:type="dxa"/>
            <w:vAlign w:val="center"/>
          </w:tcPr>
          <w:p w14:paraId="58D3C482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President</w:t>
            </w:r>
          </w:p>
        </w:tc>
      </w:tr>
      <w:tr w:rsidR="00D5036B" w:rsidRPr="00A6158E" w14:paraId="07EBF80A" w14:textId="77777777" w:rsidTr="00D5036B">
        <w:tc>
          <w:tcPr>
            <w:tcW w:w="918" w:type="dxa"/>
            <w:vAlign w:val="center"/>
          </w:tcPr>
          <w:p w14:paraId="170004D9" w14:textId="5259175A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F3FDA9F" w14:textId="771B8B7E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373" w:type="dxa"/>
            <w:vAlign w:val="center"/>
          </w:tcPr>
          <w:p w14:paraId="76C6AEDA" w14:textId="4DF0F04F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  <w:iCs/>
              </w:rPr>
              <w:t>Ohio</w:t>
            </w:r>
          </w:p>
        </w:tc>
        <w:tc>
          <w:tcPr>
            <w:tcW w:w="2667" w:type="dxa"/>
            <w:vAlign w:val="center"/>
          </w:tcPr>
          <w:p w14:paraId="3F2EDFF9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Jeff Aldridge</w:t>
            </w:r>
          </w:p>
        </w:tc>
        <w:tc>
          <w:tcPr>
            <w:tcW w:w="2767" w:type="dxa"/>
            <w:vAlign w:val="center"/>
          </w:tcPr>
          <w:p w14:paraId="04533A30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7A9F6B8C" w14:textId="77777777" w:rsidTr="00D5036B">
        <w:tc>
          <w:tcPr>
            <w:tcW w:w="918" w:type="dxa"/>
            <w:vAlign w:val="center"/>
          </w:tcPr>
          <w:p w14:paraId="02975EBE" w14:textId="0C1E86E8" w:rsidR="00D5036B" w:rsidRPr="00A6158E" w:rsidRDefault="004F6F60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48FD0DDD" w14:textId="7223B522" w:rsidR="00D5036B" w:rsidRDefault="006D74E6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041A60F7" w14:textId="3FB2CA06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Oklahoma</w:t>
            </w:r>
          </w:p>
        </w:tc>
        <w:tc>
          <w:tcPr>
            <w:tcW w:w="2667" w:type="dxa"/>
            <w:vAlign w:val="center"/>
          </w:tcPr>
          <w:p w14:paraId="03069138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Renee Banks</w:t>
            </w:r>
          </w:p>
        </w:tc>
        <w:tc>
          <w:tcPr>
            <w:tcW w:w="2767" w:type="dxa"/>
            <w:vAlign w:val="center"/>
          </w:tcPr>
          <w:p w14:paraId="2DFDBF44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IV-D Director </w:t>
            </w:r>
          </w:p>
        </w:tc>
      </w:tr>
      <w:tr w:rsidR="00D5036B" w:rsidRPr="00A6158E" w14:paraId="66406EC8" w14:textId="77777777" w:rsidTr="00D5036B">
        <w:tc>
          <w:tcPr>
            <w:tcW w:w="918" w:type="dxa"/>
            <w:vAlign w:val="center"/>
          </w:tcPr>
          <w:p w14:paraId="50EDCD9F" w14:textId="054664B2" w:rsidR="00D5036B" w:rsidRPr="00A6158E" w:rsidRDefault="007A2114" w:rsidP="00D5036B">
            <w:pPr>
              <w:jc w:val="center"/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216FAF37" w14:textId="29FAEFFF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4DF63F07" w14:textId="2F09AE4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Oregon</w:t>
            </w:r>
          </w:p>
        </w:tc>
        <w:tc>
          <w:tcPr>
            <w:tcW w:w="2667" w:type="dxa"/>
            <w:vAlign w:val="center"/>
          </w:tcPr>
          <w:p w14:paraId="7ADCC974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Kate Cooper Richardson</w:t>
            </w:r>
          </w:p>
        </w:tc>
        <w:tc>
          <w:tcPr>
            <w:tcW w:w="2767" w:type="dxa"/>
            <w:vAlign w:val="center"/>
          </w:tcPr>
          <w:p w14:paraId="03296626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Secretary</w:t>
            </w:r>
          </w:p>
        </w:tc>
      </w:tr>
      <w:tr w:rsidR="00D5036B" w:rsidRPr="00A6158E" w14:paraId="7B2C0E85" w14:textId="77777777" w:rsidTr="00D5036B">
        <w:tc>
          <w:tcPr>
            <w:tcW w:w="918" w:type="dxa"/>
            <w:vAlign w:val="center"/>
          </w:tcPr>
          <w:p w14:paraId="50E6EA97" w14:textId="2A59BA7E" w:rsidR="00D5036B" w:rsidRPr="00A6158E" w:rsidRDefault="00D5036B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53CAC985" w14:textId="41691D30" w:rsidR="00D5036B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3" w:type="dxa"/>
            <w:vAlign w:val="center"/>
          </w:tcPr>
          <w:p w14:paraId="45C27DF8" w14:textId="54A1872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Pennsylvania</w:t>
            </w:r>
          </w:p>
        </w:tc>
        <w:tc>
          <w:tcPr>
            <w:tcW w:w="2667" w:type="dxa"/>
            <w:vAlign w:val="center"/>
          </w:tcPr>
          <w:p w14:paraId="51676823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Patrick</w:t>
            </w:r>
          </w:p>
        </w:tc>
        <w:tc>
          <w:tcPr>
            <w:tcW w:w="2767" w:type="dxa"/>
            <w:vAlign w:val="center"/>
          </w:tcPr>
          <w:p w14:paraId="0712E6C7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IV-D Director</w:t>
            </w:r>
          </w:p>
        </w:tc>
      </w:tr>
      <w:tr w:rsidR="00D5036B" w:rsidRPr="00A6158E" w14:paraId="6C9EA2EE" w14:textId="77777777" w:rsidTr="00D5036B">
        <w:tc>
          <w:tcPr>
            <w:tcW w:w="918" w:type="dxa"/>
            <w:vAlign w:val="center"/>
          </w:tcPr>
          <w:p w14:paraId="6436074A" w14:textId="7891C0BA" w:rsidR="00D5036B" w:rsidRPr="00A6158E" w:rsidRDefault="007A2114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4BFA812F" w14:textId="7891897C" w:rsidR="00D5036B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3" w:type="dxa"/>
            <w:vAlign w:val="center"/>
          </w:tcPr>
          <w:p w14:paraId="07C28F35" w14:textId="25A1D1CE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  <w:tc>
          <w:tcPr>
            <w:tcW w:w="2667" w:type="dxa"/>
            <w:vAlign w:val="center"/>
          </w:tcPr>
          <w:p w14:paraId="4DFC9841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Stephanie Garcia Vidal</w:t>
            </w:r>
          </w:p>
        </w:tc>
        <w:tc>
          <w:tcPr>
            <w:tcW w:w="2767" w:type="dxa"/>
            <w:vAlign w:val="center"/>
          </w:tcPr>
          <w:p w14:paraId="6E69D1B3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Interim IV-D Director</w:t>
            </w:r>
          </w:p>
        </w:tc>
      </w:tr>
      <w:tr w:rsidR="00D5036B" w:rsidRPr="00A6158E" w14:paraId="13BB1F28" w14:textId="77777777" w:rsidTr="00D5036B">
        <w:tc>
          <w:tcPr>
            <w:tcW w:w="918" w:type="dxa"/>
            <w:vAlign w:val="center"/>
          </w:tcPr>
          <w:p w14:paraId="1CDD7BAD" w14:textId="77777777" w:rsidR="00D5036B" w:rsidRPr="00A6158E" w:rsidRDefault="00D5036B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3F10E9F4" w14:textId="496D2BB9" w:rsidR="00D5036B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77DE4F05" w14:textId="643ACE80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Rhode Island</w:t>
            </w:r>
          </w:p>
        </w:tc>
        <w:tc>
          <w:tcPr>
            <w:tcW w:w="2667" w:type="dxa"/>
            <w:vAlign w:val="center"/>
          </w:tcPr>
          <w:p w14:paraId="268A7558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Santilli</w:t>
            </w:r>
          </w:p>
        </w:tc>
        <w:tc>
          <w:tcPr>
            <w:tcW w:w="2767" w:type="dxa"/>
            <w:vAlign w:val="center"/>
          </w:tcPr>
          <w:p w14:paraId="28C474A1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IV-D Director</w:t>
            </w:r>
          </w:p>
        </w:tc>
      </w:tr>
      <w:tr w:rsidR="00D5036B" w:rsidRPr="00A6158E" w14:paraId="195C78B0" w14:textId="77777777" w:rsidTr="00D5036B">
        <w:tc>
          <w:tcPr>
            <w:tcW w:w="918" w:type="dxa"/>
            <w:vAlign w:val="center"/>
          </w:tcPr>
          <w:p w14:paraId="0CA6ECC5" w14:textId="77777777" w:rsidR="00D5036B" w:rsidRPr="00A6158E" w:rsidRDefault="00D5036B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28C4773D" w14:textId="7C332A53" w:rsidR="00D5036B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7AD5ED9F" w14:textId="06EC0D3C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South Carolina</w:t>
            </w:r>
          </w:p>
        </w:tc>
        <w:tc>
          <w:tcPr>
            <w:tcW w:w="2667" w:type="dxa"/>
            <w:vAlign w:val="center"/>
          </w:tcPr>
          <w:p w14:paraId="7C09E578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Mose</w:t>
            </w:r>
          </w:p>
        </w:tc>
        <w:tc>
          <w:tcPr>
            <w:tcW w:w="2767" w:type="dxa"/>
            <w:vAlign w:val="center"/>
          </w:tcPr>
          <w:p w14:paraId="22B51E69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IV-D Director</w:t>
            </w:r>
          </w:p>
        </w:tc>
      </w:tr>
      <w:tr w:rsidR="00D5036B" w:rsidRPr="00A6158E" w14:paraId="12BC4D6C" w14:textId="77777777" w:rsidTr="00D5036B">
        <w:tc>
          <w:tcPr>
            <w:tcW w:w="918" w:type="dxa"/>
            <w:vAlign w:val="center"/>
          </w:tcPr>
          <w:p w14:paraId="0B8EC9EA" w14:textId="6DD0ED1F" w:rsidR="00D5036B" w:rsidRPr="00A6158E" w:rsidRDefault="00D5036B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08513AEC" w14:textId="51EBB55A" w:rsidR="00D5036B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7FE4BE8A" w14:textId="141F1ABB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South Dakota</w:t>
            </w:r>
          </w:p>
        </w:tc>
        <w:tc>
          <w:tcPr>
            <w:tcW w:w="2667" w:type="dxa"/>
            <w:vAlign w:val="center"/>
          </w:tcPr>
          <w:p w14:paraId="056EBE9B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Gail Stoltenburg</w:t>
            </w:r>
          </w:p>
        </w:tc>
        <w:tc>
          <w:tcPr>
            <w:tcW w:w="2767" w:type="dxa"/>
            <w:vAlign w:val="center"/>
          </w:tcPr>
          <w:p w14:paraId="0492E733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IV-D Director</w:t>
            </w:r>
          </w:p>
        </w:tc>
      </w:tr>
      <w:tr w:rsidR="00D5036B" w:rsidRPr="00A6158E" w14:paraId="1211ECCD" w14:textId="77777777" w:rsidTr="00D5036B">
        <w:tc>
          <w:tcPr>
            <w:tcW w:w="918" w:type="dxa"/>
            <w:vAlign w:val="center"/>
          </w:tcPr>
          <w:p w14:paraId="5CF2DD0F" w14:textId="0A9B8507" w:rsidR="00D5036B" w:rsidRPr="00A6158E" w:rsidRDefault="007A2114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65E2C6AE" w14:textId="5A9919A2" w:rsidR="00D5036B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6C176475" w14:textId="2F4E320C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Tennessee</w:t>
            </w:r>
          </w:p>
        </w:tc>
        <w:tc>
          <w:tcPr>
            <w:tcW w:w="2667" w:type="dxa"/>
            <w:vAlign w:val="center"/>
          </w:tcPr>
          <w:p w14:paraId="5875DECE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Duck</w:t>
            </w:r>
          </w:p>
        </w:tc>
        <w:tc>
          <w:tcPr>
            <w:tcW w:w="2767" w:type="dxa"/>
            <w:vAlign w:val="center"/>
          </w:tcPr>
          <w:p w14:paraId="3CF159E1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IV-D Director</w:t>
            </w:r>
          </w:p>
        </w:tc>
      </w:tr>
      <w:tr w:rsidR="00D5036B" w:rsidRPr="00A6158E" w14:paraId="0302CD42" w14:textId="77777777" w:rsidTr="00D5036B">
        <w:tc>
          <w:tcPr>
            <w:tcW w:w="918" w:type="dxa"/>
            <w:vAlign w:val="center"/>
          </w:tcPr>
          <w:p w14:paraId="54B622B4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68BE23CD" w14:textId="3E7930D2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6A5E3000" w14:textId="47ECF6A0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</w:rPr>
              <w:t>Texas</w:t>
            </w:r>
          </w:p>
        </w:tc>
        <w:tc>
          <w:tcPr>
            <w:tcW w:w="2667" w:type="dxa"/>
            <w:vAlign w:val="center"/>
          </w:tcPr>
          <w:p w14:paraId="3A645D52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Ruth Anne Thornton</w:t>
            </w:r>
          </w:p>
        </w:tc>
        <w:tc>
          <w:tcPr>
            <w:tcW w:w="2767" w:type="dxa"/>
            <w:vAlign w:val="center"/>
          </w:tcPr>
          <w:p w14:paraId="375CED27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6BD0317B" w14:textId="77777777" w:rsidTr="00D5036B">
        <w:tc>
          <w:tcPr>
            <w:tcW w:w="918" w:type="dxa"/>
            <w:vAlign w:val="center"/>
          </w:tcPr>
          <w:p w14:paraId="1D891985" w14:textId="77777777" w:rsidR="00D5036B" w:rsidRPr="00A6158E" w:rsidRDefault="00D5036B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2E59F579" w14:textId="4FAEDED6" w:rsidR="00D5036B" w:rsidRDefault="00030986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2FA4D42B" w14:textId="61705AD8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Utah</w:t>
            </w:r>
          </w:p>
        </w:tc>
        <w:tc>
          <w:tcPr>
            <w:tcW w:w="2667" w:type="dxa"/>
            <w:vAlign w:val="center"/>
          </w:tcPr>
          <w:p w14:paraId="616C3FB9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Liesa Stockdale</w:t>
            </w:r>
          </w:p>
        </w:tc>
        <w:tc>
          <w:tcPr>
            <w:tcW w:w="2767" w:type="dxa"/>
            <w:vAlign w:val="center"/>
          </w:tcPr>
          <w:p w14:paraId="10D58EB3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Treasurer</w:t>
            </w:r>
          </w:p>
        </w:tc>
      </w:tr>
      <w:tr w:rsidR="00D5036B" w:rsidRPr="00A6158E" w14:paraId="5914E2A3" w14:textId="77777777" w:rsidTr="00D5036B">
        <w:tc>
          <w:tcPr>
            <w:tcW w:w="918" w:type="dxa"/>
            <w:vAlign w:val="center"/>
          </w:tcPr>
          <w:p w14:paraId="2D072E53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2756799D" w14:textId="63D17EF4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0788FCB3" w14:textId="4C2AF71A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</w:rPr>
              <w:t>Vermont</w:t>
            </w:r>
          </w:p>
        </w:tc>
        <w:tc>
          <w:tcPr>
            <w:tcW w:w="2667" w:type="dxa"/>
            <w:vAlign w:val="center"/>
          </w:tcPr>
          <w:p w14:paraId="2D530AA3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Robin Arnell</w:t>
            </w:r>
          </w:p>
        </w:tc>
        <w:tc>
          <w:tcPr>
            <w:tcW w:w="2767" w:type="dxa"/>
            <w:vAlign w:val="center"/>
          </w:tcPr>
          <w:p w14:paraId="65CBDE1D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548B7402" w14:textId="77777777" w:rsidTr="00D5036B">
        <w:tc>
          <w:tcPr>
            <w:tcW w:w="918" w:type="dxa"/>
            <w:vAlign w:val="center"/>
          </w:tcPr>
          <w:p w14:paraId="11477AD5" w14:textId="58A9FCC1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59FFBC2C" w14:textId="76F7D383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3" w:type="dxa"/>
            <w:vAlign w:val="center"/>
          </w:tcPr>
          <w:p w14:paraId="7E3FFB44" w14:textId="3B84355B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</w:rPr>
              <w:t>Virgin Islands</w:t>
            </w:r>
          </w:p>
        </w:tc>
        <w:tc>
          <w:tcPr>
            <w:tcW w:w="2667" w:type="dxa"/>
            <w:vAlign w:val="center"/>
          </w:tcPr>
          <w:p w14:paraId="77976140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Terrence Joseph</w:t>
            </w:r>
          </w:p>
        </w:tc>
        <w:tc>
          <w:tcPr>
            <w:tcW w:w="2767" w:type="dxa"/>
            <w:vAlign w:val="center"/>
          </w:tcPr>
          <w:p w14:paraId="057AD6B4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0688CF31" w14:textId="77777777" w:rsidTr="00D5036B">
        <w:tc>
          <w:tcPr>
            <w:tcW w:w="918" w:type="dxa"/>
            <w:vAlign w:val="center"/>
          </w:tcPr>
          <w:p w14:paraId="04EE488C" w14:textId="77777777" w:rsidR="00D5036B" w:rsidRPr="00A6158E" w:rsidRDefault="00D5036B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1319F0FA" w14:textId="5DACAC37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4461D1D7" w14:textId="42E2D533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b/>
                <w:bCs/>
              </w:rPr>
              <w:t>Virginia</w:t>
            </w:r>
          </w:p>
        </w:tc>
        <w:tc>
          <w:tcPr>
            <w:tcW w:w="2667" w:type="dxa"/>
            <w:vAlign w:val="center"/>
          </w:tcPr>
          <w:p w14:paraId="77BBFAAC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Lacina</w:t>
            </w:r>
          </w:p>
        </w:tc>
        <w:tc>
          <w:tcPr>
            <w:tcW w:w="2767" w:type="dxa"/>
            <w:vAlign w:val="center"/>
          </w:tcPr>
          <w:p w14:paraId="018C82F6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7174E862" w14:textId="77777777" w:rsidTr="00D5036B">
        <w:tc>
          <w:tcPr>
            <w:tcW w:w="918" w:type="dxa"/>
            <w:vAlign w:val="center"/>
          </w:tcPr>
          <w:p w14:paraId="49814AA4" w14:textId="77777777" w:rsidR="00D5036B" w:rsidRPr="00A6158E" w:rsidRDefault="00D5036B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26D287FC" w14:textId="4457A919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001951A1" w14:textId="653E6C6D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</w:rPr>
              <w:t>Washington</w:t>
            </w:r>
          </w:p>
        </w:tc>
        <w:tc>
          <w:tcPr>
            <w:tcW w:w="2667" w:type="dxa"/>
            <w:vAlign w:val="center"/>
          </w:tcPr>
          <w:p w14:paraId="665D2BC2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Sharon Redmond</w:t>
            </w:r>
          </w:p>
        </w:tc>
        <w:tc>
          <w:tcPr>
            <w:tcW w:w="2767" w:type="dxa"/>
            <w:vAlign w:val="center"/>
          </w:tcPr>
          <w:p w14:paraId="1F649A01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5036B" w:rsidRPr="00A6158E" w14:paraId="12CE729B" w14:textId="77777777" w:rsidTr="00D5036B">
        <w:tc>
          <w:tcPr>
            <w:tcW w:w="918" w:type="dxa"/>
            <w:vAlign w:val="center"/>
          </w:tcPr>
          <w:p w14:paraId="2D03F781" w14:textId="77777777" w:rsidR="00D5036B" w:rsidRPr="00A6158E" w:rsidRDefault="00D5036B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21B83028" w14:textId="71FF0C3B" w:rsidR="00D5036B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0C3AEC1A" w14:textId="75B7A815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West Virginia</w:t>
            </w:r>
          </w:p>
        </w:tc>
        <w:tc>
          <w:tcPr>
            <w:tcW w:w="2667" w:type="dxa"/>
            <w:vAlign w:val="center"/>
          </w:tcPr>
          <w:p w14:paraId="4B806BEC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Garrett Jacobs</w:t>
            </w:r>
          </w:p>
        </w:tc>
        <w:tc>
          <w:tcPr>
            <w:tcW w:w="2767" w:type="dxa"/>
            <w:vAlign w:val="center"/>
          </w:tcPr>
          <w:p w14:paraId="18B92BB5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IV-D Director</w:t>
            </w:r>
          </w:p>
        </w:tc>
      </w:tr>
      <w:tr w:rsidR="00D5036B" w:rsidRPr="00A6158E" w14:paraId="6B785828" w14:textId="77777777" w:rsidTr="00D5036B">
        <w:tc>
          <w:tcPr>
            <w:tcW w:w="918" w:type="dxa"/>
            <w:vAlign w:val="center"/>
          </w:tcPr>
          <w:p w14:paraId="150F7276" w14:textId="0A2A36D8" w:rsidR="00D5036B" w:rsidRPr="00A6158E" w:rsidRDefault="004F6F60" w:rsidP="00D503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7EBE5C76" w14:textId="60851FB4" w:rsidR="00D5036B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vAlign w:val="center"/>
          </w:tcPr>
          <w:p w14:paraId="0CA6DDA8" w14:textId="321C3231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Wisconsin</w:t>
            </w:r>
          </w:p>
        </w:tc>
        <w:tc>
          <w:tcPr>
            <w:tcW w:w="2667" w:type="dxa"/>
            <w:vAlign w:val="center"/>
          </w:tcPr>
          <w:p w14:paraId="78921FC3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Debra Barnes</w:t>
            </w:r>
          </w:p>
        </w:tc>
        <w:tc>
          <w:tcPr>
            <w:tcW w:w="2767" w:type="dxa"/>
            <w:vAlign w:val="center"/>
          </w:tcPr>
          <w:p w14:paraId="18D982B7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IV-D Director</w:t>
            </w:r>
          </w:p>
        </w:tc>
      </w:tr>
      <w:tr w:rsidR="00D5036B" w:rsidRPr="00A6158E" w14:paraId="57D1FBC5" w14:textId="77777777" w:rsidTr="00D26040">
        <w:tc>
          <w:tcPr>
            <w:tcW w:w="918" w:type="dxa"/>
            <w:vAlign w:val="center"/>
          </w:tcPr>
          <w:p w14:paraId="02DAE0C9" w14:textId="4C983E41" w:rsidR="00D5036B" w:rsidRPr="00A6158E" w:rsidRDefault="007A2114" w:rsidP="00D5036B">
            <w:pPr>
              <w:jc w:val="center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900" w:type="dxa"/>
            <w:vAlign w:val="center"/>
          </w:tcPr>
          <w:p w14:paraId="33552183" w14:textId="6E1E285C" w:rsidR="00D5036B" w:rsidRPr="00A6158E" w:rsidRDefault="00D5036B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21EE2203" w14:textId="67EE12D3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  <w:r w:rsidRPr="00A6158E">
              <w:rPr>
                <w:rFonts w:ascii="Arial" w:hAnsi="Arial" w:cs="Arial"/>
                <w:b/>
                <w:bCs/>
                <w:iCs/>
              </w:rPr>
              <w:t>Wyoming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479BA043" w14:textId="77777777" w:rsidR="00D5036B" w:rsidRPr="00A6158E" w:rsidRDefault="00D5036B" w:rsidP="00D5036B">
            <w:pPr>
              <w:spacing w:before="40" w:after="40" w:line="256" w:lineRule="auto"/>
              <w:rPr>
                <w:rFonts w:ascii="Arial" w:hAnsi="Arial" w:cs="Arial"/>
              </w:rPr>
            </w:pPr>
            <w:r w:rsidRPr="00A6158E">
              <w:rPr>
                <w:rFonts w:ascii="Arial" w:hAnsi="Arial" w:cs="Arial"/>
              </w:rPr>
              <w:t>Kristie Arneson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14:paraId="38600CA6" w14:textId="77777777" w:rsidR="00D5036B" w:rsidRPr="00A6158E" w:rsidRDefault="00D5036B" w:rsidP="00D5036B">
            <w:pPr>
              <w:rPr>
                <w:rFonts w:ascii="Arial" w:hAnsi="Arial" w:cs="Arial"/>
                <w:color w:val="000000" w:themeColor="text1"/>
              </w:rPr>
            </w:pPr>
            <w:r w:rsidRPr="00A6158E">
              <w:rPr>
                <w:rFonts w:ascii="Arial" w:hAnsi="Arial" w:cs="Arial"/>
                <w:color w:val="000000" w:themeColor="text1"/>
              </w:rPr>
              <w:t>IV-D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A6158E">
              <w:rPr>
                <w:rFonts w:ascii="Arial" w:hAnsi="Arial" w:cs="Arial"/>
                <w:color w:val="000000" w:themeColor="text1"/>
              </w:rPr>
              <w:t>irector</w:t>
            </w:r>
          </w:p>
        </w:tc>
      </w:tr>
      <w:tr w:rsidR="00D26040" w:rsidRPr="00A6158E" w14:paraId="61EEFEC4" w14:textId="77777777" w:rsidTr="00D26040">
        <w:tc>
          <w:tcPr>
            <w:tcW w:w="918" w:type="dxa"/>
            <w:vAlign w:val="center"/>
          </w:tcPr>
          <w:p w14:paraId="0F05D2FC" w14:textId="519B7A71" w:rsidR="00D26040" w:rsidRPr="00D26040" w:rsidRDefault="00D26040" w:rsidP="00D503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6040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900" w:type="dxa"/>
            <w:vAlign w:val="center"/>
          </w:tcPr>
          <w:p w14:paraId="6D7BD806" w14:textId="5CA68CDC" w:rsidR="00D26040" w:rsidRPr="006D74E6" w:rsidRDefault="006D74E6" w:rsidP="00D5036B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D74E6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="00104DB1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373" w:type="dxa"/>
            <w:tcBorders>
              <w:bottom w:val="nil"/>
              <w:right w:val="nil"/>
            </w:tcBorders>
            <w:vAlign w:val="center"/>
          </w:tcPr>
          <w:p w14:paraId="431B4D26" w14:textId="77777777" w:rsidR="00D26040" w:rsidRPr="00A6158E" w:rsidRDefault="00D26040" w:rsidP="00D5036B">
            <w:pPr>
              <w:spacing w:before="40" w:after="40" w:line="256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67" w:type="dxa"/>
            <w:tcBorders>
              <w:left w:val="nil"/>
              <w:bottom w:val="nil"/>
              <w:right w:val="nil"/>
            </w:tcBorders>
            <w:vAlign w:val="center"/>
          </w:tcPr>
          <w:p w14:paraId="096B8519" w14:textId="77777777" w:rsidR="00D26040" w:rsidRPr="00A6158E" w:rsidRDefault="00D26040" w:rsidP="00D5036B">
            <w:pPr>
              <w:spacing w:before="40" w:after="40" w:line="256" w:lineRule="auto"/>
              <w:rPr>
                <w:rFonts w:ascii="Arial" w:hAnsi="Arial" w:cs="Arial"/>
              </w:rPr>
            </w:pPr>
          </w:p>
        </w:tc>
        <w:tc>
          <w:tcPr>
            <w:tcW w:w="2767" w:type="dxa"/>
            <w:tcBorders>
              <w:left w:val="nil"/>
              <w:bottom w:val="nil"/>
              <w:right w:val="nil"/>
            </w:tcBorders>
            <w:vAlign w:val="center"/>
          </w:tcPr>
          <w:p w14:paraId="7CDDBED5" w14:textId="77777777" w:rsidR="00D26040" w:rsidRPr="00A6158E" w:rsidRDefault="00D26040" w:rsidP="00D5036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bookmarkEnd w:id="1"/>
    </w:tbl>
    <w:p w14:paraId="2DB488A3" w14:textId="77777777" w:rsidR="008175A7" w:rsidRDefault="008175A7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b/>
          <w:color w:val="000000" w:themeColor="text1"/>
          <w:sz w:val="16"/>
          <w:szCs w:val="24"/>
        </w:rPr>
      </w:pPr>
    </w:p>
    <w:p w14:paraId="01EAA76A" w14:textId="77777777" w:rsidR="008C3A6C" w:rsidRDefault="008C3A6C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b/>
          <w:color w:val="000000" w:themeColor="text1"/>
          <w:sz w:val="16"/>
          <w:szCs w:val="24"/>
        </w:rPr>
      </w:pPr>
    </w:p>
    <w:p w14:paraId="22254AF3" w14:textId="77777777" w:rsidR="00A31528" w:rsidRPr="003C3166" w:rsidRDefault="003D37B8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5F2E4" wp14:editId="3A040BAA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486FD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A31528"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14:paraId="0BB92406" w14:textId="5AA2AFED" w:rsidR="003D37B8" w:rsidRPr="004B1B04" w:rsidRDefault="003D37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  <w:r w:rsidR="00C2541A">
        <w:rPr>
          <w:rFonts w:ascii="Arial" w:hAnsi="Arial" w:cs="Arial"/>
        </w:rPr>
        <w:t xml:space="preserve"> </w:t>
      </w:r>
      <w:r w:rsidR="00F20799">
        <w:rPr>
          <w:rFonts w:ascii="Arial" w:hAnsi="Arial" w:cs="Arial"/>
        </w:rPr>
        <w:t xml:space="preserve">at 9:01 AM Central, </w:t>
      </w:r>
      <w:r w:rsidR="00C2541A">
        <w:rPr>
          <w:rFonts w:ascii="Arial" w:hAnsi="Arial" w:cs="Arial"/>
        </w:rPr>
        <w:t>July 28, 2020</w:t>
      </w:r>
    </w:p>
    <w:p w14:paraId="58A7B931" w14:textId="77777777"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357883CA" w14:textId="77777777" w:rsidR="00E35585" w:rsidRDefault="00E35585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Secretary Kate Cooper Richardson called roll by state/territory</w:t>
      </w:r>
    </w:p>
    <w:p w14:paraId="6B64A0F1" w14:textId="6095AA85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Attendance as noted</w:t>
      </w:r>
      <w:r w:rsidR="00306B6B">
        <w:rPr>
          <w:rFonts w:ascii="Arial" w:hAnsi="Arial" w:cs="Arial"/>
        </w:rPr>
        <w:t xml:space="preserve"> for Day 1</w:t>
      </w:r>
    </w:p>
    <w:p w14:paraId="0E7F1F1C" w14:textId="7E9499CA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717A83">
        <w:rPr>
          <w:rFonts w:ascii="Arial" w:hAnsi="Arial" w:cs="Arial"/>
        </w:rPr>
        <w:t xml:space="preserve"> present</w:t>
      </w:r>
    </w:p>
    <w:p w14:paraId="25DCE11B" w14:textId="5D55B38F" w:rsidR="001739D6" w:rsidRPr="00A005EB" w:rsidRDefault="001739D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Guest: Kristen </w:t>
      </w:r>
      <w:proofErr w:type="spellStart"/>
      <w:r>
        <w:rPr>
          <w:rFonts w:ascii="Arial" w:hAnsi="Arial" w:cs="Arial"/>
        </w:rPr>
        <w:t>Donadee</w:t>
      </w:r>
      <w:proofErr w:type="spellEnd"/>
      <w:r>
        <w:rPr>
          <w:rFonts w:ascii="Arial" w:hAnsi="Arial" w:cs="Arial"/>
        </w:rPr>
        <w:t xml:space="preserve">, Chief Deputy Director </w:t>
      </w:r>
      <w:r w:rsidR="00306B6B">
        <w:rPr>
          <w:rFonts w:ascii="Arial" w:hAnsi="Arial" w:cs="Arial"/>
        </w:rPr>
        <w:t>(</w:t>
      </w:r>
      <w:r>
        <w:rPr>
          <w:rFonts w:ascii="Arial" w:hAnsi="Arial" w:cs="Arial"/>
        </w:rPr>
        <w:t>CA</w:t>
      </w:r>
      <w:r w:rsidR="00306B6B">
        <w:rPr>
          <w:rFonts w:ascii="Arial" w:hAnsi="Arial" w:cs="Arial"/>
        </w:rPr>
        <w:t>)</w:t>
      </w:r>
    </w:p>
    <w:p w14:paraId="3DD93BD4" w14:textId="77777777" w:rsidR="00B439D5" w:rsidRPr="003C3166" w:rsidRDefault="004A7719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  <w:color w:val="0000CC"/>
          <w:sz w:val="24"/>
        </w:rPr>
        <w:t>Officers’ Reports</w:t>
      </w:r>
    </w:p>
    <w:p w14:paraId="51D918DE" w14:textId="214FBD90" w:rsidR="003C3166" w:rsidRDefault="004A7719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President’s Report</w:t>
      </w:r>
    </w:p>
    <w:p w14:paraId="0B27F3B7" w14:textId="033BC67A" w:rsidR="007A2114" w:rsidRDefault="007A2114" w:rsidP="007A211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 gave some history and background of NCCSD</w:t>
      </w:r>
    </w:p>
    <w:p w14:paraId="2CC4932B" w14:textId="68BBA354" w:rsidR="007A2114" w:rsidRDefault="007A2114" w:rsidP="007A211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Congratulations to Elizabeth Cohn (KS)</w:t>
      </w:r>
      <w:r w:rsidR="00306B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made permanent director in May</w:t>
      </w:r>
    </w:p>
    <w:p w14:paraId="6CC5F052" w14:textId="02A3D8B8" w:rsidR="007A2114" w:rsidRDefault="00306B6B" w:rsidP="007A211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Reviewed</w:t>
      </w:r>
      <w:r w:rsidR="007A2114">
        <w:rPr>
          <w:rFonts w:ascii="Arial" w:hAnsi="Arial" w:cs="Arial"/>
        </w:rPr>
        <w:t xml:space="preserve"> the director tenu</w:t>
      </w:r>
      <w:r>
        <w:rPr>
          <w:rFonts w:ascii="Arial" w:hAnsi="Arial" w:cs="Arial"/>
        </w:rPr>
        <w:t>r</w:t>
      </w:r>
      <w:r w:rsidR="007A2114">
        <w:rPr>
          <w:rFonts w:ascii="Arial" w:hAnsi="Arial" w:cs="Arial"/>
        </w:rPr>
        <w:t>e record</w:t>
      </w:r>
      <w:r>
        <w:rPr>
          <w:rFonts w:ascii="Arial" w:hAnsi="Arial" w:cs="Arial"/>
        </w:rPr>
        <w:t>,</w:t>
      </w:r>
      <w:r w:rsidR="00634F02">
        <w:rPr>
          <w:rFonts w:ascii="Arial" w:hAnsi="Arial" w:cs="Arial"/>
        </w:rPr>
        <w:t xml:space="preserve"> Nov 2015 average start date</w:t>
      </w:r>
    </w:p>
    <w:p w14:paraId="62EF5327" w14:textId="6DD12DAD" w:rsidR="00634F02" w:rsidRDefault="000027D9" w:rsidP="007A211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Reviewed the written </w:t>
      </w:r>
      <w:r w:rsidR="00306B6B">
        <w:rPr>
          <w:rFonts w:ascii="Arial" w:hAnsi="Arial" w:cs="Arial"/>
        </w:rPr>
        <w:t>President’s R</w:t>
      </w:r>
      <w:r>
        <w:rPr>
          <w:rFonts w:ascii="Arial" w:hAnsi="Arial" w:cs="Arial"/>
        </w:rPr>
        <w:t>eport</w:t>
      </w:r>
      <w:r w:rsidR="00306B6B">
        <w:rPr>
          <w:rFonts w:ascii="Arial" w:hAnsi="Arial" w:cs="Arial"/>
        </w:rPr>
        <w:t xml:space="preserve"> in meeting packet</w:t>
      </w:r>
    </w:p>
    <w:p w14:paraId="48CEEAFC" w14:textId="57FC5235" w:rsidR="000027D9" w:rsidRDefault="000027D9" w:rsidP="000027D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Year started with ambitious agenda – much will be left undone because of the disruption</w:t>
      </w:r>
    </w:p>
    <w:p w14:paraId="05EAA116" w14:textId="417C1CEB" w:rsidR="000027D9" w:rsidRDefault="000027D9" w:rsidP="000027D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Hopeful for lemonade from lemons – </w:t>
      </w:r>
    </w:p>
    <w:p w14:paraId="3C61649C" w14:textId="40A8F704" w:rsidR="000027D9" w:rsidRDefault="000027D9" w:rsidP="000027D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Highlights are listed in report</w:t>
      </w:r>
    </w:p>
    <w:p w14:paraId="2D192B5F" w14:textId="365349A3" w:rsidR="000027D9" w:rsidRDefault="000027D9" w:rsidP="000027D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Senate announced</w:t>
      </w:r>
      <w:r w:rsidR="00C3439B">
        <w:rPr>
          <w:rFonts w:ascii="Arial" w:hAnsi="Arial" w:cs="Arial"/>
        </w:rPr>
        <w:t xml:space="preserve"> its next Covid-19 response legislation</w:t>
      </w:r>
    </w:p>
    <w:p w14:paraId="40BC592F" w14:textId="70B1A58C" w:rsidR="000027D9" w:rsidRPr="00306B6B" w:rsidRDefault="000027D9" w:rsidP="00306B6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Interesting to see how </w:t>
      </w:r>
      <w:r w:rsidR="00824CEF">
        <w:rPr>
          <w:rFonts w:ascii="Arial" w:hAnsi="Arial" w:cs="Arial"/>
        </w:rPr>
        <w:t>OCSE and ACF</w:t>
      </w:r>
      <w:r>
        <w:rPr>
          <w:rFonts w:ascii="Arial" w:hAnsi="Arial" w:cs="Arial"/>
        </w:rPr>
        <w:t xml:space="preserve"> re</w:t>
      </w:r>
      <w:r w:rsidR="004F6F60">
        <w:rPr>
          <w:rFonts w:ascii="Arial" w:hAnsi="Arial" w:cs="Arial"/>
        </w:rPr>
        <w:t>s</w:t>
      </w:r>
      <w:r>
        <w:rPr>
          <w:rFonts w:ascii="Arial" w:hAnsi="Arial" w:cs="Arial"/>
        </w:rPr>
        <w:t>pond to letter</w:t>
      </w:r>
    </w:p>
    <w:p w14:paraId="579A09BC" w14:textId="1B37A64C" w:rsidR="007A2114" w:rsidRDefault="000027D9" w:rsidP="007A211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Never seen so much activity </w:t>
      </w:r>
      <w:r w:rsidR="00453D3C">
        <w:rPr>
          <w:rFonts w:ascii="Arial" w:hAnsi="Arial" w:cs="Arial"/>
        </w:rPr>
        <w:t>from directors in decade</w:t>
      </w:r>
    </w:p>
    <w:p w14:paraId="40F36FA6" w14:textId="40737F05" w:rsidR="00453D3C" w:rsidRDefault="00453D3C" w:rsidP="007A211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Sorry for so much email – but tried to share as much as possible</w:t>
      </w:r>
    </w:p>
    <w:p w14:paraId="109BE939" w14:textId="1C3F3849" w:rsidR="004A7719" w:rsidRDefault="004A7719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Secretary’s Report</w:t>
      </w:r>
    </w:p>
    <w:p w14:paraId="405F1865" w14:textId="3B49973D" w:rsidR="00453D3C" w:rsidRDefault="00453D3C" w:rsidP="00453D3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Went over written report</w:t>
      </w:r>
    </w:p>
    <w:p w14:paraId="484EEAC0" w14:textId="29DCCBDE" w:rsidR="004A7719" w:rsidRDefault="004A7719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Treasurer’s Report</w:t>
      </w:r>
    </w:p>
    <w:p w14:paraId="1685D074" w14:textId="64405860" w:rsidR="00453D3C" w:rsidRDefault="00453D3C" w:rsidP="00453D3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Quiet job this year</w:t>
      </w:r>
    </w:p>
    <w:p w14:paraId="138B56CF" w14:textId="4A54A9A2" w:rsidR="00453D3C" w:rsidRDefault="0084042B" w:rsidP="00453D3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Reviewed</w:t>
      </w:r>
      <w:r w:rsidR="00453D3C">
        <w:rPr>
          <w:rFonts w:ascii="Arial" w:hAnsi="Arial" w:cs="Arial"/>
        </w:rPr>
        <w:t xml:space="preserve"> written report</w:t>
      </w:r>
    </w:p>
    <w:p w14:paraId="41E3FB7C" w14:textId="041BA0F7" w:rsidR="00453D3C" w:rsidRDefault="00453D3C" w:rsidP="00453D3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Extension on this year’s taxes to Aug</w:t>
      </w:r>
      <w:r w:rsidR="0084042B">
        <w:rPr>
          <w:rFonts w:ascii="Arial" w:hAnsi="Arial" w:cs="Arial"/>
        </w:rPr>
        <w:t xml:space="preserve">ust </w:t>
      </w:r>
      <w:r>
        <w:rPr>
          <w:rFonts w:ascii="Arial" w:hAnsi="Arial" w:cs="Arial"/>
        </w:rPr>
        <w:t>15</w:t>
      </w:r>
    </w:p>
    <w:p w14:paraId="63F458F0" w14:textId="12AE99B0" w:rsidR="004F6F60" w:rsidRDefault="004F6F60" w:rsidP="00453D3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there wasn’t a conference this year, less activity</w:t>
      </w:r>
    </w:p>
    <w:p w14:paraId="2E525890" w14:textId="3630B97D" w:rsidR="004F6F60" w:rsidRPr="004F6F60" w:rsidRDefault="004F6F60" w:rsidP="004F6F6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were able to get full refunds for 2020 conference cancellation</w:t>
      </w:r>
    </w:p>
    <w:p w14:paraId="2F4D8466" w14:textId="77DBAD74" w:rsidR="004F6F60" w:rsidRDefault="004F6F60" w:rsidP="00453D3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Thanks to committee</w:t>
      </w:r>
      <w:r w:rsidR="00DA32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grateful for extra set of eyes</w:t>
      </w:r>
    </w:p>
    <w:p w14:paraId="6D9CE084" w14:textId="42731BF3" w:rsidR="00453D3C" w:rsidRDefault="004F6F60" w:rsidP="00453D3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Balance: $82,890.90</w:t>
      </w:r>
    </w:p>
    <w:p w14:paraId="5504210D" w14:textId="0BD6E2A1" w:rsidR="004F6F60" w:rsidRDefault="004F6F60" w:rsidP="00453D3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Erin </w:t>
      </w:r>
      <w:r w:rsidR="00DA32CC">
        <w:rPr>
          <w:rFonts w:ascii="Arial" w:hAnsi="Arial" w:cs="Arial"/>
        </w:rPr>
        <w:t xml:space="preserve">(MI) </w:t>
      </w:r>
      <w:r>
        <w:rPr>
          <w:rFonts w:ascii="Arial" w:hAnsi="Arial" w:cs="Arial"/>
        </w:rPr>
        <w:t>comment: we need to find good uses for it</w:t>
      </w:r>
      <w:r w:rsidR="0084042B">
        <w:rPr>
          <w:rFonts w:ascii="Arial" w:hAnsi="Arial" w:cs="Arial"/>
        </w:rPr>
        <w:t>!</w:t>
      </w:r>
    </w:p>
    <w:p w14:paraId="1690A6B0" w14:textId="77777777" w:rsidR="00A31528" w:rsidRDefault="00A31528" w:rsidP="003179D0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t>Committee Reports</w:t>
      </w:r>
    </w:p>
    <w:p w14:paraId="465766BC" w14:textId="1C163F6B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Audit </w:t>
      </w:r>
      <w:r w:rsidR="004F6F60">
        <w:rPr>
          <w:rFonts w:ascii="Arial" w:hAnsi="Arial" w:cs="Arial"/>
        </w:rPr>
        <w:t>Committee</w:t>
      </w:r>
      <w:r>
        <w:rPr>
          <w:rFonts w:ascii="Arial" w:hAnsi="Arial" w:cs="Arial"/>
        </w:rPr>
        <w:t xml:space="preserve"> – Michele</w:t>
      </w:r>
      <w:r w:rsidR="00DA32CC">
        <w:rPr>
          <w:rFonts w:ascii="Arial" w:hAnsi="Arial" w:cs="Arial"/>
        </w:rPr>
        <w:t xml:space="preserve"> (MA)</w:t>
      </w:r>
    </w:p>
    <w:p w14:paraId="220D0800" w14:textId="3B14A84A" w:rsidR="002B1BCB" w:rsidRDefault="004F6F60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Provided background on reason for the </w:t>
      </w:r>
      <w:r w:rsidR="00FA3F5E">
        <w:rPr>
          <w:rFonts w:ascii="Arial" w:hAnsi="Arial" w:cs="Arial"/>
        </w:rPr>
        <w:t>committee</w:t>
      </w:r>
    </w:p>
    <w:p w14:paraId="683718B3" w14:textId="00CCBF5A" w:rsidR="004F6F60" w:rsidRDefault="004F6F60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Goal: how best to support directors in process</w:t>
      </w:r>
    </w:p>
    <w:p w14:paraId="49D59DA9" w14:textId="06B473BA" w:rsidR="004F6F60" w:rsidRDefault="004F6F60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Goal: work with OCSE to get more transparent, consistent process</w:t>
      </w:r>
    </w:p>
    <w:p w14:paraId="53C84E22" w14:textId="7A489445" w:rsidR="004F6F60" w:rsidRDefault="004F6F60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Wanted to be involved </w:t>
      </w:r>
      <w:r w:rsidR="0084042B">
        <w:rPr>
          <w:rFonts w:ascii="Arial" w:hAnsi="Arial" w:cs="Arial"/>
        </w:rPr>
        <w:t>in the process</w:t>
      </w:r>
    </w:p>
    <w:p w14:paraId="0AAF7E94" w14:textId="07943800" w:rsidR="002367DC" w:rsidRDefault="002367DC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OCSE </w:t>
      </w:r>
      <w:r w:rsidR="0084042B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>been working well</w:t>
      </w:r>
      <w:r w:rsidR="0084042B">
        <w:rPr>
          <w:rFonts w:ascii="Arial" w:hAnsi="Arial" w:cs="Arial"/>
        </w:rPr>
        <w:t xml:space="preserve"> with committee</w:t>
      </w:r>
    </w:p>
    <w:p w14:paraId="68F8A956" w14:textId="44FEC8C4" w:rsidR="00683894" w:rsidRPr="0084042B" w:rsidRDefault="002367DC" w:rsidP="0084042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2019 </w:t>
      </w:r>
      <w:r w:rsidR="00824CEF">
        <w:rPr>
          <w:rFonts w:ascii="Arial" w:hAnsi="Arial" w:cs="Arial"/>
        </w:rPr>
        <w:t>DRRs</w:t>
      </w:r>
      <w:r>
        <w:rPr>
          <w:rFonts w:ascii="Arial" w:hAnsi="Arial" w:cs="Arial"/>
        </w:rPr>
        <w:t xml:space="preserve"> were very fast </w:t>
      </w:r>
      <w:r w:rsidR="0084042B">
        <w:rPr>
          <w:rFonts w:ascii="Arial" w:hAnsi="Arial" w:cs="Arial"/>
        </w:rPr>
        <w:t>to complete</w:t>
      </w:r>
    </w:p>
    <w:p w14:paraId="26853112" w14:textId="7F55F71E" w:rsidR="002B1BCB" w:rsidRDefault="00263644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Child Support-Employer Collaboration Workgroup</w:t>
      </w:r>
      <w:r w:rsidR="002B1BCB"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Jim</w:t>
      </w:r>
      <w:r w:rsidR="002B1BCB">
        <w:rPr>
          <w:rFonts w:ascii="Arial" w:hAnsi="Arial" w:cs="Arial"/>
        </w:rPr>
        <w:t xml:space="preserve"> </w:t>
      </w:r>
      <w:r w:rsidR="00DA32CC">
        <w:rPr>
          <w:rFonts w:ascii="Arial" w:hAnsi="Arial" w:cs="Arial"/>
        </w:rPr>
        <w:t>(ND)</w:t>
      </w:r>
    </w:p>
    <w:p w14:paraId="5EB8376F" w14:textId="2ABE1FBD" w:rsidR="002B1BCB" w:rsidRDefault="00E926DA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 Employer Services team staffs</w:t>
      </w:r>
      <w:r w:rsidR="0084042B">
        <w:rPr>
          <w:rFonts w:ascii="Arial" w:hAnsi="Arial" w:cs="Arial"/>
        </w:rPr>
        <w:t>—</w:t>
      </w:r>
      <w:r>
        <w:rPr>
          <w:rFonts w:ascii="Arial" w:hAnsi="Arial" w:cs="Arial"/>
        </w:rPr>
        <w:t>helpful</w:t>
      </w:r>
    </w:p>
    <w:p w14:paraId="54EA8FA7" w14:textId="74D4653C" w:rsidR="00E926DA" w:rsidRDefault="00E926DA" w:rsidP="00E926D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Great combo of people</w:t>
      </w:r>
      <w:r w:rsidR="00840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employer associations, payroll, large employer reps</w:t>
      </w:r>
    </w:p>
    <w:p w14:paraId="0F2B3F58" w14:textId="1AC1BCC9" w:rsidR="00E926DA" w:rsidRDefault="00E926DA" w:rsidP="00E926D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Hard getting traction to research between meetings</w:t>
      </w:r>
      <w:r w:rsidR="00840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due to </w:t>
      </w:r>
      <w:r w:rsidR="00824CEF">
        <w:rPr>
          <w:rFonts w:ascii="Arial" w:hAnsi="Arial" w:cs="Arial"/>
        </w:rPr>
        <w:t>Covid-19</w:t>
      </w:r>
    </w:p>
    <w:p w14:paraId="3619C52D" w14:textId="1F17CEC5" w:rsidR="00E926DA" w:rsidRDefault="00E926DA" w:rsidP="00E926D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Employers pain</w:t>
      </w:r>
      <w:r w:rsidR="0084042B">
        <w:rPr>
          <w:rFonts w:ascii="Arial" w:hAnsi="Arial" w:cs="Arial"/>
        </w:rPr>
        <w:t xml:space="preserve"> point:</w:t>
      </w:r>
      <w:r>
        <w:rPr>
          <w:rFonts w:ascii="Arial" w:hAnsi="Arial" w:cs="Arial"/>
        </w:rPr>
        <w:t xml:space="preserve"> working in multiple states, other than new hire</w:t>
      </w:r>
    </w:p>
    <w:p w14:paraId="25C4FF98" w14:textId="13055B84" w:rsidR="00E926DA" w:rsidRPr="0084042B" w:rsidRDefault="00E926DA" w:rsidP="0084042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84042B">
        <w:rPr>
          <w:rFonts w:ascii="Arial" w:hAnsi="Arial" w:cs="Arial"/>
        </w:rPr>
        <w:t>Only have 1 form</w:t>
      </w:r>
      <w:r w:rsidR="0084042B">
        <w:rPr>
          <w:rFonts w:ascii="Arial" w:hAnsi="Arial" w:cs="Arial"/>
        </w:rPr>
        <w:t xml:space="preserve">—believe </w:t>
      </w:r>
      <w:r w:rsidRPr="0084042B">
        <w:rPr>
          <w:rFonts w:ascii="Arial" w:hAnsi="Arial" w:cs="Arial"/>
        </w:rPr>
        <w:t xml:space="preserve">we all should do things the same </w:t>
      </w:r>
      <w:r w:rsidR="0084042B">
        <w:rPr>
          <w:rFonts w:ascii="Arial" w:hAnsi="Arial" w:cs="Arial"/>
        </w:rPr>
        <w:t>way, e</w:t>
      </w:r>
      <w:r w:rsidRPr="0084042B">
        <w:rPr>
          <w:rFonts w:ascii="Arial" w:hAnsi="Arial" w:cs="Arial"/>
        </w:rPr>
        <w:t>.g., multiple IWOs</w:t>
      </w:r>
    </w:p>
    <w:p w14:paraId="1DCB2B8D" w14:textId="40162667" w:rsidR="00E926DA" w:rsidRDefault="00E926DA" w:rsidP="0084042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Their dream isn’t possible unless </w:t>
      </w:r>
      <w:r w:rsidR="0084042B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federalize program</w:t>
      </w:r>
    </w:p>
    <w:p w14:paraId="6DB75AD7" w14:textId="0B7A482C" w:rsidR="00E926DA" w:rsidRDefault="00E926DA" w:rsidP="0084042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National employer database is achievable</w:t>
      </w:r>
    </w:p>
    <w:p w14:paraId="6D2F7EB2" w14:textId="79C2BD9E" w:rsidR="00E926DA" w:rsidRDefault="00E926DA" w:rsidP="00E926D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Discussed CSLN</w:t>
      </w:r>
      <w:r w:rsidR="0084042B">
        <w:rPr>
          <w:rFonts w:ascii="Arial" w:hAnsi="Arial" w:cs="Arial"/>
        </w:rPr>
        <w:t xml:space="preserve">—if </w:t>
      </w:r>
      <w:r>
        <w:rPr>
          <w:rFonts w:ascii="Arial" w:hAnsi="Arial" w:cs="Arial"/>
        </w:rPr>
        <w:t>there was something like this in</w:t>
      </w:r>
      <w:r w:rsidR="0084042B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employer space, </w:t>
      </w:r>
      <w:r w:rsidR="0084042B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>would be</w:t>
      </w:r>
      <w:r w:rsidR="00C43C0A">
        <w:rPr>
          <w:rFonts w:ascii="Arial" w:hAnsi="Arial" w:cs="Arial"/>
        </w:rPr>
        <w:t xml:space="preserve"> </w:t>
      </w:r>
      <w:r w:rsidR="00CA299E">
        <w:rPr>
          <w:rFonts w:ascii="Arial" w:hAnsi="Arial" w:cs="Arial"/>
        </w:rPr>
        <w:t>helpful,</w:t>
      </w:r>
      <w:r w:rsidR="00C43C0A">
        <w:rPr>
          <w:rFonts w:ascii="Arial" w:hAnsi="Arial" w:cs="Arial"/>
        </w:rPr>
        <w:t xml:space="preserve"> and we should look at</w:t>
      </w:r>
      <w:r w:rsidR="0084042B">
        <w:rPr>
          <w:rFonts w:ascii="Arial" w:hAnsi="Arial" w:cs="Arial"/>
        </w:rPr>
        <w:t xml:space="preserve"> it</w:t>
      </w:r>
    </w:p>
    <w:p w14:paraId="26C7874F" w14:textId="096A1D3E" w:rsidR="00C43C0A" w:rsidRDefault="00C43C0A" w:rsidP="00C43C0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Helps to standardize</w:t>
      </w:r>
    </w:p>
    <w:p w14:paraId="46F07C49" w14:textId="234E84A5" w:rsidR="00C43C0A" w:rsidRDefault="00C43C0A" w:rsidP="00C43C0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It’s a dream, but possible</w:t>
      </w:r>
    </w:p>
    <w:p w14:paraId="16437C8B" w14:textId="6517FA42" w:rsidR="00C43C0A" w:rsidRDefault="00C43C0A" w:rsidP="00C43C0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Look at existing VOE form—what does it need?</w:t>
      </w:r>
    </w:p>
    <w:p w14:paraId="5C338A7E" w14:textId="218C3BB0" w:rsidR="004A7719" w:rsidRDefault="004A7719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Collaborative Analytics – Sharon </w:t>
      </w:r>
      <w:r w:rsidR="00DA32CC">
        <w:rPr>
          <w:rFonts w:ascii="Arial" w:hAnsi="Arial" w:cs="Arial"/>
        </w:rPr>
        <w:t>(WA)</w:t>
      </w:r>
    </w:p>
    <w:p w14:paraId="4054F690" w14:textId="325EDF5B" w:rsidR="004A7719" w:rsidRDefault="00C43C0A" w:rsidP="004A771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Final report</w:t>
      </w:r>
      <w:r w:rsidR="0084042B">
        <w:rPr>
          <w:rFonts w:ascii="Arial" w:hAnsi="Arial" w:cs="Arial"/>
        </w:rPr>
        <w:t xml:space="preserve"> included in </w:t>
      </w:r>
      <w:proofErr w:type="gramStart"/>
      <w:r w:rsidR="0084042B">
        <w:rPr>
          <w:rFonts w:ascii="Arial" w:hAnsi="Arial" w:cs="Arial"/>
        </w:rPr>
        <w:t>packet;</w:t>
      </w:r>
      <w:proofErr w:type="gramEnd"/>
      <w:r>
        <w:rPr>
          <w:rFonts w:ascii="Arial" w:hAnsi="Arial" w:cs="Arial"/>
        </w:rPr>
        <w:t xml:space="preserve"> committee dissolving</w:t>
      </w:r>
    </w:p>
    <w:p w14:paraId="781B08D6" w14:textId="562C6F1A" w:rsidR="00C43C0A" w:rsidRDefault="00C43C0A" w:rsidP="004A771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Formed in 2017: concept </w:t>
      </w:r>
      <w:r w:rsidR="0084042B">
        <w:rPr>
          <w:rFonts w:ascii="Arial" w:hAnsi="Arial" w:cs="Arial"/>
        </w:rPr>
        <w:t xml:space="preserve">was to </w:t>
      </w:r>
      <w:r>
        <w:rPr>
          <w:rFonts w:ascii="Arial" w:hAnsi="Arial" w:cs="Arial"/>
        </w:rPr>
        <w:t>share info and predictive analytics model from developed states with others</w:t>
      </w:r>
    </w:p>
    <w:p w14:paraId="15E6E35B" w14:textId="52EBC395" w:rsidR="00C43C0A" w:rsidRDefault="00C43C0A" w:rsidP="004A771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C58B3">
        <w:rPr>
          <w:rFonts w:ascii="Arial" w:hAnsi="Arial" w:cs="Arial"/>
        </w:rPr>
        <w:t>ashington</w:t>
      </w:r>
      <w:r>
        <w:rPr>
          <w:rFonts w:ascii="Arial" w:hAnsi="Arial" w:cs="Arial"/>
        </w:rPr>
        <w:t xml:space="preserve"> shared model with M</w:t>
      </w:r>
      <w:r w:rsidR="004C58B3">
        <w:rPr>
          <w:rFonts w:ascii="Arial" w:hAnsi="Arial" w:cs="Arial"/>
        </w:rPr>
        <w:t>innesota</w:t>
      </w:r>
      <w:r w:rsidR="0084042B">
        <w:rPr>
          <w:rFonts w:ascii="Arial" w:hAnsi="Arial" w:cs="Arial"/>
        </w:rPr>
        <w:t xml:space="preserve"> as a test run, </w:t>
      </w:r>
      <w:r>
        <w:rPr>
          <w:rFonts w:ascii="Arial" w:hAnsi="Arial" w:cs="Arial"/>
        </w:rPr>
        <w:t xml:space="preserve">but didn’t </w:t>
      </w:r>
      <w:r w:rsidR="0084042B">
        <w:rPr>
          <w:rFonts w:ascii="Arial" w:hAnsi="Arial" w:cs="Arial"/>
        </w:rPr>
        <w:t xml:space="preserve">end up </w:t>
      </w:r>
      <w:r>
        <w:rPr>
          <w:rFonts w:ascii="Arial" w:hAnsi="Arial" w:cs="Arial"/>
        </w:rPr>
        <w:t>work</w:t>
      </w:r>
      <w:r w:rsidR="0084042B">
        <w:rPr>
          <w:rFonts w:ascii="Arial" w:hAnsi="Arial" w:cs="Arial"/>
        </w:rPr>
        <w:t>ing well</w:t>
      </w:r>
      <w:r>
        <w:rPr>
          <w:rFonts w:ascii="Arial" w:hAnsi="Arial" w:cs="Arial"/>
        </w:rPr>
        <w:t xml:space="preserve"> </w:t>
      </w:r>
      <w:r w:rsidR="00824CEF">
        <w:rPr>
          <w:rFonts w:ascii="Arial" w:hAnsi="Arial" w:cs="Arial"/>
        </w:rPr>
        <w:t>because</w:t>
      </w:r>
      <w:r>
        <w:rPr>
          <w:rFonts w:ascii="Arial" w:hAnsi="Arial" w:cs="Arial"/>
        </w:rPr>
        <w:t xml:space="preserve"> </w:t>
      </w:r>
      <w:r w:rsidR="0084042B">
        <w:rPr>
          <w:rFonts w:ascii="Arial" w:hAnsi="Arial" w:cs="Arial"/>
        </w:rPr>
        <w:t xml:space="preserve">of difference in </w:t>
      </w:r>
      <w:r>
        <w:rPr>
          <w:rFonts w:ascii="Arial" w:hAnsi="Arial" w:cs="Arial"/>
        </w:rPr>
        <w:t>inputs</w:t>
      </w:r>
    </w:p>
    <w:p w14:paraId="52D6D30B" w14:textId="733FE42F" w:rsidR="00C43C0A" w:rsidRPr="0084042B" w:rsidRDefault="00C43C0A" w:rsidP="0084042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 changed model to consider shared platfor</w:t>
      </w:r>
      <w:r w:rsidR="0084042B">
        <w:rPr>
          <w:rFonts w:ascii="Arial" w:hAnsi="Arial" w:cs="Arial"/>
        </w:rPr>
        <w:t xml:space="preserve">m; </w:t>
      </w:r>
      <w:r w:rsidR="00824CEF" w:rsidRPr="0084042B">
        <w:rPr>
          <w:rFonts w:ascii="Arial" w:hAnsi="Arial" w:cs="Arial"/>
        </w:rPr>
        <w:t>OCSE</w:t>
      </w:r>
      <w:r w:rsidRPr="0084042B">
        <w:rPr>
          <w:rFonts w:ascii="Arial" w:hAnsi="Arial" w:cs="Arial"/>
        </w:rPr>
        <w:t xml:space="preserve"> developed Alfresco platform</w:t>
      </w:r>
    </w:p>
    <w:p w14:paraId="782C4F67" w14:textId="2CE2E81E" w:rsidR="00C43C0A" w:rsidRPr="00C43C0A" w:rsidRDefault="00C43C0A" w:rsidP="00C43C0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</w:t>
      </w:r>
      <w:r w:rsidR="00DA32CC">
        <w:rPr>
          <w:rFonts w:ascii="Arial" w:hAnsi="Arial" w:cs="Arial"/>
        </w:rPr>
        <w:t xml:space="preserve"> (ND)</w:t>
      </w:r>
      <w:r>
        <w:rPr>
          <w:rFonts w:ascii="Arial" w:hAnsi="Arial" w:cs="Arial"/>
        </w:rPr>
        <w:t>:</w:t>
      </w:r>
      <w:r w:rsidR="0084042B">
        <w:rPr>
          <w:rFonts w:ascii="Arial" w:hAnsi="Arial" w:cs="Arial"/>
        </w:rPr>
        <w:t xml:space="preserve"> This area</w:t>
      </w:r>
      <w:r>
        <w:rPr>
          <w:rFonts w:ascii="Arial" w:hAnsi="Arial" w:cs="Arial"/>
        </w:rPr>
        <w:t xml:space="preserve"> something </w:t>
      </w:r>
      <w:r w:rsidR="0084042B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a retired IV-D </w:t>
      </w:r>
      <w:r w:rsidR="001739D6">
        <w:rPr>
          <w:rFonts w:ascii="Arial" w:hAnsi="Arial" w:cs="Arial"/>
        </w:rPr>
        <w:t>director to do in the future</w:t>
      </w:r>
      <w:r w:rsidR="0084042B">
        <w:rPr>
          <w:rFonts w:ascii="Arial" w:hAnsi="Arial" w:cs="Arial"/>
        </w:rPr>
        <w:t>, if interested</w:t>
      </w:r>
    </w:p>
    <w:p w14:paraId="1683D6A5" w14:textId="2FB5BCC0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Liesa </w:t>
      </w:r>
      <w:r w:rsidR="00DA32CC">
        <w:rPr>
          <w:rFonts w:ascii="Arial" w:hAnsi="Arial" w:cs="Arial"/>
        </w:rPr>
        <w:t>(UT)</w:t>
      </w:r>
    </w:p>
    <w:p w14:paraId="5ACE33BC" w14:textId="4B130206" w:rsidR="002B1BCB" w:rsidRPr="00A56427" w:rsidRDefault="00C80533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Covered in Treasurer’s Report</w:t>
      </w:r>
      <w:r w:rsidR="0084042B">
        <w:rPr>
          <w:rFonts w:ascii="Arial" w:hAnsi="Arial" w:cs="Arial"/>
        </w:rPr>
        <w:t xml:space="preserve"> in packet</w:t>
      </w:r>
    </w:p>
    <w:p w14:paraId="33A38B30" w14:textId="30E77138" w:rsidR="003179D0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Joint Committee on </w:t>
      </w:r>
      <w:r w:rsidR="003179D0" w:rsidRPr="00A56427">
        <w:rPr>
          <w:rFonts w:ascii="Arial" w:hAnsi="Arial" w:cs="Arial"/>
        </w:rPr>
        <w:t xml:space="preserve">Public Relations – </w:t>
      </w:r>
      <w:r w:rsidR="005C1B4A">
        <w:rPr>
          <w:rFonts w:ascii="Arial" w:hAnsi="Arial" w:cs="Arial"/>
        </w:rPr>
        <w:t xml:space="preserve">David </w:t>
      </w:r>
      <w:r w:rsidR="00DA32CC">
        <w:rPr>
          <w:rFonts w:ascii="Arial" w:hAnsi="Arial" w:cs="Arial"/>
        </w:rPr>
        <w:t>(CA</w:t>
      </w:r>
      <w:r w:rsidR="004C58B3">
        <w:rPr>
          <w:rFonts w:ascii="Arial" w:hAnsi="Arial" w:cs="Arial"/>
        </w:rPr>
        <w:t>)</w:t>
      </w:r>
    </w:p>
    <w:p w14:paraId="437060F9" w14:textId="7A47C901" w:rsidR="00103BB6" w:rsidRDefault="00C80533" w:rsidP="00C8053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8053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year of </w:t>
      </w:r>
      <w:r w:rsidR="00D26040">
        <w:rPr>
          <w:rFonts w:ascii="Arial" w:hAnsi="Arial" w:cs="Arial"/>
        </w:rPr>
        <w:t>3-year</w:t>
      </w:r>
      <w:r>
        <w:rPr>
          <w:rFonts w:ascii="Arial" w:hAnsi="Arial" w:cs="Arial"/>
        </w:rPr>
        <w:t xml:space="preserve"> cycle</w:t>
      </w:r>
      <w:r w:rsidR="00AF1B30">
        <w:rPr>
          <w:rFonts w:ascii="Arial" w:hAnsi="Arial" w:cs="Arial"/>
        </w:rPr>
        <w:t xml:space="preserve"> for </w:t>
      </w:r>
      <w:r w:rsidR="00554C8E">
        <w:rPr>
          <w:rFonts w:ascii="Arial" w:hAnsi="Arial" w:cs="Arial"/>
        </w:rPr>
        <w:t>committee; he joined mid-stream</w:t>
      </w:r>
    </w:p>
    <w:p w14:paraId="403C0CF0" w14:textId="29914D79" w:rsidR="00C80533" w:rsidRDefault="00C80533" w:rsidP="00C8053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Written report </w:t>
      </w:r>
      <w:r w:rsidR="00554C8E">
        <w:rPr>
          <w:rFonts w:ascii="Arial" w:hAnsi="Arial" w:cs="Arial"/>
        </w:rPr>
        <w:t xml:space="preserve">in packet </w:t>
      </w:r>
      <w:r>
        <w:rPr>
          <w:rFonts w:ascii="Arial" w:hAnsi="Arial" w:cs="Arial"/>
        </w:rPr>
        <w:t xml:space="preserve">identifies deliverables </w:t>
      </w:r>
    </w:p>
    <w:p w14:paraId="716C42FD" w14:textId="1423D1D5" w:rsidR="00C80533" w:rsidRDefault="00C80533" w:rsidP="00C8053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Several resources helpful</w:t>
      </w:r>
      <w:r w:rsidR="00554C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including responding to </w:t>
      </w:r>
      <w:r w:rsidR="00824CEF">
        <w:rPr>
          <w:rFonts w:ascii="Arial" w:hAnsi="Arial" w:cs="Arial"/>
        </w:rPr>
        <w:t>Covid-19</w:t>
      </w:r>
    </w:p>
    <w:p w14:paraId="3121CCD0" w14:textId="2EA6A0E2" w:rsidR="00C80533" w:rsidRDefault="00C80533" w:rsidP="00C8053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Want to look again at infographic again in a year</w:t>
      </w:r>
    </w:p>
    <w:p w14:paraId="4976D95D" w14:textId="5335620C" w:rsidR="00C80533" w:rsidRDefault="00554C8E" w:rsidP="00C8053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Posing the </w:t>
      </w:r>
      <w:r w:rsidR="00C80533">
        <w:rPr>
          <w:rFonts w:ascii="Arial" w:hAnsi="Arial" w:cs="Arial"/>
        </w:rPr>
        <w:t xml:space="preserve">question: renew </w:t>
      </w:r>
      <w:r>
        <w:rPr>
          <w:rFonts w:ascii="Arial" w:hAnsi="Arial" w:cs="Arial"/>
        </w:rPr>
        <w:t xml:space="preserve">committee </w:t>
      </w:r>
      <w:r w:rsidR="00C80533">
        <w:rPr>
          <w:rFonts w:ascii="Arial" w:hAnsi="Arial" w:cs="Arial"/>
        </w:rPr>
        <w:t xml:space="preserve">or let </w:t>
      </w:r>
      <w:r>
        <w:rPr>
          <w:rFonts w:ascii="Arial" w:hAnsi="Arial" w:cs="Arial"/>
        </w:rPr>
        <w:t xml:space="preserve">it </w:t>
      </w:r>
      <w:r w:rsidR="00C80533">
        <w:rPr>
          <w:rFonts w:ascii="Arial" w:hAnsi="Arial" w:cs="Arial"/>
        </w:rPr>
        <w:t>sit?</w:t>
      </w:r>
    </w:p>
    <w:p w14:paraId="03C61F3A" w14:textId="2FE40528" w:rsidR="00C80533" w:rsidRDefault="00C80533" w:rsidP="00C8053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 has been challenging to get momentum—e.g., housing material but can’t find right platform, not a lot of resources</w:t>
      </w:r>
    </w:p>
    <w:p w14:paraId="59A690A5" w14:textId="50DD96C3" w:rsidR="00C80533" w:rsidRDefault="00C80533" w:rsidP="00C8053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want </w:t>
      </w:r>
      <w:r w:rsidR="00554C8E">
        <w:rPr>
          <w:rFonts w:ascii="Arial" w:hAnsi="Arial" w:cs="Arial"/>
        </w:rPr>
        <w:t xml:space="preserve">committee </w:t>
      </w:r>
      <w:r>
        <w:rPr>
          <w:rFonts w:ascii="Arial" w:hAnsi="Arial" w:cs="Arial"/>
        </w:rPr>
        <w:t>to continue, where to focus?</w:t>
      </w:r>
    </w:p>
    <w:p w14:paraId="036941D4" w14:textId="49FDB4A2" w:rsidR="00C80533" w:rsidRDefault="00C80533" w:rsidP="00C8053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 from K</w:t>
      </w:r>
      <w:r w:rsidR="00DA32CC">
        <w:rPr>
          <w:rFonts w:ascii="Arial" w:hAnsi="Arial" w:cs="Arial"/>
        </w:rPr>
        <w:t>ate (OR)</w:t>
      </w:r>
      <w:r>
        <w:rPr>
          <w:rFonts w:ascii="Arial" w:hAnsi="Arial" w:cs="Arial"/>
        </w:rPr>
        <w:t>: NCSEA and OCSE</w:t>
      </w:r>
      <w:r w:rsidR="004C58B3">
        <w:rPr>
          <w:rFonts w:ascii="Arial" w:hAnsi="Arial" w:cs="Arial"/>
        </w:rPr>
        <w:t xml:space="preserve"> position</w:t>
      </w:r>
      <w:r>
        <w:rPr>
          <w:rFonts w:ascii="Arial" w:hAnsi="Arial" w:cs="Arial"/>
        </w:rPr>
        <w:t>? A</w:t>
      </w:r>
      <w:r w:rsidR="00554C8E">
        <w:rPr>
          <w:rFonts w:ascii="Arial" w:hAnsi="Arial" w:cs="Arial"/>
        </w:rPr>
        <w:t xml:space="preserve"> from David (CA)</w:t>
      </w:r>
      <w:r>
        <w:rPr>
          <w:rFonts w:ascii="Arial" w:hAnsi="Arial" w:cs="Arial"/>
        </w:rPr>
        <w:t>: just wanted to take NCCSD temperature</w:t>
      </w:r>
    </w:p>
    <w:p w14:paraId="3A3D1982" w14:textId="537C6C04" w:rsidR="00C80533" w:rsidRDefault="00C80533" w:rsidP="00C8053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</w:t>
      </w:r>
      <w:r w:rsidR="00DA32CC">
        <w:rPr>
          <w:rFonts w:ascii="Arial" w:hAnsi="Arial" w:cs="Arial"/>
        </w:rPr>
        <w:t xml:space="preserve"> (ND)</w:t>
      </w:r>
      <w:r>
        <w:rPr>
          <w:rFonts w:ascii="Arial" w:hAnsi="Arial" w:cs="Arial"/>
        </w:rPr>
        <w:t>: maybe sit out 6 months, then revive original committee?</w:t>
      </w:r>
    </w:p>
    <w:p w14:paraId="65218A63" w14:textId="7B31FFB8" w:rsidR="00C80533" w:rsidRDefault="004D59C0" w:rsidP="00C8053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General support </w:t>
      </w:r>
      <w:r w:rsidR="004C58B3">
        <w:rPr>
          <w:rFonts w:ascii="Arial" w:hAnsi="Arial" w:cs="Arial"/>
        </w:rPr>
        <w:t xml:space="preserve">expressed </w:t>
      </w:r>
      <w:r>
        <w:rPr>
          <w:rFonts w:ascii="Arial" w:hAnsi="Arial" w:cs="Arial"/>
        </w:rPr>
        <w:t>for infographics, helpful</w:t>
      </w:r>
    </w:p>
    <w:p w14:paraId="0BCF1275" w14:textId="66DD37B9" w:rsidR="004D59C0" w:rsidRDefault="004D59C0" w:rsidP="00C8053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Erin</w:t>
      </w:r>
      <w:r w:rsidR="00DA32CC">
        <w:rPr>
          <w:rFonts w:ascii="Arial" w:hAnsi="Arial" w:cs="Arial"/>
        </w:rPr>
        <w:t xml:space="preserve"> (MI)</w:t>
      </w:r>
      <w:r>
        <w:rPr>
          <w:rFonts w:ascii="Arial" w:hAnsi="Arial" w:cs="Arial"/>
        </w:rPr>
        <w:t xml:space="preserve"> </w:t>
      </w:r>
      <w:r w:rsidR="004C58B3">
        <w:rPr>
          <w:rFonts w:ascii="Arial" w:hAnsi="Arial" w:cs="Arial"/>
        </w:rPr>
        <w:t>perspective</w:t>
      </w:r>
      <w:r>
        <w:rPr>
          <w:rFonts w:ascii="Arial" w:hAnsi="Arial" w:cs="Arial"/>
        </w:rPr>
        <w:t xml:space="preserve">: </w:t>
      </w:r>
      <w:r w:rsidR="004C58B3">
        <w:rPr>
          <w:rFonts w:ascii="Arial" w:hAnsi="Arial" w:cs="Arial"/>
        </w:rPr>
        <w:t>T</w:t>
      </w:r>
      <w:r>
        <w:rPr>
          <w:rFonts w:ascii="Arial" w:hAnsi="Arial" w:cs="Arial"/>
        </w:rPr>
        <w:t>his is an area where investment now will help in long run, risk of pause will force further behind</w:t>
      </w:r>
    </w:p>
    <w:p w14:paraId="2F440B8C" w14:textId="078A6603" w:rsidR="004D59C0" w:rsidRDefault="004D59C0" w:rsidP="00C8053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David</w:t>
      </w:r>
      <w:r w:rsidR="00DA32CC">
        <w:rPr>
          <w:rFonts w:ascii="Arial" w:hAnsi="Arial" w:cs="Arial"/>
        </w:rPr>
        <w:t xml:space="preserve"> (CA)</w:t>
      </w:r>
      <w:r>
        <w:rPr>
          <w:rFonts w:ascii="Arial" w:hAnsi="Arial" w:cs="Arial"/>
        </w:rPr>
        <w:t>: really appreciates requests</w:t>
      </w:r>
      <w:r w:rsidR="00554C8E">
        <w:rPr>
          <w:rFonts w:ascii="Arial" w:hAnsi="Arial" w:cs="Arial"/>
        </w:rPr>
        <w:t xml:space="preserve"> for specific materials, etc.</w:t>
      </w:r>
    </w:p>
    <w:p w14:paraId="59451086" w14:textId="6F62B669" w:rsidR="004D59C0" w:rsidRDefault="004D59C0" w:rsidP="00C8053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Various comments:</w:t>
      </w:r>
    </w:p>
    <w:p w14:paraId="38FCBE2D" w14:textId="1CCC4FBA" w:rsidR="004D59C0" w:rsidRDefault="004D59C0" w:rsidP="004D59C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Need very basic, generic message/materials</w:t>
      </w:r>
    </w:p>
    <w:p w14:paraId="651B5BC6" w14:textId="6B5B5AB8" w:rsidR="004D59C0" w:rsidRDefault="004D59C0" w:rsidP="004D59C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Follow-up on </w:t>
      </w:r>
      <w:r w:rsidR="00D74F79">
        <w:rPr>
          <w:rFonts w:ascii="Arial" w:hAnsi="Arial" w:cs="Arial"/>
        </w:rPr>
        <w:t>focus, such as human services crisis following this pandemic</w:t>
      </w:r>
    </w:p>
    <w:p w14:paraId="2AB4450C" w14:textId="3B20C202" w:rsidR="00D74F79" w:rsidRDefault="00D74F79" w:rsidP="004D59C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Consider combining with cost-avoidance message</w:t>
      </w:r>
    </w:p>
    <w:p w14:paraId="72BFA210" w14:textId="2106AB35" w:rsidR="00D74F79" w:rsidRDefault="00D74F79" w:rsidP="004D59C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Making clear that child support not a benefit program</w:t>
      </w:r>
    </w:p>
    <w:p w14:paraId="17E2E3F4" w14:textId="14E59CD8" w:rsidR="00D74F79" w:rsidRDefault="00D74F79" w:rsidP="004D59C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Infographic approach is positive</w:t>
      </w:r>
    </w:p>
    <w:p w14:paraId="47BED386" w14:textId="32F0FA29" w:rsidR="00D74F79" w:rsidRDefault="00D74F79" w:rsidP="004D59C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Framing our messages around what’s important to customers right </w:t>
      </w:r>
      <w:proofErr w:type="gramStart"/>
      <w:r>
        <w:rPr>
          <w:rFonts w:ascii="Arial" w:hAnsi="Arial" w:cs="Arial"/>
        </w:rPr>
        <w:t>now—helping</w:t>
      </w:r>
      <w:proofErr w:type="gramEnd"/>
      <w:r>
        <w:rPr>
          <w:rFonts w:ascii="Arial" w:hAnsi="Arial" w:cs="Arial"/>
        </w:rPr>
        <w:t xml:space="preserve"> to focus families on how we can help them with what’s important to them now</w:t>
      </w:r>
    </w:p>
    <w:p w14:paraId="09ACA69E" w14:textId="5125FC43" w:rsidR="003022CB" w:rsidRPr="002A03F3" w:rsidRDefault="00D74F79" w:rsidP="002A03F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Equity, diversity, inclusion—how do we get an assessment of current customers, </w:t>
      </w:r>
      <w:r w:rsidR="003022CB">
        <w:rPr>
          <w:rFonts w:ascii="Arial" w:hAnsi="Arial" w:cs="Arial"/>
        </w:rPr>
        <w:t>are our messages reaching everyone we need to</w:t>
      </w:r>
    </w:p>
    <w:p w14:paraId="07050304" w14:textId="1A9C5896" w:rsidR="004D59C0" w:rsidRDefault="004D59C0" w:rsidP="004D59C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David</w:t>
      </w:r>
      <w:r w:rsidR="00DA32CC">
        <w:rPr>
          <w:rFonts w:ascii="Arial" w:hAnsi="Arial" w:cs="Arial"/>
        </w:rPr>
        <w:t xml:space="preserve"> (CA)</w:t>
      </w:r>
      <w:r>
        <w:rPr>
          <w:rFonts w:ascii="Arial" w:hAnsi="Arial" w:cs="Arial"/>
        </w:rPr>
        <w:t>: happy to continue</w:t>
      </w:r>
      <w:r w:rsidR="00D74F79">
        <w:rPr>
          <w:rFonts w:ascii="Arial" w:hAnsi="Arial" w:cs="Arial"/>
        </w:rPr>
        <w:t xml:space="preserve"> with </w:t>
      </w:r>
      <w:r w:rsidR="00554C8E">
        <w:rPr>
          <w:rFonts w:ascii="Arial" w:hAnsi="Arial" w:cs="Arial"/>
        </w:rPr>
        <w:t>the committee</w:t>
      </w:r>
    </w:p>
    <w:p w14:paraId="27FC02C8" w14:textId="25E2080B" w:rsidR="00D74F79" w:rsidRDefault="00D74F79" w:rsidP="004D59C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Suggestion to add some staff to help support</w:t>
      </w:r>
    </w:p>
    <w:p w14:paraId="48657F1B" w14:textId="240687D1" w:rsidR="004D59C0" w:rsidRPr="00C80533" w:rsidRDefault="004D59C0" w:rsidP="004D59C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Sentiment to move forward</w:t>
      </w:r>
      <w:r w:rsidR="00D74F79">
        <w:rPr>
          <w:rFonts w:ascii="Arial" w:hAnsi="Arial" w:cs="Arial"/>
        </w:rPr>
        <w:t xml:space="preserve"> with renewed</w:t>
      </w:r>
      <w:r w:rsidR="00554C8E">
        <w:rPr>
          <w:rFonts w:ascii="Arial" w:hAnsi="Arial" w:cs="Arial"/>
        </w:rPr>
        <w:t xml:space="preserve"> focus, effort</w:t>
      </w:r>
    </w:p>
    <w:p w14:paraId="69677332" w14:textId="49324AEA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Karen</w:t>
      </w:r>
      <w:r w:rsidR="00DA32CC">
        <w:rPr>
          <w:rFonts w:ascii="Arial" w:hAnsi="Arial" w:cs="Arial"/>
        </w:rPr>
        <w:t xml:space="preserve"> (NH)</w:t>
      </w:r>
    </w:p>
    <w:p w14:paraId="40BB3003" w14:textId="01DFBBAA" w:rsidR="002B1BCB" w:rsidRDefault="003022CB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Been in place since 2014</w:t>
      </w:r>
    </w:p>
    <w:p w14:paraId="7F2F1231" w14:textId="3087DB30" w:rsidR="003022CB" w:rsidRDefault="003022CB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Written report plus supplemental materials</w:t>
      </w:r>
      <w:r w:rsidR="00554C8E">
        <w:rPr>
          <w:rFonts w:ascii="Arial" w:hAnsi="Arial" w:cs="Arial"/>
        </w:rPr>
        <w:t xml:space="preserve"> in packet</w:t>
      </w:r>
    </w:p>
    <w:p w14:paraId="4A61D766" w14:textId="4A00E5D7" w:rsidR="003022CB" w:rsidRDefault="003022CB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Monthly call-ins, camaraderie vital to the strength of organization </w:t>
      </w:r>
    </w:p>
    <w:p w14:paraId="1F7E4B6A" w14:textId="77AC8020" w:rsidR="003022CB" w:rsidRDefault="003022CB" w:rsidP="003022C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Calls are proven winner</w:t>
      </w:r>
    </w:p>
    <w:p w14:paraId="2FBC3773" w14:textId="5A1A419F" w:rsidR="003022CB" w:rsidRDefault="003022CB" w:rsidP="003022C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monthly calls were solid base for setting up foundation for pandemic crisis—upped the game by converting to 2x/month</w:t>
      </w:r>
    </w:p>
    <w:p w14:paraId="14AFB130" w14:textId="68B86DBF" w:rsidR="003022CB" w:rsidRDefault="003022CB" w:rsidP="003022C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Committee focus on </w:t>
      </w:r>
      <w:r w:rsidR="00554C8E">
        <w:rPr>
          <w:rFonts w:ascii="Arial" w:hAnsi="Arial" w:cs="Arial"/>
        </w:rPr>
        <w:t xml:space="preserve">creating </w:t>
      </w:r>
      <w:r>
        <w:rPr>
          <w:rFonts w:ascii="Arial" w:hAnsi="Arial" w:cs="Arial"/>
        </w:rPr>
        <w:t>more developed mentoring structure</w:t>
      </w:r>
    </w:p>
    <w:p w14:paraId="71505293" w14:textId="3425F707" w:rsidR="003022CB" w:rsidRPr="003022CB" w:rsidRDefault="003022CB" w:rsidP="003022C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Thanks</w:t>
      </w:r>
      <w:proofErr w:type="gramEnd"/>
      <w:r>
        <w:rPr>
          <w:rFonts w:ascii="Arial" w:hAnsi="Arial" w:cs="Arial"/>
        </w:rPr>
        <w:t xml:space="preserve"> </w:t>
      </w:r>
      <w:r w:rsidR="00554C8E">
        <w:rPr>
          <w:rFonts w:ascii="Arial" w:hAnsi="Arial" w:cs="Arial"/>
        </w:rPr>
        <w:t xml:space="preserve">expressed </w:t>
      </w:r>
      <w:r>
        <w:rPr>
          <w:rFonts w:ascii="Arial" w:hAnsi="Arial" w:cs="Arial"/>
        </w:rPr>
        <w:t xml:space="preserve">to Karen </w:t>
      </w:r>
      <w:r w:rsidR="00DA32CC">
        <w:rPr>
          <w:rFonts w:ascii="Arial" w:hAnsi="Arial" w:cs="Arial"/>
        </w:rPr>
        <w:t xml:space="preserve">(NH) </w:t>
      </w:r>
      <w:r>
        <w:rPr>
          <w:rFonts w:ascii="Arial" w:hAnsi="Arial" w:cs="Arial"/>
        </w:rPr>
        <w:t xml:space="preserve">for taking on role of </w:t>
      </w:r>
      <w:r w:rsidR="00554C8E">
        <w:rPr>
          <w:rFonts w:ascii="Arial" w:hAnsi="Arial" w:cs="Arial"/>
        </w:rPr>
        <w:t>“</w:t>
      </w:r>
      <w:r>
        <w:rPr>
          <w:rFonts w:ascii="Arial" w:hAnsi="Arial" w:cs="Arial"/>
        </w:rPr>
        <w:t>de facto group therapist</w:t>
      </w:r>
      <w:r w:rsidR="00554C8E">
        <w:rPr>
          <w:rFonts w:ascii="Arial" w:hAnsi="Arial" w:cs="Arial"/>
        </w:rPr>
        <w:t>” during pandemic</w:t>
      </w:r>
    </w:p>
    <w:p w14:paraId="682DBDAD" w14:textId="4EBDDFDC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Policy &amp; Practice Committee – Eileen</w:t>
      </w:r>
      <w:r w:rsidR="00DA32CC">
        <w:rPr>
          <w:rFonts w:ascii="Arial" w:hAnsi="Arial" w:cs="Arial"/>
        </w:rPr>
        <w:t xml:space="preserve"> (NY) </w:t>
      </w:r>
      <w:r>
        <w:rPr>
          <w:rFonts w:ascii="Arial" w:hAnsi="Arial" w:cs="Arial"/>
        </w:rPr>
        <w:t>/</w:t>
      </w:r>
      <w:r w:rsidR="00554C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Carol</w:t>
      </w:r>
      <w:r w:rsidR="00DA32CC">
        <w:rPr>
          <w:rFonts w:ascii="Arial" w:hAnsi="Arial" w:cs="Arial"/>
        </w:rPr>
        <w:t xml:space="preserve"> (IA)</w:t>
      </w:r>
    </w:p>
    <w:p w14:paraId="3DD286D7" w14:textId="3408CA2D" w:rsidR="002B1BCB" w:rsidRDefault="002367DC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367D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year of committee</w:t>
      </w:r>
    </w:p>
    <w:p w14:paraId="5040F624" w14:textId="63DCC16D" w:rsidR="002367DC" w:rsidRDefault="002367DC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Number of subcommittees</w:t>
      </w:r>
    </w:p>
    <w:p w14:paraId="315418FD" w14:textId="70F27028" w:rsidR="002367DC" w:rsidRDefault="002367DC" w:rsidP="002367D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Medical referral sub – goal to develop white paper for next gen (Liesa </w:t>
      </w:r>
      <w:r w:rsidR="00DA32CC">
        <w:rPr>
          <w:rFonts w:ascii="Arial" w:hAnsi="Arial" w:cs="Arial"/>
        </w:rPr>
        <w:t xml:space="preserve">(UT) </w:t>
      </w:r>
      <w:r>
        <w:rPr>
          <w:rFonts w:ascii="Arial" w:hAnsi="Arial" w:cs="Arial"/>
        </w:rPr>
        <w:t xml:space="preserve">leading) – paused to </w:t>
      </w:r>
      <w:r w:rsidR="00824CEF">
        <w:rPr>
          <w:rFonts w:ascii="Arial" w:hAnsi="Arial" w:cs="Arial"/>
        </w:rPr>
        <w:t>Covid-19</w:t>
      </w:r>
    </w:p>
    <w:p w14:paraId="6D18C687" w14:textId="07A4C88C" w:rsidR="002367DC" w:rsidRDefault="002367DC" w:rsidP="002367D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Incentives sub goal to pull together library of </w:t>
      </w:r>
      <w:r w:rsidR="00FA3F5E">
        <w:rPr>
          <w:rFonts w:ascii="Arial" w:hAnsi="Arial" w:cs="Arial"/>
        </w:rPr>
        <w:t>resources</w:t>
      </w:r>
    </w:p>
    <w:p w14:paraId="2DA6279E" w14:textId="449B7D43" w:rsidR="00E926DA" w:rsidRDefault="00E926DA" w:rsidP="00E926D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 could react if congress activity</w:t>
      </w:r>
    </w:p>
    <w:p w14:paraId="1C213BA6" w14:textId="63C41A57" w:rsidR="00E926DA" w:rsidRDefault="00E926DA" w:rsidP="00E926D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Position: risk of losing funding, but needed to be able to respond quickly thoughtfully re</w:t>
      </w:r>
      <w:r w:rsidR="00D26040">
        <w:rPr>
          <w:rFonts w:ascii="Arial" w:hAnsi="Arial" w:cs="Arial"/>
        </w:rPr>
        <w:t xml:space="preserve">garding </w:t>
      </w:r>
      <w:r>
        <w:rPr>
          <w:rFonts w:ascii="Arial" w:hAnsi="Arial" w:cs="Arial"/>
        </w:rPr>
        <w:t>funding and incentives</w:t>
      </w:r>
    </w:p>
    <w:p w14:paraId="26A04EAC" w14:textId="1AEE7ACC" w:rsidR="00E926DA" w:rsidRDefault="00E926DA" w:rsidP="00E926D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54C8E">
        <w:rPr>
          <w:rFonts w:ascii="Arial" w:hAnsi="Arial" w:cs="Arial"/>
        </w:rPr>
        <w:t>assachusetts</w:t>
      </w:r>
      <w:r>
        <w:rPr>
          <w:rFonts w:ascii="Arial" w:hAnsi="Arial" w:cs="Arial"/>
        </w:rPr>
        <w:t>’ team helpful pulling together a resource library</w:t>
      </w:r>
    </w:p>
    <w:p w14:paraId="4F46C526" w14:textId="76B0FDC9" w:rsidR="00E926DA" w:rsidRDefault="00E926DA" w:rsidP="00E926D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put on hold pending discussion in pandemic</w:t>
      </w:r>
    </w:p>
    <w:p w14:paraId="7F050239" w14:textId="031DD469" w:rsidR="00E926DA" w:rsidRPr="002367DC" w:rsidRDefault="00E926DA" w:rsidP="00E926D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Pandemic document to the Congressional committees—helpful resource</w:t>
      </w:r>
    </w:p>
    <w:p w14:paraId="508BBCA6" w14:textId="0F19AE91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 xml:space="preserve">&amp; Data Sharing Workgroup – </w:t>
      </w:r>
      <w:r w:rsidRPr="00A56427">
        <w:rPr>
          <w:rFonts w:ascii="Arial" w:hAnsi="Arial" w:cs="Arial"/>
        </w:rPr>
        <w:t>Carla</w:t>
      </w:r>
      <w:r w:rsidR="00DA32CC">
        <w:rPr>
          <w:rFonts w:ascii="Arial" w:hAnsi="Arial" w:cs="Arial"/>
        </w:rPr>
        <w:t xml:space="preserve"> (NC) </w:t>
      </w:r>
      <w:r>
        <w:rPr>
          <w:rFonts w:ascii="Arial" w:hAnsi="Arial" w:cs="Arial"/>
        </w:rPr>
        <w:t xml:space="preserve">/Robin </w:t>
      </w:r>
      <w:r w:rsidR="00DA32CC">
        <w:rPr>
          <w:rFonts w:ascii="Arial" w:hAnsi="Arial" w:cs="Arial"/>
        </w:rPr>
        <w:t>(VT)</w:t>
      </w:r>
    </w:p>
    <w:p w14:paraId="1BD0FE47" w14:textId="46B18B24" w:rsidR="002B1BCB" w:rsidRDefault="002A03F3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Very</w:t>
      </w:r>
      <w:r w:rsidR="003022CB">
        <w:rPr>
          <w:rFonts w:ascii="Arial" w:hAnsi="Arial" w:cs="Arial"/>
        </w:rPr>
        <w:t xml:space="preserve"> active year </w:t>
      </w:r>
    </w:p>
    <w:p w14:paraId="3A51706E" w14:textId="58BC7CA3" w:rsidR="003022CB" w:rsidRDefault="003022CB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Met 1 or 2 </w:t>
      </w:r>
      <w:r w:rsidR="00415C04">
        <w:rPr>
          <w:rFonts w:ascii="Arial" w:hAnsi="Arial" w:cs="Arial"/>
        </w:rPr>
        <w:t xml:space="preserve">times </w:t>
      </w:r>
      <w:r>
        <w:rPr>
          <w:rFonts w:ascii="Arial" w:hAnsi="Arial" w:cs="Arial"/>
        </w:rPr>
        <w:t xml:space="preserve">per month, even with </w:t>
      </w:r>
      <w:r w:rsidR="00824CEF">
        <w:rPr>
          <w:rFonts w:ascii="Arial" w:hAnsi="Arial" w:cs="Arial"/>
        </w:rPr>
        <w:t>Covid-19</w:t>
      </w:r>
    </w:p>
    <w:p w14:paraId="21415DAA" w14:textId="39928151" w:rsidR="00934870" w:rsidRDefault="00415C04" w:rsidP="0093487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asked </w:t>
      </w:r>
      <w:r w:rsidR="00934870">
        <w:rPr>
          <w:rFonts w:ascii="Arial" w:hAnsi="Arial" w:cs="Arial"/>
        </w:rPr>
        <w:t>that there aren’t contractors involved anymore for the sake of OCSE</w:t>
      </w:r>
    </w:p>
    <w:p w14:paraId="61866E82" w14:textId="5F9EB059" w:rsidR="00934870" w:rsidRDefault="00934870" w:rsidP="0093487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Webinars</w:t>
      </w:r>
    </w:p>
    <w:p w14:paraId="65E02A82" w14:textId="2C705E81" w:rsidR="00934870" w:rsidRDefault="00934870" w:rsidP="0093487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Educational presentations</w:t>
      </w:r>
      <w:r w:rsidR="00554C8E">
        <w:rPr>
          <w:rFonts w:ascii="Arial" w:hAnsi="Arial" w:cs="Arial"/>
        </w:rPr>
        <w:t>—</w:t>
      </w:r>
      <w:proofErr w:type="spellStart"/>
      <w:r w:rsidR="00554C8E">
        <w:rPr>
          <w:rFonts w:ascii="Arial" w:hAnsi="Arial" w:cs="Arial"/>
        </w:rPr>
        <w:t>r</w:t>
      </w:r>
      <w:r>
        <w:rPr>
          <w:rFonts w:ascii="Arial" w:hAnsi="Arial" w:cs="Arial"/>
        </w:rPr>
        <w:t>eplatforming</w:t>
      </w:r>
      <w:proofErr w:type="spellEnd"/>
      <w:r>
        <w:rPr>
          <w:rFonts w:ascii="Arial" w:hAnsi="Arial" w:cs="Arial"/>
        </w:rPr>
        <w:t>/refactoring</w:t>
      </w:r>
    </w:p>
    <w:p w14:paraId="03DD48C5" w14:textId="167DB62C" w:rsidR="00934870" w:rsidRDefault="00934870" w:rsidP="0093487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Contractor presentation</w:t>
      </w:r>
    </w:p>
    <w:p w14:paraId="18E22673" w14:textId="27834A0D" w:rsidR="00934870" w:rsidRDefault="00934870" w:rsidP="0093487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Website committee page has all the documents</w:t>
      </w:r>
    </w:p>
    <w:p w14:paraId="72BCAB56" w14:textId="418A0094" w:rsidR="00934870" w:rsidRDefault="00934870" w:rsidP="0093487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schedule a series on how state</w:t>
      </w:r>
      <w:r w:rsidR="00554C8E">
        <w:rPr>
          <w:rFonts w:ascii="Arial" w:hAnsi="Arial" w:cs="Arial"/>
        </w:rPr>
        <w:t>s manage system project stages</w:t>
      </w:r>
    </w:p>
    <w:p w14:paraId="4396BDAA" w14:textId="79C34BF9" w:rsidR="00934870" w:rsidRDefault="00934870" w:rsidP="00554C8E">
      <w:pPr>
        <w:pStyle w:val="ListParagraph"/>
        <w:numPr>
          <w:ilvl w:val="3"/>
          <w:numId w:val="8"/>
        </w:numPr>
        <w:spacing w:after="0" w:line="240" w:lineRule="auto"/>
        <w:ind w:left="2340" w:hanging="180"/>
        <w:rPr>
          <w:rFonts w:ascii="Arial" w:hAnsi="Arial" w:cs="Arial"/>
        </w:rPr>
      </w:pPr>
      <w:r>
        <w:rPr>
          <w:rFonts w:ascii="Arial" w:hAnsi="Arial" w:cs="Arial"/>
        </w:rPr>
        <w:t>On each stage, from pre-planning through certification</w:t>
      </w:r>
    </w:p>
    <w:p w14:paraId="3C197ECC" w14:textId="4399610C" w:rsidR="00934870" w:rsidRDefault="00934870" w:rsidP="00554C8E">
      <w:pPr>
        <w:pStyle w:val="ListParagraph"/>
        <w:numPr>
          <w:ilvl w:val="3"/>
          <w:numId w:val="8"/>
        </w:numPr>
        <w:spacing w:after="0" w:line="240" w:lineRule="auto"/>
        <w:ind w:left="2340" w:hanging="180"/>
        <w:rPr>
          <w:rFonts w:ascii="Arial" w:hAnsi="Arial" w:cs="Arial"/>
        </w:rPr>
      </w:pPr>
      <w:r>
        <w:rPr>
          <w:rFonts w:ascii="Arial" w:hAnsi="Arial" w:cs="Arial"/>
        </w:rPr>
        <w:t>Will be reaching out to different states to share lessons learned on each stage</w:t>
      </w:r>
    </w:p>
    <w:p w14:paraId="6E2CDE1A" w14:textId="4DB7FE85" w:rsidR="00934870" w:rsidRDefault="00934870" w:rsidP="0093487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part of </w:t>
      </w:r>
      <w:r w:rsidR="00554C8E">
        <w:rPr>
          <w:rFonts w:ascii="Arial" w:hAnsi="Arial" w:cs="Arial"/>
        </w:rPr>
        <w:t xml:space="preserve">relationship with </w:t>
      </w:r>
      <w:r>
        <w:rPr>
          <w:rFonts w:ascii="Arial" w:hAnsi="Arial" w:cs="Arial"/>
        </w:rPr>
        <w:t>OCSE, working on development on feasibility study guidelines</w:t>
      </w:r>
    </w:p>
    <w:p w14:paraId="16CDB19F" w14:textId="296696B1" w:rsidR="00934870" w:rsidRDefault="00554C8E" w:rsidP="0093487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c</w:t>
      </w:r>
      <w:r w:rsidR="00934870">
        <w:rPr>
          <w:rFonts w:ascii="Arial" w:hAnsi="Arial" w:cs="Arial"/>
        </w:rPr>
        <w:t>ommittee will be vehicle for director feedback</w:t>
      </w:r>
    </w:p>
    <w:p w14:paraId="74BEECA2" w14:textId="102A326D" w:rsidR="00934870" w:rsidRDefault="00934870" w:rsidP="0093487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Goal is </w:t>
      </w:r>
      <w:r w:rsidR="00824CEF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end of September</w:t>
      </w:r>
    </w:p>
    <w:p w14:paraId="2D4BFD49" w14:textId="38537958" w:rsidR="00934870" w:rsidRDefault="00934870" w:rsidP="0093487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Glad that </w:t>
      </w:r>
      <w:r w:rsidR="00824CEF">
        <w:rPr>
          <w:rFonts w:ascii="Arial" w:hAnsi="Arial" w:cs="Arial"/>
        </w:rPr>
        <w:t>OCSE</w:t>
      </w:r>
      <w:r>
        <w:rPr>
          <w:rFonts w:ascii="Arial" w:hAnsi="Arial" w:cs="Arial"/>
        </w:rPr>
        <w:t xml:space="preserve"> is asking for input so it fits our needs</w:t>
      </w:r>
    </w:p>
    <w:p w14:paraId="6A217486" w14:textId="15900D9F" w:rsidR="00934870" w:rsidRDefault="00934870" w:rsidP="0093487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 analytics part</w:t>
      </w:r>
      <w:r w:rsidR="00554C8E">
        <w:rPr>
          <w:rFonts w:ascii="Arial" w:hAnsi="Arial" w:cs="Arial"/>
        </w:rPr>
        <w:t>—two</w:t>
      </w:r>
      <w:r>
        <w:rPr>
          <w:rFonts w:ascii="Arial" w:hAnsi="Arial" w:cs="Arial"/>
        </w:rPr>
        <w:t>-pronged mission, added this about a year ago</w:t>
      </w:r>
    </w:p>
    <w:p w14:paraId="0B5711D7" w14:textId="16202373" w:rsidR="00934870" w:rsidRDefault="00934870" w:rsidP="0093487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OCSE work, </w:t>
      </w:r>
      <w:r w:rsidR="00824CEF">
        <w:rPr>
          <w:rFonts w:ascii="Arial" w:hAnsi="Arial" w:cs="Arial"/>
        </w:rPr>
        <w:t>especially</w:t>
      </w:r>
      <w:r>
        <w:rPr>
          <w:rFonts w:ascii="Arial" w:hAnsi="Arial" w:cs="Arial"/>
        </w:rPr>
        <w:t xml:space="preserve"> with Cynthia Longest</w:t>
      </w:r>
      <w:r w:rsidR="00554C8E">
        <w:rPr>
          <w:rFonts w:ascii="Arial" w:hAnsi="Arial" w:cs="Arial"/>
        </w:rPr>
        <w:t xml:space="preserve"> (contracted with OCSE)</w:t>
      </w:r>
    </w:p>
    <w:p w14:paraId="0584B45A" w14:textId="61C65995" w:rsidR="00D26040" w:rsidRPr="00D26040" w:rsidRDefault="00934870" w:rsidP="00D2604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UDC</w:t>
      </w:r>
      <w:r w:rsidR="00554C8E">
        <w:rPr>
          <w:rFonts w:ascii="Arial" w:hAnsi="Arial" w:cs="Arial"/>
        </w:rPr>
        <w:t xml:space="preserve"> webinar</w:t>
      </w:r>
      <w:r>
        <w:rPr>
          <w:rFonts w:ascii="Arial" w:hAnsi="Arial" w:cs="Arial"/>
        </w:rPr>
        <w:t xml:space="preserve">: 64 state reps, 28 states </w:t>
      </w:r>
      <w:r w:rsidR="00D26040">
        <w:rPr>
          <w:rFonts w:ascii="Arial" w:hAnsi="Arial" w:cs="Arial"/>
        </w:rPr>
        <w:t>represented</w:t>
      </w:r>
    </w:p>
    <w:p w14:paraId="5077B67F" w14:textId="7B899F5A" w:rsidR="00934870" w:rsidRDefault="00934870" w:rsidP="0093487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New </w:t>
      </w:r>
      <w:r w:rsidR="00554C8E">
        <w:rPr>
          <w:rFonts w:ascii="Arial" w:hAnsi="Arial" w:cs="Arial"/>
        </w:rPr>
        <w:t>webinars planned</w:t>
      </w:r>
      <w:r>
        <w:rPr>
          <w:rFonts w:ascii="Arial" w:hAnsi="Arial" w:cs="Arial"/>
        </w:rPr>
        <w:t>: income withholding and percentage of collections</w:t>
      </w:r>
    </w:p>
    <w:p w14:paraId="55BAD0A1" w14:textId="6002F8ED" w:rsidR="00934870" w:rsidRDefault="00934870" w:rsidP="0093487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OCSE creating an Alfresco site </w:t>
      </w:r>
      <w:r w:rsidR="00554C8E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home for this data</w:t>
      </w:r>
    </w:p>
    <w:p w14:paraId="74082787" w14:textId="4B6C5D67" w:rsidR="00934870" w:rsidRDefault="00934870" w:rsidP="00554C8E">
      <w:pPr>
        <w:pStyle w:val="ListParagraph"/>
        <w:numPr>
          <w:ilvl w:val="3"/>
          <w:numId w:val="8"/>
        </w:numPr>
        <w:spacing w:after="0" w:line="240" w:lineRule="auto"/>
        <w:ind w:left="2340" w:hanging="180"/>
        <w:rPr>
          <w:rFonts w:ascii="Arial" w:hAnsi="Arial" w:cs="Arial"/>
        </w:rPr>
      </w:pPr>
      <w:r>
        <w:rPr>
          <w:rFonts w:ascii="Arial" w:hAnsi="Arial" w:cs="Arial"/>
        </w:rPr>
        <w:t>State point of contact</w:t>
      </w:r>
      <w:r w:rsidR="00554C8E">
        <w:rPr>
          <w:rFonts w:ascii="Arial" w:hAnsi="Arial" w:cs="Arial"/>
        </w:rPr>
        <w:t xml:space="preserve"> needed</w:t>
      </w:r>
    </w:p>
    <w:p w14:paraId="04AA86C4" w14:textId="552EB2A9" w:rsidR="00934870" w:rsidRDefault="00934870" w:rsidP="00554C8E">
      <w:pPr>
        <w:pStyle w:val="ListParagraph"/>
        <w:numPr>
          <w:ilvl w:val="3"/>
          <w:numId w:val="8"/>
        </w:numPr>
        <w:spacing w:after="0" w:line="240" w:lineRule="auto"/>
        <w:ind w:left="234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In system testing, </w:t>
      </w:r>
      <w:r w:rsidR="00D26040">
        <w:rPr>
          <w:rFonts w:ascii="Arial" w:hAnsi="Arial" w:cs="Arial"/>
        </w:rPr>
        <w:t>UAT</w:t>
      </w:r>
      <w:r>
        <w:rPr>
          <w:rFonts w:ascii="Arial" w:hAnsi="Arial" w:cs="Arial"/>
        </w:rPr>
        <w:t xml:space="preserve"> late July</w:t>
      </w:r>
    </w:p>
    <w:p w14:paraId="1CB9AAF7" w14:textId="4C9075C3" w:rsidR="00934870" w:rsidRDefault="00934870" w:rsidP="00554C8E">
      <w:pPr>
        <w:pStyle w:val="ListParagraph"/>
        <w:numPr>
          <w:ilvl w:val="3"/>
          <w:numId w:val="8"/>
        </w:numPr>
        <w:spacing w:after="0" w:line="240" w:lineRule="auto"/>
        <w:ind w:left="2340" w:hanging="180"/>
        <w:rPr>
          <w:rFonts w:ascii="Arial" w:hAnsi="Arial" w:cs="Arial"/>
        </w:rPr>
      </w:pPr>
      <w:r>
        <w:rPr>
          <w:rFonts w:ascii="Arial" w:hAnsi="Arial" w:cs="Arial"/>
        </w:rPr>
        <w:t>OCSE + IV-D agencies</w:t>
      </w:r>
      <w:r w:rsidR="00554C8E">
        <w:rPr>
          <w:rFonts w:ascii="Arial" w:hAnsi="Arial" w:cs="Arial"/>
        </w:rPr>
        <w:t xml:space="preserve"> with access only</w:t>
      </w:r>
    </w:p>
    <w:p w14:paraId="7EDA6EBB" w14:textId="58E5E6D5" w:rsidR="00934870" w:rsidRDefault="00934870" w:rsidP="0093487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Survey regarding prioritization of </w:t>
      </w:r>
      <w:r w:rsidR="00554C8E">
        <w:rPr>
          <w:rFonts w:ascii="Arial" w:hAnsi="Arial" w:cs="Arial"/>
        </w:rPr>
        <w:t>future topics</w:t>
      </w:r>
    </w:p>
    <w:p w14:paraId="7053AF34" w14:textId="5B797A92" w:rsidR="00934870" w:rsidRDefault="00934870" w:rsidP="00554C8E">
      <w:pPr>
        <w:pStyle w:val="ListParagraph"/>
        <w:numPr>
          <w:ilvl w:val="3"/>
          <w:numId w:val="8"/>
        </w:numPr>
        <w:spacing w:after="0" w:line="240" w:lineRule="auto"/>
        <w:ind w:left="234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Front runners: current support </w:t>
      </w:r>
      <w:r w:rsidR="00554C8E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total collections</w:t>
      </w:r>
    </w:p>
    <w:p w14:paraId="0C4961B5" w14:textId="6FE0B42A" w:rsidR="00934870" w:rsidRDefault="00934870" w:rsidP="00554C8E">
      <w:pPr>
        <w:pStyle w:val="ListParagraph"/>
        <w:numPr>
          <w:ilvl w:val="3"/>
          <w:numId w:val="8"/>
        </w:numPr>
        <w:spacing w:after="0" w:line="240" w:lineRule="auto"/>
        <w:ind w:left="234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Cost effectiveness </w:t>
      </w:r>
      <w:r w:rsidR="00554C8E">
        <w:rPr>
          <w:rFonts w:ascii="Arial" w:hAnsi="Arial" w:cs="Arial"/>
        </w:rPr>
        <w:t>lowest priority</w:t>
      </w:r>
    </w:p>
    <w:p w14:paraId="5AD3ECE2" w14:textId="5856205A" w:rsidR="00934870" w:rsidRDefault="00934870" w:rsidP="0093487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Also working on distribution cheat sheet</w:t>
      </w:r>
      <w:r w:rsidR="005300E1">
        <w:rPr>
          <w:rFonts w:ascii="Arial" w:hAnsi="Arial" w:cs="Arial"/>
        </w:rPr>
        <w:t xml:space="preserve"> for directors to explain how it </w:t>
      </w:r>
      <w:r w:rsidR="00554C8E">
        <w:rPr>
          <w:rFonts w:ascii="Arial" w:hAnsi="Arial" w:cs="Arial"/>
        </w:rPr>
        <w:t xml:space="preserve">all </w:t>
      </w:r>
      <w:r w:rsidR="00FA3F5E">
        <w:rPr>
          <w:rFonts w:ascii="Arial" w:hAnsi="Arial" w:cs="Arial"/>
        </w:rPr>
        <w:t>works</w:t>
      </w:r>
    </w:p>
    <w:p w14:paraId="6A03C34C" w14:textId="58A00B0F" w:rsidR="005300E1" w:rsidRDefault="005300E1" w:rsidP="005300E1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IT personnel, leadership, etc.</w:t>
      </w:r>
    </w:p>
    <w:p w14:paraId="0ED5281A" w14:textId="4DDC6298" w:rsidR="005300E1" w:rsidRPr="00934870" w:rsidRDefault="005300E1" w:rsidP="005300E1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Maybe flow chart, infographic</w:t>
      </w:r>
    </w:p>
    <w:p w14:paraId="3BB7B8B1" w14:textId="432CD824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Website</w:t>
      </w:r>
      <w:r w:rsidR="002B1BCB"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Kate </w:t>
      </w:r>
      <w:r w:rsidR="00DA32CC">
        <w:rPr>
          <w:rFonts w:ascii="Arial" w:hAnsi="Arial" w:cs="Arial"/>
        </w:rPr>
        <w:t>(OR)</w:t>
      </w:r>
    </w:p>
    <w:p w14:paraId="1DAB5596" w14:textId="657D4589" w:rsidR="00415C04" w:rsidRPr="00415C04" w:rsidRDefault="00415C04" w:rsidP="00415C0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415C04">
        <w:rPr>
          <w:rFonts w:ascii="Arial" w:hAnsi="Arial" w:cs="Arial"/>
        </w:rPr>
        <w:t>Written report in packet</w:t>
      </w:r>
    </w:p>
    <w:p w14:paraId="61BD7FE4" w14:textId="77777777" w:rsidR="00415C04" w:rsidRPr="00415C04" w:rsidRDefault="00415C04" w:rsidP="00415C0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415C04">
        <w:rPr>
          <w:rFonts w:ascii="Arial" w:hAnsi="Arial" w:cs="Arial"/>
        </w:rPr>
        <w:t>Website Committee develops, maintains both the NCCSD website and listserv.</w:t>
      </w:r>
    </w:p>
    <w:p w14:paraId="11172E99" w14:textId="1840DD09" w:rsidR="00415C04" w:rsidRPr="00415C04" w:rsidRDefault="00415C04" w:rsidP="00415C0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Original f</w:t>
      </w:r>
      <w:r w:rsidRPr="00415C04">
        <w:rPr>
          <w:rFonts w:ascii="Arial" w:hAnsi="Arial" w:cs="Arial"/>
        </w:rPr>
        <w:t xml:space="preserve">ocus for this committee year </w:t>
      </w:r>
    </w:p>
    <w:p w14:paraId="76A7A5CA" w14:textId="77777777" w:rsidR="00415C04" w:rsidRPr="00415C04" w:rsidRDefault="00415C04" w:rsidP="00415C0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415C04">
        <w:rPr>
          <w:rFonts w:ascii="Arial" w:hAnsi="Arial" w:cs="Arial"/>
        </w:rPr>
        <w:t>Trouble-shoot some glitches on the website before undertaking more development</w:t>
      </w:r>
    </w:p>
    <w:p w14:paraId="78538EBF" w14:textId="77777777" w:rsidR="00415C04" w:rsidRPr="00415C04" w:rsidRDefault="00415C04" w:rsidP="00415C0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415C04">
        <w:rPr>
          <w:rFonts w:ascii="Arial" w:hAnsi="Arial" w:cs="Arial"/>
        </w:rPr>
        <w:t>Collect and populate the website with more materials, both archival and current</w:t>
      </w:r>
    </w:p>
    <w:p w14:paraId="148A7BD9" w14:textId="77777777" w:rsidR="00415C04" w:rsidRPr="00415C04" w:rsidRDefault="00415C04" w:rsidP="00415C0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415C04">
        <w:rPr>
          <w:rFonts w:ascii="Arial" w:hAnsi="Arial" w:cs="Arial"/>
        </w:rPr>
        <w:t>Identify areas for upgrade and improvement on the website</w:t>
      </w:r>
    </w:p>
    <w:p w14:paraId="63722A2F" w14:textId="77777777" w:rsidR="00415C04" w:rsidRPr="00415C04" w:rsidRDefault="00415C04" w:rsidP="00415C0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415C04">
        <w:rPr>
          <w:rFonts w:ascii="Arial" w:hAnsi="Arial" w:cs="Arial"/>
        </w:rPr>
        <w:t>Strategize sustainable maintenance practices</w:t>
      </w:r>
    </w:p>
    <w:p w14:paraId="3CBE9AD9" w14:textId="31990DA9" w:rsidR="00415C04" w:rsidRPr="00415C04" w:rsidRDefault="00415C04" w:rsidP="00415C0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415C04">
        <w:rPr>
          <w:rFonts w:ascii="Arial" w:hAnsi="Arial" w:cs="Arial"/>
        </w:rPr>
        <w:t>Maintain status quo with the listserv</w:t>
      </w:r>
    </w:p>
    <w:p w14:paraId="6D98B082" w14:textId="3E29E072" w:rsidR="00415C04" w:rsidRPr="00415C04" w:rsidRDefault="00415C04" w:rsidP="00415C0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415C04">
        <w:rPr>
          <w:rFonts w:ascii="Arial" w:hAnsi="Arial" w:cs="Arial"/>
        </w:rPr>
        <w:lastRenderedPageBreak/>
        <w:t>With onset of the coronavirus pandemic, committee’s efforts disrupted</w:t>
      </w:r>
    </w:p>
    <w:p w14:paraId="37EB4224" w14:textId="077621B5" w:rsidR="00415C04" w:rsidRDefault="00415C04" w:rsidP="00415C0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415C04">
        <w:rPr>
          <w:rFonts w:ascii="Arial" w:hAnsi="Arial" w:cs="Arial"/>
        </w:rPr>
        <w:t>Only goals 1</w:t>
      </w:r>
      <w:r>
        <w:rPr>
          <w:rFonts w:ascii="Arial" w:hAnsi="Arial" w:cs="Arial"/>
        </w:rPr>
        <w:t>,</w:t>
      </w:r>
      <w:r w:rsidRPr="00415C04">
        <w:rPr>
          <w:rFonts w:ascii="Arial" w:hAnsi="Arial" w:cs="Arial"/>
        </w:rPr>
        <w:t xml:space="preserve"> 5 achieved, some partial achievement on </w:t>
      </w:r>
      <w:r>
        <w:rPr>
          <w:rFonts w:ascii="Arial" w:hAnsi="Arial" w:cs="Arial"/>
        </w:rPr>
        <w:t>goals</w:t>
      </w:r>
      <w:r w:rsidRPr="00415C04">
        <w:rPr>
          <w:rFonts w:ascii="Arial" w:hAnsi="Arial" w:cs="Arial"/>
        </w:rPr>
        <w:t xml:space="preserve"> 2, 3, 4 </w:t>
      </w:r>
    </w:p>
    <w:p w14:paraId="0EB33B4A" w14:textId="00ACAC0F" w:rsidR="00415C04" w:rsidRDefault="00415C04" w:rsidP="00415C0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15C04">
        <w:rPr>
          <w:rFonts w:ascii="Arial" w:hAnsi="Arial" w:cs="Arial"/>
        </w:rPr>
        <w:t>ot held a formal meeting since the outbreak, instead taking care of any necessary actions via email communication</w:t>
      </w:r>
    </w:p>
    <w:p w14:paraId="16F5B123" w14:textId="66A7A41C" w:rsidR="00415C04" w:rsidRPr="00415C04" w:rsidRDefault="00415C04" w:rsidP="00415C0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15C04">
        <w:rPr>
          <w:rFonts w:ascii="Arial" w:hAnsi="Arial" w:cs="Arial"/>
        </w:rPr>
        <w:t>riorities since that time are to maintain the listserv due to especially heavy use and upload pandemic-related resources as quickly as possible.</w:t>
      </w:r>
    </w:p>
    <w:p w14:paraId="12354268" w14:textId="7F8CD7E1" w:rsidR="003179D0" w:rsidRPr="00415C04" w:rsidRDefault="00415C04" w:rsidP="00415C0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Looking forward, c</w:t>
      </w:r>
      <w:r w:rsidRPr="00415C04">
        <w:rPr>
          <w:rFonts w:ascii="Arial" w:hAnsi="Arial" w:cs="Arial"/>
        </w:rPr>
        <w:t>ommittee to pick up its regular cadence of meetings, assess the current status of the website (some upgrades needed), and complete its 2019-20 goals</w:t>
      </w:r>
    </w:p>
    <w:p w14:paraId="20415D09" w14:textId="77777777" w:rsidR="004A7719" w:rsidRDefault="004A7719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  <w:color w:val="0000CC"/>
          <w:sz w:val="24"/>
        </w:rPr>
        <w:t>Bylaws Amendment</w:t>
      </w:r>
    </w:p>
    <w:p w14:paraId="069AE02A" w14:textId="7A61AD4D" w:rsidR="004A7719" w:rsidRDefault="002A03F3" w:rsidP="004A771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The amendment proposal s</w:t>
      </w:r>
      <w:r w:rsidR="00D26040">
        <w:rPr>
          <w:rFonts w:ascii="Arial" w:hAnsi="Arial" w:cs="Arial"/>
        </w:rPr>
        <w:t>tems</w:t>
      </w:r>
      <w:r w:rsidR="00824CEF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>an E</w:t>
      </w:r>
      <w:r w:rsidR="00824CEF">
        <w:rPr>
          <w:rFonts w:ascii="Arial" w:hAnsi="Arial" w:cs="Arial"/>
        </w:rPr>
        <w:t>x</w:t>
      </w:r>
      <w:r>
        <w:rPr>
          <w:rFonts w:ascii="Arial" w:hAnsi="Arial" w:cs="Arial"/>
        </w:rPr>
        <w:t>ecutive C</w:t>
      </w:r>
      <w:r w:rsidR="00824CEF">
        <w:rPr>
          <w:rFonts w:ascii="Arial" w:hAnsi="Arial" w:cs="Arial"/>
        </w:rPr>
        <w:t>omm</w:t>
      </w:r>
      <w:r>
        <w:rPr>
          <w:rFonts w:ascii="Arial" w:hAnsi="Arial" w:cs="Arial"/>
        </w:rPr>
        <w:t>ittee</w:t>
      </w:r>
      <w:r w:rsidR="00824CEF">
        <w:rPr>
          <w:rFonts w:ascii="Arial" w:hAnsi="Arial" w:cs="Arial"/>
        </w:rPr>
        <w:t xml:space="preserve"> discussion after</w:t>
      </w:r>
      <w:r>
        <w:rPr>
          <w:rFonts w:ascii="Arial" w:hAnsi="Arial" w:cs="Arial"/>
        </w:rPr>
        <w:t xml:space="preserve"> the decision to cancel the conference in North Dakota</w:t>
      </w:r>
      <w:r w:rsidR="00824CEF">
        <w:rPr>
          <w:rFonts w:ascii="Arial" w:hAnsi="Arial" w:cs="Arial"/>
        </w:rPr>
        <w:t xml:space="preserve"> </w:t>
      </w:r>
    </w:p>
    <w:p w14:paraId="0C435C5D" w14:textId="433CBC08" w:rsidR="00824CEF" w:rsidRDefault="002A03F3" w:rsidP="004A771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This year we p</w:t>
      </w:r>
      <w:r w:rsidR="00824CEF">
        <w:rPr>
          <w:rFonts w:ascii="Arial" w:hAnsi="Arial" w:cs="Arial"/>
        </w:rPr>
        <w:t xml:space="preserve">ut a hiatus on most </w:t>
      </w:r>
      <w:r w:rsidR="00D26040">
        <w:rPr>
          <w:rFonts w:ascii="Arial" w:hAnsi="Arial" w:cs="Arial"/>
        </w:rPr>
        <w:t>activities</w:t>
      </w:r>
    </w:p>
    <w:p w14:paraId="1C8F98D8" w14:textId="704B4B22" w:rsidR="00824CEF" w:rsidRDefault="002A03F3" w:rsidP="004A771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The idea was a </w:t>
      </w:r>
      <w:r w:rsidR="00824CEF">
        <w:rPr>
          <w:rFonts w:ascii="Arial" w:hAnsi="Arial" w:cs="Arial"/>
        </w:rPr>
        <w:t>“gap year” solution</w:t>
      </w:r>
      <w:r>
        <w:rPr>
          <w:rFonts w:ascii="Arial" w:hAnsi="Arial" w:cs="Arial"/>
        </w:rPr>
        <w:t>, carrying over the officers and essentially replicating 2020 in the 2021 year</w:t>
      </w:r>
    </w:p>
    <w:p w14:paraId="36D19DF4" w14:textId="0D7EEF2F" w:rsidR="00824CEF" w:rsidRDefault="00824CEF" w:rsidP="004A771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To do that, need adjustment</w:t>
      </w:r>
      <w:r w:rsidR="002A03F3">
        <w:rPr>
          <w:rFonts w:ascii="Arial" w:hAnsi="Arial" w:cs="Arial"/>
        </w:rPr>
        <w:t xml:space="preserve"> to the bylaws because of the two-year term for the treasurer</w:t>
      </w:r>
    </w:p>
    <w:p w14:paraId="59AA9B70" w14:textId="50135287" w:rsidR="002A03F3" w:rsidRDefault="002A03F3" w:rsidP="004A771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Proposed amendment in meeting packet</w:t>
      </w:r>
    </w:p>
    <w:p w14:paraId="65388263" w14:textId="62D131AE" w:rsidR="00824CEF" w:rsidRDefault="004F66A3" w:rsidP="004A771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Ted (DE) moved and </w:t>
      </w:r>
      <w:r w:rsidR="00824CEF">
        <w:rPr>
          <w:rFonts w:ascii="Arial" w:hAnsi="Arial" w:cs="Arial"/>
        </w:rPr>
        <w:t>Carla</w:t>
      </w:r>
      <w:r w:rsidR="00DA32CC">
        <w:rPr>
          <w:rFonts w:ascii="Arial" w:hAnsi="Arial" w:cs="Arial"/>
        </w:rPr>
        <w:t xml:space="preserve"> (NC)</w:t>
      </w:r>
      <w:r w:rsidR="00824CEF">
        <w:rPr>
          <w:rFonts w:ascii="Arial" w:hAnsi="Arial" w:cs="Arial"/>
        </w:rPr>
        <w:t xml:space="preserve"> second</w:t>
      </w:r>
      <w:r>
        <w:rPr>
          <w:rFonts w:ascii="Arial" w:hAnsi="Arial" w:cs="Arial"/>
        </w:rPr>
        <w:t>ed to adopt the bylaws amendment as proposed.</w:t>
      </w:r>
    </w:p>
    <w:p w14:paraId="18418C3C" w14:textId="36AAE4F1" w:rsidR="00824CEF" w:rsidRDefault="00824CEF" w:rsidP="00824CE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discussion</w:t>
      </w:r>
    </w:p>
    <w:p w14:paraId="551DBC67" w14:textId="69F2C759" w:rsidR="00824CEF" w:rsidRPr="004A7719" w:rsidRDefault="002A03F3" w:rsidP="00CF11E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24CEF">
        <w:rPr>
          <w:rFonts w:ascii="Arial" w:hAnsi="Arial" w:cs="Arial"/>
        </w:rPr>
        <w:t xml:space="preserve">otion </w:t>
      </w:r>
      <w:r w:rsidR="00D26040">
        <w:rPr>
          <w:rFonts w:ascii="Arial" w:hAnsi="Arial" w:cs="Arial"/>
        </w:rPr>
        <w:t>carrie</w:t>
      </w:r>
      <w:r w:rsidR="004F66A3">
        <w:rPr>
          <w:rFonts w:ascii="Arial" w:hAnsi="Arial" w:cs="Arial"/>
        </w:rPr>
        <w:t>d</w:t>
      </w:r>
      <w:r w:rsidR="00D26040">
        <w:rPr>
          <w:rFonts w:ascii="Arial" w:hAnsi="Arial" w:cs="Arial"/>
        </w:rPr>
        <w:t>,</w:t>
      </w:r>
      <w:r w:rsidR="00824CEF">
        <w:rPr>
          <w:rFonts w:ascii="Arial" w:hAnsi="Arial" w:cs="Arial"/>
        </w:rPr>
        <w:t xml:space="preserve"> no nays</w:t>
      </w:r>
    </w:p>
    <w:p w14:paraId="7E966014" w14:textId="77777777" w:rsidR="004A7719" w:rsidRDefault="004A7719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4A7719">
        <w:rPr>
          <w:rFonts w:ascii="Arial" w:hAnsi="Arial" w:cs="Arial"/>
          <w:color w:val="0000CC"/>
          <w:sz w:val="24"/>
        </w:rPr>
        <w:t xml:space="preserve">Report of Nominating Committee and </w:t>
      </w:r>
      <w:r>
        <w:rPr>
          <w:rFonts w:ascii="Arial" w:hAnsi="Arial" w:cs="Arial"/>
          <w:color w:val="0000CC"/>
          <w:sz w:val="24"/>
        </w:rPr>
        <w:t>E</w:t>
      </w:r>
      <w:r w:rsidRPr="004A7719">
        <w:rPr>
          <w:rFonts w:ascii="Arial" w:hAnsi="Arial" w:cs="Arial"/>
          <w:color w:val="0000CC"/>
          <w:sz w:val="24"/>
        </w:rPr>
        <w:t xml:space="preserve">lection of </w:t>
      </w:r>
      <w:r>
        <w:rPr>
          <w:rFonts w:ascii="Arial" w:hAnsi="Arial" w:cs="Arial"/>
          <w:color w:val="0000CC"/>
          <w:sz w:val="24"/>
        </w:rPr>
        <w:t>O</w:t>
      </w:r>
      <w:r w:rsidRPr="004A7719">
        <w:rPr>
          <w:rFonts w:ascii="Arial" w:hAnsi="Arial" w:cs="Arial"/>
          <w:color w:val="0000CC"/>
          <w:sz w:val="24"/>
        </w:rPr>
        <w:t>fficers</w:t>
      </w:r>
    </w:p>
    <w:p w14:paraId="69F0E1A3" w14:textId="4A53ACFC" w:rsidR="004A7719" w:rsidRDefault="0064721D" w:rsidP="004A771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Three-person c</w:t>
      </w:r>
      <w:r w:rsidR="00415C04">
        <w:rPr>
          <w:rFonts w:ascii="Arial" w:hAnsi="Arial" w:cs="Arial"/>
        </w:rPr>
        <w:t>ommittee made up of f</w:t>
      </w:r>
      <w:r w:rsidR="00824CEF">
        <w:rPr>
          <w:rFonts w:ascii="Arial" w:hAnsi="Arial" w:cs="Arial"/>
        </w:rPr>
        <w:t xml:space="preserve">ormer </w:t>
      </w:r>
      <w:r w:rsidR="00415C04">
        <w:rPr>
          <w:rFonts w:ascii="Arial" w:hAnsi="Arial" w:cs="Arial"/>
        </w:rPr>
        <w:t xml:space="preserve">NCCSD </w:t>
      </w:r>
      <w:r w:rsidR="00824CEF">
        <w:rPr>
          <w:rFonts w:ascii="Arial" w:hAnsi="Arial" w:cs="Arial"/>
        </w:rPr>
        <w:t>presidents still in ranks</w:t>
      </w:r>
      <w:r w:rsidR="00415C04">
        <w:rPr>
          <w:rFonts w:ascii="Arial" w:hAnsi="Arial" w:cs="Arial"/>
        </w:rPr>
        <w:t>:</w:t>
      </w:r>
      <w:r w:rsidR="00824CEF">
        <w:rPr>
          <w:rFonts w:ascii="Arial" w:hAnsi="Arial" w:cs="Arial"/>
        </w:rPr>
        <w:t xml:space="preserve"> </w:t>
      </w:r>
      <w:r w:rsidR="00D26040">
        <w:rPr>
          <w:rFonts w:ascii="Arial" w:hAnsi="Arial" w:cs="Arial"/>
        </w:rPr>
        <w:t>Eri</w:t>
      </w:r>
      <w:r w:rsidR="00415C04">
        <w:rPr>
          <w:rFonts w:ascii="Arial" w:hAnsi="Arial" w:cs="Arial"/>
        </w:rPr>
        <w:t xml:space="preserve">n </w:t>
      </w:r>
      <w:r w:rsidR="00DA32CC">
        <w:rPr>
          <w:rFonts w:ascii="Arial" w:hAnsi="Arial" w:cs="Arial"/>
        </w:rPr>
        <w:t>(MI)</w:t>
      </w:r>
      <w:r w:rsidR="00824CEF">
        <w:rPr>
          <w:rFonts w:ascii="Arial" w:hAnsi="Arial" w:cs="Arial"/>
        </w:rPr>
        <w:t xml:space="preserve">, </w:t>
      </w:r>
      <w:r w:rsidR="00415C04">
        <w:rPr>
          <w:rFonts w:ascii="Arial" w:hAnsi="Arial" w:cs="Arial"/>
        </w:rPr>
        <w:t>C</w:t>
      </w:r>
      <w:r w:rsidR="00824CEF">
        <w:rPr>
          <w:rFonts w:ascii="Arial" w:hAnsi="Arial" w:cs="Arial"/>
        </w:rPr>
        <w:t>arol</w:t>
      </w:r>
      <w:r w:rsidR="00415C04">
        <w:rPr>
          <w:rFonts w:ascii="Arial" w:hAnsi="Arial" w:cs="Arial"/>
        </w:rPr>
        <w:t xml:space="preserve"> </w:t>
      </w:r>
      <w:r w:rsidR="00DA32CC">
        <w:rPr>
          <w:rFonts w:ascii="Arial" w:hAnsi="Arial" w:cs="Arial"/>
        </w:rPr>
        <w:t>(IA)</w:t>
      </w:r>
      <w:r w:rsidR="00824CEF">
        <w:rPr>
          <w:rFonts w:ascii="Arial" w:hAnsi="Arial" w:cs="Arial"/>
        </w:rPr>
        <w:t>, Sharon</w:t>
      </w:r>
      <w:r w:rsidR="00415C04">
        <w:rPr>
          <w:rFonts w:ascii="Arial" w:hAnsi="Arial" w:cs="Arial"/>
        </w:rPr>
        <w:t xml:space="preserve"> </w:t>
      </w:r>
      <w:r w:rsidR="00DA32CC">
        <w:rPr>
          <w:rFonts w:ascii="Arial" w:hAnsi="Arial" w:cs="Arial"/>
        </w:rPr>
        <w:t>(RI)</w:t>
      </w:r>
    </w:p>
    <w:p w14:paraId="52D6976A" w14:textId="6DF23846" w:rsidR="00824CEF" w:rsidRDefault="0064721D" w:rsidP="004A771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Nominating committee provides a two</w:t>
      </w:r>
      <w:r w:rsidR="00824CEF">
        <w:rPr>
          <w:rFonts w:ascii="Arial" w:hAnsi="Arial" w:cs="Arial"/>
        </w:rPr>
        <w:t>-part recommendation</w:t>
      </w:r>
      <w:r>
        <w:rPr>
          <w:rFonts w:ascii="Arial" w:hAnsi="Arial" w:cs="Arial"/>
        </w:rPr>
        <w:t>—officers and election</w:t>
      </w:r>
    </w:p>
    <w:p w14:paraId="487BA7D1" w14:textId="41CFB187" w:rsidR="00824CEF" w:rsidRDefault="00824CEF" w:rsidP="004A771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Erin</w:t>
      </w:r>
      <w:r w:rsidR="00DA32CC">
        <w:rPr>
          <w:rFonts w:ascii="Arial" w:hAnsi="Arial" w:cs="Arial"/>
        </w:rPr>
        <w:t xml:space="preserve"> (MI)</w:t>
      </w:r>
      <w:r w:rsidR="00E64D78">
        <w:rPr>
          <w:rFonts w:ascii="Arial" w:hAnsi="Arial" w:cs="Arial"/>
        </w:rPr>
        <w:t xml:space="preserve"> moved and Lyndsy (MS) seconded to</w:t>
      </w:r>
      <w:r>
        <w:rPr>
          <w:rFonts w:ascii="Arial" w:hAnsi="Arial" w:cs="Arial"/>
        </w:rPr>
        <w:t xml:space="preserve"> </w:t>
      </w:r>
      <w:r w:rsidR="00D26040">
        <w:rPr>
          <w:rFonts w:ascii="Arial" w:hAnsi="Arial" w:cs="Arial"/>
        </w:rPr>
        <w:t>nominate</w:t>
      </w:r>
      <w:r>
        <w:rPr>
          <w:rFonts w:ascii="Arial" w:hAnsi="Arial" w:cs="Arial"/>
        </w:rPr>
        <w:t xml:space="preserve"> existing officers to serve another year in those roles, plus extending </w:t>
      </w:r>
      <w:r w:rsidR="00D26040">
        <w:rPr>
          <w:rFonts w:ascii="Arial" w:hAnsi="Arial" w:cs="Arial"/>
        </w:rPr>
        <w:t>Liesa</w:t>
      </w:r>
      <w:r w:rsidR="00F20799">
        <w:rPr>
          <w:rFonts w:ascii="Arial" w:hAnsi="Arial" w:cs="Arial"/>
        </w:rPr>
        <w:t xml:space="preserve"> </w:t>
      </w:r>
      <w:r w:rsidR="00E64D78">
        <w:rPr>
          <w:rFonts w:ascii="Arial" w:hAnsi="Arial" w:cs="Arial"/>
        </w:rPr>
        <w:t xml:space="preserve">(UT) </w:t>
      </w:r>
      <w:r w:rsidR="00F20799">
        <w:rPr>
          <w:rFonts w:ascii="Arial" w:hAnsi="Arial" w:cs="Arial"/>
        </w:rPr>
        <w:t>as treasurer</w:t>
      </w:r>
      <w:r>
        <w:rPr>
          <w:rFonts w:ascii="Arial" w:hAnsi="Arial" w:cs="Arial"/>
        </w:rPr>
        <w:t xml:space="preserve"> </w:t>
      </w:r>
      <w:r w:rsidR="00E64D78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year in 2-year term</w:t>
      </w:r>
    </w:p>
    <w:p w14:paraId="35C66293" w14:textId="791AD7A9" w:rsidR="00824CEF" w:rsidRDefault="00824CEF" w:rsidP="004A771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D26040">
        <w:rPr>
          <w:rFonts w:ascii="Arial" w:hAnsi="Arial" w:cs="Arial"/>
        </w:rPr>
        <w:t>nominations</w:t>
      </w:r>
      <w:r>
        <w:rPr>
          <w:rFonts w:ascii="Arial" w:hAnsi="Arial" w:cs="Arial"/>
        </w:rPr>
        <w:t xml:space="preserve"> from floor</w:t>
      </w:r>
    </w:p>
    <w:p w14:paraId="15D05DAA" w14:textId="4ABB1559" w:rsidR="0064721D" w:rsidRDefault="0064721D" w:rsidP="004A771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Motion carried, no nays</w:t>
      </w:r>
    </w:p>
    <w:p w14:paraId="6072F69C" w14:textId="3F361219" w:rsidR="00824CEF" w:rsidRDefault="00E64D78" w:rsidP="004A771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Carla </w:t>
      </w:r>
      <w:r w:rsidR="00DA32CC">
        <w:rPr>
          <w:rFonts w:ascii="Arial" w:hAnsi="Arial" w:cs="Arial"/>
        </w:rPr>
        <w:t>(NC)</w:t>
      </w:r>
      <w:r>
        <w:rPr>
          <w:rFonts w:ascii="Arial" w:hAnsi="Arial" w:cs="Arial"/>
        </w:rPr>
        <w:t xml:space="preserve"> moved and Lydia</w:t>
      </w:r>
      <w:r w:rsidR="00DA32CC">
        <w:rPr>
          <w:rFonts w:ascii="Arial" w:hAnsi="Arial" w:cs="Arial"/>
        </w:rPr>
        <w:t xml:space="preserve"> (LA)</w:t>
      </w:r>
      <w:r>
        <w:rPr>
          <w:rFonts w:ascii="Arial" w:hAnsi="Arial" w:cs="Arial"/>
        </w:rPr>
        <w:t xml:space="preserve"> seconded to move the </w:t>
      </w:r>
      <w:r w:rsidR="0064721D">
        <w:rPr>
          <w:rFonts w:ascii="Arial" w:hAnsi="Arial" w:cs="Arial"/>
        </w:rPr>
        <w:t xml:space="preserve">nominated </w:t>
      </w:r>
      <w:r>
        <w:rPr>
          <w:rFonts w:ascii="Arial" w:hAnsi="Arial" w:cs="Arial"/>
        </w:rPr>
        <w:t>slate</w:t>
      </w:r>
      <w:r w:rsidR="0064721D">
        <w:rPr>
          <w:rFonts w:ascii="Arial" w:hAnsi="Arial" w:cs="Arial"/>
        </w:rPr>
        <w:t xml:space="preserve"> </w:t>
      </w:r>
      <w:r w:rsidR="00824CE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the </w:t>
      </w:r>
      <w:r w:rsidR="00824CEF">
        <w:rPr>
          <w:rFonts w:ascii="Arial" w:hAnsi="Arial" w:cs="Arial"/>
        </w:rPr>
        <w:t>ballot</w:t>
      </w:r>
      <w:r w:rsidR="0064721D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election</w:t>
      </w:r>
    </w:p>
    <w:p w14:paraId="169054D8" w14:textId="7033AA82" w:rsidR="00824CEF" w:rsidRDefault="00824CEF" w:rsidP="004A771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D26040">
        <w:rPr>
          <w:rFonts w:ascii="Arial" w:hAnsi="Arial" w:cs="Arial"/>
        </w:rPr>
        <w:t>discussion</w:t>
      </w:r>
    </w:p>
    <w:p w14:paraId="17AA2305" w14:textId="7222BAF1" w:rsidR="00824CEF" w:rsidRDefault="00E64D78" w:rsidP="004A771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Motion carried</w:t>
      </w:r>
      <w:r w:rsidR="00824CEF">
        <w:rPr>
          <w:rFonts w:ascii="Arial" w:hAnsi="Arial" w:cs="Arial"/>
        </w:rPr>
        <w:t>, no nays</w:t>
      </w:r>
    </w:p>
    <w:p w14:paraId="590D2C84" w14:textId="6C2D85A0" w:rsidR="004A7719" w:rsidRDefault="004A7719" w:rsidP="004A7719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4A7719">
        <w:rPr>
          <w:rFonts w:ascii="Arial" w:hAnsi="Arial" w:cs="Arial"/>
          <w:i/>
          <w:color w:val="000000" w:themeColor="text1"/>
        </w:rPr>
        <w:t xml:space="preserve">Meeting </w:t>
      </w:r>
      <w:r>
        <w:rPr>
          <w:rFonts w:ascii="Arial" w:hAnsi="Arial" w:cs="Arial"/>
          <w:i/>
          <w:color w:val="000000" w:themeColor="text1"/>
        </w:rPr>
        <w:t xml:space="preserve">recessed at </w:t>
      </w:r>
      <w:r w:rsidR="00824CEF">
        <w:rPr>
          <w:rFonts w:ascii="Arial" w:hAnsi="Arial" w:cs="Arial"/>
          <w:i/>
          <w:color w:val="000000" w:themeColor="text1"/>
        </w:rPr>
        <w:t>11:46 AM</w:t>
      </w:r>
      <w:r>
        <w:rPr>
          <w:rFonts w:ascii="Arial" w:hAnsi="Arial" w:cs="Arial"/>
          <w:i/>
          <w:color w:val="000000" w:themeColor="text1"/>
        </w:rPr>
        <w:t xml:space="preserve"> Central until 9:00 A</w:t>
      </w:r>
      <w:r w:rsidRPr="004A7719">
        <w:rPr>
          <w:rFonts w:ascii="Arial" w:hAnsi="Arial" w:cs="Arial"/>
          <w:i/>
          <w:color w:val="000000" w:themeColor="text1"/>
        </w:rPr>
        <w:t>M Central, July 29, 2020</w:t>
      </w:r>
    </w:p>
    <w:p w14:paraId="697198EB" w14:textId="77777777" w:rsidR="004A7719" w:rsidRDefault="008B33F6" w:rsidP="004A7719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~~~~~~~~~~~~~~~~~</w:t>
      </w:r>
    </w:p>
    <w:p w14:paraId="46046ED3" w14:textId="77777777" w:rsidR="004A7719" w:rsidRPr="004A7719" w:rsidRDefault="004A7719" w:rsidP="004A7719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Meeting reconvened at 9:00 AM Central, July 29, 2020</w:t>
      </w:r>
    </w:p>
    <w:p w14:paraId="7399C1B9" w14:textId="79A8839D" w:rsidR="00E85536" w:rsidRPr="003C3166" w:rsidRDefault="00E85536" w:rsidP="00E8553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48A4E223" w14:textId="06293B5F" w:rsidR="00E85536" w:rsidRDefault="00E85536" w:rsidP="00E8553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  <w:r w:rsidR="00552516">
        <w:rPr>
          <w:rFonts w:ascii="Arial" w:hAnsi="Arial" w:cs="Arial"/>
        </w:rPr>
        <w:t xml:space="preserve"> for Day 2</w:t>
      </w:r>
    </w:p>
    <w:p w14:paraId="78842510" w14:textId="3658D779" w:rsidR="00E85536" w:rsidRDefault="00E85536" w:rsidP="00E8553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 present</w:t>
      </w:r>
    </w:p>
    <w:p w14:paraId="731B0C84" w14:textId="77777777" w:rsidR="00616741" w:rsidRDefault="00680DCF" w:rsidP="00E8553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Guests: </w:t>
      </w:r>
    </w:p>
    <w:p w14:paraId="5175EEB7" w14:textId="77777777" w:rsidR="00616741" w:rsidRDefault="00DA32CC" w:rsidP="0061674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07A87">
        <w:rPr>
          <w:rFonts w:ascii="Arial" w:hAnsi="Arial" w:cs="Arial"/>
        </w:rPr>
        <w:t xml:space="preserve">ormer OCSE Commissioner </w:t>
      </w:r>
      <w:r w:rsidR="00680DCF">
        <w:rPr>
          <w:rFonts w:ascii="Arial" w:hAnsi="Arial" w:cs="Arial"/>
        </w:rPr>
        <w:t>Vicki</w:t>
      </w:r>
      <w:r w:rsidR="00A07A87">
        <w:rPr>
          <w:rFonts w:ascii="Arial" w:hAnsi="Arial" w:cs="Arial"/>
        </w:rPr>
        <w:t xml:space="preserve"> Turetsky</w:t>
      </w:r>
    </w:p>
    <w:p w14:paraId="094F07E4" w14:textId="7AC778E5" w:rsidR="00680DCF" w:rsidRPr="00A005EB" w:rsidRDefault="00680DCF" w:rsidP="0061674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Kristen</w:t>
      </w:r>
      <w:r w:rsidR="00A07A87">
        <w:rPr>
          <w:rFonts w:ascii="Arial" w:hAnsi="Arial" w:cs="Arial"/>
        </w:rPr>
        <w:t xml:space="preserve"> </w:t>
      </w:r>
      <w:proofErr w:type="spellStart"/>
      <w:r w:rsidR="00A07A87">
        <w:rPr>
          <w:rFonts w:ascii="Arial" w:hAnsi="Arial" w:cs="Arial"/>
        </w:rPr>
        <w:t>Donadee</w:t>
      </w:r>
      <w:proofErr w:type="spellEnd"/>
      <w:r w:rsidR="00A07A87">
        <w:rPr>
          <w:rFonts w:ascii="Arial" w:hAnsi="Arial" w:cs="Arial"/>
        </w:rPr>
        <w:t xml:space="preserve">, </w:t>
      </w:r>
      <w:r w:rsidR="00DA32CC">
        <w:rPr>
          <w:rFonts w:ascii="Arial" w:hAnsi="Arial" w:cs="Arial"/>
        </w:rPr>
        <w:t>Chief Deputy Director (CA)</w:t>
      </w:r>
    </w:p>
    <w:p w14:paraId="331C6D5E" w14:textId="0CB2469B" w:rsidR="004A7719" w:rsidRDefault="004A7719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4A7719">
        <w:rPr>
          <w:rFonts w:ascii="Arial" w:hAnsi="Arial" w:cs="Arial"/>
          <w:color w:val="0000CC"/>
          <w:sz w:val="24"/>
        </w:rPr>
        <w:t xml:space="preserve">Presentation </w:t>
      </w:r>
      <w:r w:rsidR="00C2541A">
        <w:rPr>
          <w:rFonts w:ascii="Arial" w:hAnsi="Arial" w:cs="Arial"/>
          <w:color w:val="0000CC"/>
          <w:sz w:val="24"/>
        </w:rPr>
        <w:t>by</w:t>
      </w:r>
      <w:r w:rsidRPr="004A7719">
        <w:rPr>
          <w:rFonts w:ascii="Arial" w:hAnsi="Arial" w:cs="Arial"/>
          <w:color w:val="0000CC"/>
          <w:sz w:val="24"/>
        </w:rPr>
        <w:t xml:space="preserve"> Vicki Turetsky on Aspen Institute </w:t>
      </w:r>
      <w:r w:rsidR="00C2541A">
        <w:rPr>
          <w:rFonts w:ascii="Arial" w:hAnsi="Arial" w:cs="Arial"/>
          <w:color w:val="0000CC"/>
          <w:sz w:val="24"/>
        </w:rPr>
        <w:t>P</w:t>
      </w:r>
      <w:r w:rsidRPr="004A7719">
        <w:rPr>
          <w:rFonts w:ascii="Arial" w:hAnsi="Arial" w:cs="Arial"/>
          <w:color w:val="0000CC"/>
          <w:sz w:val="24"/>
        </w:rPr>
        <w:t>roject</w:t>
      </w:r>
    </w:p>
    <w:p w14:paraId="2E4B6441" w14:textId="4C465BAC" w:rsidR="0046334D" w:rsidRDefault="002E4979" w:rsidP="0046334D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Missed working with </w:t>
      </w:r>
      <w:r w:rsidR="00680DCF">
        <w:rPr>
          <w:rFonts w:ascii="Arial" w:hAnsi="Arial" w:cs="Arial"/>
        </w:rPr>
        <w:t>OCSE</w:t>
      </w:r>
      <w:r>
        <w:rPr>
          <w:rFonts w:ascii="Arial" w:hAnsi="Arial" w:cs="Arial"/>
        </w:rPr>
        <w:t xml:space="preserve"> colleagues and </w:t>
      </w:r>
      <w:r w:rsidR="00CA299E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</w:t>
      </w:r>
      <w:r w:rsidR="00A86B48">
        <w:rPr>
          <w:rFonts w:ascii="Arial" w:hAnsi="Arial" w:cs="Arial"/>
        </w:rPr>
        <w:t>the directors</w:t>
      </w:r>
    </w:p>
    <w:p w14:paraId="371550B0" w14:textId="3F0F88C5" w:rsidR="002E4979" w:rsidRDefault="002E4979" w:rsidP="0046334D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In awe </w:t>
      </w:r>
      <w:r w:rsidR="00F20799">
        <w:rPr>
          <w:rFonts w:ascii="Arial" w:hAnsi="Arial" w:cs="Arial"/>
        </w:rPr>
        <w:t xml:space="preserve">of all the IV-D directors </w:t>
      </w:r>
      <w:r>
        <w:rPr>
          <w:rFonts w:ascii="Arial" w:hAnsi="Arial" w:cs="Arial"/>
        </w:rPr>
        <w:t xml:space="preserve">for </w:t>
      </w:r>
      <w:r w:rsidR="00F2079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keeping </w:t>
      </w:r>
      <w:r w:rsidR="00F2079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ship afloat</w:t>
      </w:r>
      <w:r w:rsidR="00F20799">
        <w:rPr>
          <w:rFonts w:ascii="Arial" w:hAnsi="Arial" w:cs="Arial"/>
        </w:rPr>
        <w:t>”</w:t>
      </w:r>
      <w:r w:rsidR="00A86B48">
        <w:rPr>
          <w:rFonts w:ascii="Arial" w:hAnsi="Arial" w:cs="Arial"/>
        </w:rPr>
        <w:t xml:space="preserve"> during these challenging times</w:t>
      </w:r>
    </w:p>
    <w:p w14:paraId="37DB3F71" w14:textId="49E64027" w:rsidR="00A86B48" w:rsidRDefault="00A86B48" w:rsidP="00F2079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Her involvement in child support now:</w:t>
      </w:r>
    </w:p>
    <w:p w14:paraId="3F90233B" w14:textId="51FED26B" w:rsidR="00F20799" w:rsidRDefault="00F20799" w:rsidP="00A86B4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She originally</w:t>
      </w:r>
      <w:r w:rsidR="002E4979">
        <w:rPr>
          <w:rFonts w:ascii="Arial" w:hAnsi="Arial" w:cs="Arial"/>
        </w:rPr>
        <w:t xml:space="preserve"> intended to retire</w:t>
      </w:r>
      <w:r>
        <w:rPr>
          <w:rFonts w:ascii="Arial" w:hAnsi="Arial" w:cs="Arial"/>
        </w:rPr>
        <w:t xml:space="preserve"> after the administration change</w:t>
      </w:r>
    </w:p>
    <w:p w14:paraId="16429B4C" w14:textId="33737043" w:rsidR="002E4979" w:rsidRPr="00CA299E" w:rsidRDefault="00F20799" w:rsidP="00F2079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CA299E">
        <w:rPr>
          <w:rFonts w:ascii="Arial" w:hAnsi="Arial" w:cs="Arial"/>
        </w:rPr>
        <w:t xml:space="preserve">Was </w:t>
      </w:r>
      <w:r w:rsidR="002E4979" w:rsidRPr="00CA299E">
        <w:rPr>
          <w:rFonts w:ascii="Arial" w:hAnsi="Arial" w:cs="Arial"/>
        </w:rPr>
        <w:t>reeled back in</w:t>
      </w:r>
      <w:r w:rsidR="00CA299E" w:rsidRPr="00CA299E">
        <w:rPr>
          <w:rFonts w:ascii="Arial" w:hAnsi="Arial" w:cs="Arial"/>
        </w:rPr>
        <w:t xml:space="preserve">; was </w:t>
      </w:r>
      <w:r w:rsidR="00CA299E">
        <w:rPr>
          <w:rFonts w:ascii="Arial" w:hAnsi="Arial" w:cs="Arial"/>
        </w:rPr>
        <w:t>s</w:t>
      </w:r>
      <w:r w:rsidR="002E4979" w:rsidRPr="00CA299E">
        <w:rPr>
          <w:rFonts w:ascii="Arial" w:hAnsi="Arial" w:cs="Arial"/>
        </w:rPr>
        <w:t xml:space="preserve">till getting frequent </w:t>
      </w:r>
      <w:r w:rsidRPr="00CA299E">
        <w:rPr>
          <w:rFonts w:ascii="Arial" w:hAnsi="Arial" w:cs="Arial"/>
        </w:rPr>
        <w:t>technical</w:t>
      </w:r>
      <w:r w:rsidR="002E4979" w:rsidRPr="00CA299E">
        <w:rPr>
          <w:rFonts w:ascii="Arial" w:hAnsi="Arial" w:cs="Arial"/>
        </w:rPr>
        <w:t xml:space="preserve"> requests from </w:t>
      </w:r>
      <w:r w:rsidRPr="00CA299E">
        <w:rPr>
          <w:rFonts w:ascii="Arial" w:hAnsi="Arial" w:cs="Arial"/>
        </w:rPr>
        <w:t>the H</w:t>
      </w:r>
      <w:r w:rsidR="002E4979" w:rsidRPr="00CA299E">
        <w:rPr>
          <w:rFonts w:ascii="Arial" w:hAnsi="Arial" w:cs="Arial"/>
        </w:rPr>
        <w:t>ill</w:t>
      </w:r>
      <w:r w:rsidRPr="00CA299E">
        <w:rPr>
          <w:rFonts w:ascii="Arial" w:hAnsi="Arial" w:cs="Arial"/>
        </w:rPr>
        <w:t>,</w:t>
      </w:r>
      <w:r w:rsidR="002E4979" w:rsidRPr="00CA299E">
        <w:rPr>
          <w:rFonts w:ascii="Arial" w:hAnsi="Arial" w:cs="Arial"/>
        </w:rPr>
        <w:t xml:space="preserve"> foundations, advocates</w:t>
      </w:r>
    </w:p>
    <w:p w14:paraId="6CA233BC" w14:textId="5A74F1D9" w:rsidR="002E4979" w:rsidRDefault="00F20799" w:rsidP="00A86B4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Also w</w:t>
      </w:r>
      <w:r w:rsidR="002E4979">
        <w:rPr>
          <w:rFonts w:ascii="Arial" w:hAnsi="Arial" w:cs="Arial"/>
        </w:rPr>
        <w:t xml:space="preserve">orked </w:t>
      </w:r>
      <w:r>
        <w:rPr>
          <w:rFonts w:ascii="Arial" w:hAnsi="Arial" w:cs="Arial"/>
        </w:rPr>
        <w:t xml:space="preserve">some </w:t>
      </w:r>
      <w:r w:rsidR="002E4979">
        <w:rPr>
          <w:rFonts w:ascii="Arial" w:hAnsi="Arial" w:cs="Arial"/>
        </w:rPr>
        <w:t xml:space="preserve">with </w:t>
      </w:r>
      <w:r w:rsidR="00680DCF">
        <w:rPr>
          <w:rFonts w:ascii="Arial" w:hAnsi="Arial" w:cs="Arial"/>
        </w:rPr>
        <w:t>NCCSD</w:t>
      </w:r>
      <w:r w:rsidR="002E4979">
        <w:rPr>
          <w:rFonts w:ascii="Arial" w:hAnsi="Arial" w:cs="Arial"/>
        </w:rPr>
        <w:t xml:space="preserve">, </w:t>
      </w:r>
      <w:r w:rsidR="00680DCF">
        <w:rPr>
          <w:rFonts w:ascii="Arial" w:hAnsi="Arial" w:cs="Arial"/>
        </w:rPr>
        <w:t>NCSEA</w:t>
      </w:r>
      <w:r w:rsidR="002E4979">
        <w:rPr>
          <w:rFonts w:ascii="Arial" w:hAnsi="Arial" w:cs="Arial"/>
        </w:rPr>
        <w:t xml:space="preserve">, </w:t>
      </w:r>
    </w:p>
    <w:p w14:paraId="25AEC458" w14:textId="7EC67CBB" w:rsidR="002E4979" w:rsidRPr="00CA299E" w:rsidRDefault="00CA299E" w:rsidP="00CA29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Had developed many</w:t>
      </w:r>
      <w:r w:rsidR="002E49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connections </w:t>
      </w:r>
      <w:r w:rsidR="002E4979">
        <w:rPr>
          <w:rFonts w:ascii="Arial" w:hAnsi="Arial" w:cs="Arial"/>
        </w:rPr>
        <w:t>in advocacy network</w:t>
      </w:r>
      <w:r>
        <w:rPr>
          <w:rFonts w:ascii="Arial" w:hAnsi="Arial" w:cs="Arial"/>
        </w:rPr>
        <w:t xml:space="preserve"> because, s</w:t>
      </w:r>
      <w:r w:rsidR="002E4979" w:rsidRPr="00CA299E">
        <w:rPr>
          <w:rFonts w:ascii="Arial" w:hAnsi="Arial" w:cs="Arial"/>
        </w:rPr>
        <w:t>ince 1996, she’s been involved in all the legislation</w:t>
      </w:r>
      <w:r w:rsidRPr="00CA299E">
        <w:rPr>
          <w:rFonts w:ascii="Arial" w:hAnsi="Arial" w:cs="Arial"/>
        </w:rPr>
        <w:t xml:space="preserve"> related to child support</w:t>
      </w:r>
    </w:p>
    <w:p w14:paraId="7E531BFF" w14:textId="0988CE5D" w:rsidR="002E4979" w:rsidRDefault="00CA299E" w:rsidP="00A86B4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Now h</w:t>
      </w:r>
      <w:r w:rsidR="002E4979">
        <w:rPr>
          <w:rFonts w:ascii="Arial" w:hAnsi="Arial" w:cs="Arial"/>
        </w:rPr>
        <w:t xml:space="preserve">as tried to carve out neutral, </w:t>
      </w:r>
      <w:r w:rsidR="00680DCF">
        <w:rPr>
          <w:rFonts w:ascii="Arial" w:hAnsi="Arial" w:cs="Arial"/>
        </w:rPr>
        <w:t>straightforward</w:t>
      </w:r>
      <w:r w:rsidR="002E4979">
        <w:rPr>
          <w:rFonts w:ascii="Arial" w:hAnsi="Arial" w:cs="Arial"/>
        </w:rPr>
        <w:t xml:space="preserve"> role—but lots of pressure</w:t>
      </w:r>
      <w:r>
        <w:rPr>
          <w:rFonts w:ascii="Arial" w:hAnsi="Arial" w:cs="Arial"/>
        </w:rPr>
        <w:t xml:space="preserve"> to be more of an advocate</w:t>
      </w:r>
    </w:p>
    <w:p w14:paraId="021BE75C" w14:textId="07F2CE74" w:rsidR="002E4979" w:rsidRDefault="00CA299E" w:rsidP="00A86B4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Her personal goal is to s</w:t>
      </w:r>
      <w:r w:rsidR="002E4979">
        <w:rPr>
          <w:rFonts w:ascii="Arial" w:hAnsi="Arial" w:cs="Arial"/>
        </w:rPr>
        <w:t>erve as information</w:t>
      </w:r>
      <w:r>
        <w:rPr>
          <w:rFonts w:ascii="Arial" w:hAnsi="Arial" w:cs="Arial"/>
        </w:rPr>
        <w:t xml:space="preserve"> resource</w:t>
      </w:r>
      <w:r w:rsidR="002E497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</w:t>
      </w:r>
      <w:r w:rsidR="002E4979">
        <w:rPr>
          <w:rFonts w:ascii="Arial" w:hAnsi="Arial" w:cs="Arial"/>
        </w:rPr>
        <w:t>mitigating</w:t>
      </w:r>
      <w:r>
        <w:rPr>
          <w:rFonts w:ascii="Arial" w:hAnsi="Arial" w:cs="Arial"/>
        </w:rPr>
        <w:t>,</w:t>
      </w:r>
      <w:r w:rsidR="002E4979">
        <w:rPr>
          <w:rFonts w:ascii="Arial" w:hAnsi="Arial" w:cs="Arial"/>
        </w:rPr>
        <w:t xml:space="preserve"> moderating force</w:t>
      </w:r>
    </w:p>
    <w:p w14:paraId="607EA3CC" w14:textId="5A9CFEB1" w:rsidR="002E4979" w:rsidRDefault="00CA299E" w:rsidP="00A86B4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She’s s</w:t>
      </w:r>
      <w:r w:rsidR="002E4979">
        <w:rPr>
          <w:rFonts w:ascii="Arial" w:hAnsi="Arial" w:cs="Arial"/>
        </w:rPr>
        <w:t>eeing an expanded interest in c</w:t>
      </w:r>
      <w:r>
        <w:rPr>
          <w:rFonts w:ascii="Arial" w:hAnsi="Arial" w:cs="Arial"/>
        </w:rPr>
        <w:t>hild support</w:t>
      </w:r>
      <w:r w:rsidR="002E4979">
        <w:rPr>
          <w:rFonts w:ascii="Arial" w:hAnsi="Arial" w:cs="Arial"/>
        </w:rPr>
        <w:t xml:space="preserve"> reform</w:t>
      </w:r>
    </w:p>
    <w:p w14:paraId="0E14080A" w14:textId="530DE0FC" w:rsidR="002E4979" w:rsidRPr="00CA299E" w:rsidRDefault="002E4979" w:rsidP="00CA29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CA299E">
        <w:rPr>
          <w:rFonts w:ascii="Arial" w:hAnsi="Arial" w:cs="Arial"/>
        </w:rPr>
        <w:t>New entrants into</w:t>
      </w:r>
      <w:r w:rsidR="00CA299E" w:rsidRPr="00CA299E">
        <w:rPr>
          <w:rFonts w:ascii="Arial" w:hAnsi="Arial" w:cs="Arial"/>
        </w:rPr>
        <w:t xml:space="preserve"> the arena; her </w:t>
      </w:r>
      <w:r w:rsidR="00CA299E">
        <w:rPr>
          <w:rFonts w:ascii="Arial" w:hAnsi="Arial" w:cs="Arial"/>
        </w:rPr>
        <w:t>p</w:t>
      </w:r>
      <w:r w:rsidR="00680DCF" w:rsidRPr="00CA299E">
        <w:rPr>
          <w:rFonts w:ascii="Arial" w:hAnsi="Arial" w:cs="Arial"/>
        </w:rPr>
        <w:t>erspective</w:t>
      </w:r>
      <w:r w:rsidR="00CA299E">
        <w:rPr>
          <w:rFonts w:ascii="Arial" w:hAnsi="Arial" w:cs="Arial"/>
        </w:rPr>
        <w:t xml:space="preserve"> is that it’s a</w:t>
      </w:r>
      <w:r w:rsidRPr="00CA299E">
        <w:rPr>
          <w:rFonts w:ascii="Arial" w:hAnsi="Arial" w:cs="Arial"/>
        </w:rPr>
        <w:t xml:space="preserve"> good thing, but not always</w:t>
      </w:r>
      <w:r w:rsidR="00CA299E">
        <w:rPr>
          <w:rFonts w:ascii="Arial" w:hAnsi="Arial" w:cs="Arial"/>
        </w:rPr>
        <w:t xml:space="preserve"> balanced</w:t>
      </w:r>
      <w:r w:rsidRPr="00CA299E">
        <w:rPr>
          <w:rFonts w:ascii="Arial" w:hAnsi="Arial" w:cs="Arial"/>
        </w:rPr>
        <w:t>, and a lot of misunderstandings</w:t>
      </w:r>
    </w:p>
    <w:p w14:paraId="799A1778" w14:textId="3F657EE9" w:rsidR="002E4979" w:rsidRDefault="00CA299E" w:rsidP="00CA29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Much of the i</w:t>
      </w:r>
      <w:r w:rsidR="002E4979">
        <w:rPr>
          <w:rFonts w:ascii="Arial" w:hAnsi="Arial" w:cs="Arial"/>
        </w:rPr>
        <w:t xml:space="preserve">nterest is focused on low-income </w:t>
      </w:r>
      <w:r w:rsidR="00680DCF">
        <w:rPr>
          <w:rFonts w:ascii="Arial" w:hAnsi="Arial" w:cs="Arial"/>
        </w:rPr>
        <w:t>factors</w:t>
      </w:r>
      <w:r w:rsidR="002E4979">
        <w:rPr>
          <w:rFonts w:ascii="Arial" w:hAnsi="Arial" w:cs="Arial"/>
        </w:rPr>
        <w:t>, tied to equity</w:t>
      </w:r>
      <w:r w:rsidR="00C366D6">
        <w:rPr>
          <w:rFonts w:ascii="Arial" w:hAnsi="Arial" w:cs="Arial"/>
        </w:rPr>
        <w:t xml:space="preserve">, racial </w:t>
      </w:r>
      <w:r>
        <w:rPr>
          <w:rFonts w:ascii="Arial" w:hAnsi="Arial" w:cs="Arial"/>
        </w:rPr>
        <w:t>equality</w:t>
      </w:r>
    </w:p>
    <w:p w14:paraId="5DE170EC" w14:textId="6A2CB3E2" w:rsidR="00C366D6" w:rsidRDefault="00CA299E" w:rsidP="00CA29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However, h</w:t>
      </w:r>
      <w:r w:rsidR="00C366D6">
        <w:rPr>
          <w:rFonts w:ascii="Arial" w:hAnsi="Arial" w:cs="Arial"/>
        </w:rPr>
        <w:t>uge knowledge gap</w:t>
      </w:r>
      <w:r>
        <w:rPr>
          <w:rFonts w:ascii="Arial" w:hAnsi="Arial" w:cs="Arial"/>
        </w:rPr>
        <w:t xml:space="preserve"> about the child support program</w:t>
      </w:r>
      <w:r w:rsidR="00C366D6">
        <w:rPr>
          <w:rFonts w:ascii="Arial" w:hAnsi="Arial" w:cs="Arial"/>
        </w:rPr>
        <w:t>, outdated info</w:t>
      </w:r>
    </w:p>
    <w:p w14:paraId="678668D3" w14:textId="42D98594" w:rsidR="00CA299E" w:rsidRPr="00CA299E" w:rsidRDefault="00CA299E" w:rsidP="00CA29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E.g., efforts related to driver license</w:t>
      </w:r>
      <w:r w:rsidR="00C366D6">
        <w:rPr>
          <w:rFonts w:ascii="Arial" w:hAnsi="Arial" w:cs="Arial"/>
        </w:rPr>
        <w:t xml:space="preserve"> suspension</w:t>
      </w:r>
      <w:r>
        <w:rPr>
          <w:rFonts w:ascii="Arial" w:hAnsi="Arial" w:cs="Arial"/>
        </w:rPr>
        <w:t xml:space="preserve">—removal of ability to suspend for </w:t>
      </w:r>
      <w:r w:rsidR="00C366D6">
        <w:rPr>
          <w:rFonts w:ascii="Arial" w:hAnsi="Arial" w:cs="Arial"/>
        </w:rPr>
        <w:t>non-moving violation removal</w:t>
      </w:r>
      <w:r>
        <w:rPr>
          <w:rFonts w:ascii="Arial" w:hAnsi="Arial" w:cs="Arial"/>
        </w:rPr>
        <w:t>; f</w:t>
      </w:r>
      <w:r w:rsidR="00C366D6" w:rsidRPr="00CA299E">
        <w:rPr>
          <w:rFonts w:ascii="Arial" w:hAnsi="Arial" w:cs="Arial"/>
        </w:rPr>
        <w:t xml:space="preserve">ew </w:t>
      </w:r>
      <w:r w:rsidRPr="00CA299E">
        <w:rPr>
          <w:rFonts w:ascii="Arial" w:hAnsi="Arial" w:cs="Arial"/>
        </w:rPr>
        <w:t xml:space="preserve">advocates </w:t>
      </w:r>
      <w:r w:rsidR="00C366D6" w:rsidRPr="00CA299E">
        <w:rPr>
          <w:rFonts w:ascii="Arial" w:hAnsi="Arial" w:cs="Arial"/>
        </w:rPr>
        <w:t>know it</w:t>
      </w:r>
      <w:r w:rsidR="00F20799" w:rsidRPr="00CA299E">
        <w:rPr>
          <w:rFonts w:ascii="Arial" w:hAnsi="Arial" w:cs="Arial"/>
        </w:rPr>
        <w:t xml:space="preserve"> i</w:t>
      </w:r>
      <w:r w:rsidR="00C366D6" w:rsidRPr="00CA299E">
        <w:rPr>
          <w:rFonts w:ascii="Arial" w:hAnsi="Arial" w:cs="Arial"/>
        </w:rPr>
        <w:t>s federal law</w:t>
      </w:r>
      <w:r w:rsidRPr="00CA299E">
        <w:rPr>
          <w:rFonts w:ascii="Arial" w:hAnsi="Arial" w:cs="Arial"/>
        </w:rPr>
        <w:t xml:space="preserve"> for child support</w:t>
      </w:r>
    </w:p>
    <w:p w14:paraId="7BC028A3" w14:textId="5FB61667" w:rsidR="00C366D6" w:rsidRDefault="00C366D6" w:rsidP="00C366D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Please feel free to get in touch and share perspective</w:t>
      </w:r>
    </w:p>
    <w:p w14:paraId="1DF05A4F" w14:textId="16E212AC" w:rsidR="00C366D6" w:rsidRDefault="00C366D6" w:rsidP="00CA29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Still in touch with </w:t>
      </w:r>
      <w:r w:rsidR="00CA299E">
        <w:rPr>
          <w:rFonts w:ascii="Arial" w:hAnsi="Arial" w:cs="Arial"/>
        </w:rPr>
        <w:t>the H</w:t>
      </w:r>
      <w:r>
        <w:rPr>
          <w:rFonts w:ascii="Arial" w:hAnsi="Arial" w:cs="Arial"/>
        </w:rPr>
        <w:t>ill</w:t>
      </w:r>
      <w:r w:rsidR="00CA299E">
        <w:rPr>
          <w:rFonts w:ascii="Arial" w:hAnsi="Arial" w:cs="Arial"/>
        </w:rPr>
        <w:t xml:space="preserve"> on coronavirus response, </w:t>
      </w:r>
      <w:r>
        <w:rPr>
          <w:rFonts w:ascii="Arial" w:hAnsi="Arial" w:cs="Arial"/>
        </w:rPr>
        <w:t xml:space="preserve">package in </w:t>
      </w:r>
      <w:r w:rsidR="00CA299E">
        <w:rPr>
          <w:rFonts w:ascii="Arial" w:hAnsi="Arial" w:cs="Arial"/>
        </w:rPr>
        <w:t>HEROES A</w:t>
      </w:r>
      <w:r>
        <w:rPr>
          <w:rFonts w:ascii="Arial" w:hAnsi="Arial" w:cs="Arial"/>
        </w:rPr>
        <w:t>ct</w:t>
      </w:r>
    </w:p>
    <w:p w14:paraId="64E3C2A0" w14:textId="4DCF9448" w:rsidR="00C366D6" w:rsidRDefault="00CA299E" w:rsidP="00CA29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Now involved with the </w:t>
      </w:r>
      <w:r w:rsidR="002A03F3">
        <w:rPr>
          <w:rFonts w:ascii="Arial" w:hAnsi="Arial" w:cs="Arial"/>
        </w:rPr>
        <w:t>HEALS</w:t>
      </w:r>
      <w:r w:rsidR="00C366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366D6">
        <w:rPr>
          <w:rFonts w:ascii="Arial" w:hAnsi="Arial" w:cs="Arial"/>
        </w:rPr>
        <w:t>ct</w:t>
      </w:r>
      <w:r>
        <w:rPr>
          <w:rFonts w:ascii="Arial" w:hAnsi="Arial" w:cs="Arial"/>
        </w:rPr>
        <w:t>—sitting in Senate</w:t>
      </w:r>
      <w:r w:rsidR="00C366D6">
        <w:rPr>
          <w:rFonts w:ascii="Arial" w:hAnsi="Arial" w:cs="Arial"/>
        </w:rPr>
        <w:t xml:space="preserve"> </w:t>
      </w:r>
    </w:p>
    <w:p w14:paraId="643CEE7C" w14:textId="59A1878B" w:rsidR="00C366D6" w:rsidRDefault="00CA299E" w:rsidP="00CA29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</w:t>
      </w:r>
      <w:r w:rsidR="00C366D6">
        <w:rPr>
          <w:rFonts w:ascii="Arial" w:hAnsi="Arial" w:cs="Arial"/>
        </w:rPr>
        <w:t xml:space="preserve">ight </w:t>
      </w:r>
      <w:r>
        <w:rPr>
          <w:rFonts w:ascii="Arial" w:hAnsi="Arial" w:cs="Arial"/>
        </w:rPr>
        <w:t>will be over</w:t>
      </w:r>
      <w:r w:rsidR="00C366D6">
        <w:rPr>
          <w:rFonts w:ascii="Arial" w:hAnsi="Arial" w:cs="Arial"/>
        </w:rPr>
        <w:t xml:space="preserve"> state/local</w:t>
      </w:r>
      <w:r>
        <w:rPr>
          <w:rFonts w:ascii="Arial" w:hAnsi="Arial" w:cs="Arial"/>
        </w:rPr>
        <w:t xml:space="preserve"> government</w:t>
      </w:r>
      <w:r w:rsidR="00C366D6">
        <w:rPr>
          <w:rFonts w:ascii="Arial" w:hAnsi="Arial" w:cs="Arial"/>
        </w:rPr>
        <w:t xml:space="preserve"> aid</w:t>
      </w:r>
    </w:p>
    <w:p w14:paraId="4EE5A427" w14:textId="26BB7A84" w:rsidR="00CA299E" w:rsidRPr="00CA299E" w:rsidRDefault="00C366D6" w:rsidP="00CA29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Hope</w:t>
      </w:r>
      <w:r w:rsidR="00CA299E">
        <w:rPr>
          <w:rFonts w:ascii="Arial" w:hAnsi="Arial" w:cs="Arial"/>
        </w:rPr>
        <w:t xml:space="preserve">s the final legislation will include child support provisions, but probably won’t get resolved until very late, which makes it hard to get the elements in </w:t>
      </w:r>
    </w:p>
    <w:p w14:paraId="016446F4" w14:textId="07EEDC15" w:rsidR="00C366D6" w:rsidRDefault="00C366D6" w:rsidP="00C366D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Aspen</w:t>
      </w:r>
      <w:r w:rsidR="00F20799">
        <w:rPr>
          <w:rFonts w:ascii="Arial" w:hAnsi="Arial" w:cs="Arial"/>
        </w:rPr>
        <w:t xml:space="preserve"> Institute</w:t>
      </w:r>
    </w:p>
    <w:p w14:paraId="3E75EF46" w14:textId="19F8CB17" w:rsidR="00C366D6" w:rsidRDefault="00F20799" w:rsidP="00C366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Vicki h</w:t>
      </w:r>
      <w:r w:rsidR="00C366D6">
        <w:rPr>
          <w:rFonts w:ascii="Arial" w:hAnsi="Arial" w:cs="Arial"/>
        </w:rPr>
        <w:t xml:space="preserve">as a contract to draft </w:t>
      </w:r>
      <w:r>
        <w:rPr>
          <w:rFonts w:ascii="Arial" w:hAnsi="Arial" w:cs="Arial"/>
        </w:rPr>
        <w:t>child support</w:t>
      </w:r>
      <w:r w:rsidR="00C366D6">
        <w:rPr>
          <w:rFonts w:ascii="Arial" w:hAnsi="Arial" w:cs="Arial"/>
        </w:rPr>
        <w:t xml:space="preserve"> toolkit focused on low-income fathers</w:t>
      </w:r>
    </w:p>
    <w:p w14:paraId="30F55240" w14:textId="063596BD" w:rsidR="00C366D6" w:rsidRDefault="00C366D6" w:rsidP="00C366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Thanks</w:t>
      </w:r>
      <w:r w:rsidR="00CA299E">
        <w:rPr>
          <w:rFonts w:ascii="Arial" w:hAnsi="Arial" w:cs="Arial"/>
        </w:rPr>
        <w:t xml:space="preserve"> to the directors</w:t>
      </w:r>
      <w:r>
        <w:rPr>
          <w:rFonts w:ascii="Arial" w:hAnsi="Arial" w:cs="Arial"/>
        </w:rPr>
        <w:t xml:space="preserve"> for completing survey last fall</w:t>
      </w:r>
    </w:p>
    <w:p w14:paraId="5C24B1E3" w14:textId="424EEB9A" w:rsidR="00C366D6" w:rsidRDefault="00C366D6" w:rsidP="00C366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Reviewed, researched articles, etc.</w:t>
      </w:r>
    </w:p>
    <w:p w14:paraId="68B15C5E" w14:textId="093702CB" w:rsidR="00C366D6" w:rsidRDefault="00C366D6" w:rsidP="00C366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Aspen is known as popularizing </w:t>
      </w:r>
      <w:r w:rsidR="00A86B4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2</w:t>
      </w:r>
      <w:r w:rsidR="00CA299E">
        <w:rPr>
          <w:rFonts w:ascii="Arial" w:hAnsi="Arial" w:cs="Arial"/>
        </w:rPr>
        <w:t>G</w:t>
      </w:r>
      <w:r>
        <w:rPr>
          <w:rFonts w:ascii="Arial" w:hAnsi="Arial" w:cs="Arial"/>
        </w:rPr>
        <w:t>en approach – family centered</w:t>
      </w:r>
    </w:p>
    <w:p w14:paraId="6BE7CEF6" w14:textId="099437C6" w:rsidR="00C366D6" w:rsidRDefault="00C366D6" w:rsidP="00C366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13 states part of 2</w:t>
      </w:r>
      <w:r w:rsidR="00CA299E">
        <w:rPr>
          <w:rFonts w:ascii="Arial" w:hAnsi="Arial" w:cs="Arial"/>
        </w:rPr>
        <w:t>G</w:t>
      </w:r>
      <w:r>
        <w:rPr>
          <w:rFonts w:ascii="Arial" w:hAnsi="Arial" w:cs="Arial"/>
        </w:rPr>
        <w:t>en network—commitment</w:t>
      </w:r>
      <w:r w:rsidR="00A86B48">
        <w:rPr>
          <w:rFonts w:ascii="Arial" w:hAnsi="Arial" w:cs="Arial"/>
        </w:rPr>
        <w:t xml:space="preserve"> at some level</w:t>
      </w:r>
    </w:p>
    <w:p w14:paraId="5D9979F4" w14:textId="5995250A" w:rsidR="00C366D6" w:rsidRDefault="00A86B48" w:rsidP="00C366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Often Aspen has r</w:t>
      </w:r>
      <w:r w:rsidR="00C366D6">
        <w:rPr>
          <w:rFonts w:ascii="Arial" w:hAnsi="Arial" w:cs="Arial"/>
        </w:rPr>
        <w:t>ecruit</w:t>
      </w:r>
      <w:r>
        <w:rPr>
          <w:rFonts w:ascii="Arial" w:hAnsi="Arial" w:cs="Arial"/>
        </w:rPr>
        <w:t>ed</w:t>
      </w:r>
      <w:r w:rsidR="00C366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Human Services</w:t>
      </w:r>
      <w:r w:rsidR="00C366D6">
        <w:rPr>
          <w:rFonts w:ascii="Arial" w:hAnsi="Arial" w:cs="Arial"/>
        </w:rPr>
        <w:t xml:space="preserve"> directors as </w:t>
      </w:r>
      <w:r>
        <w:rPr>
          <w:rFonts w:ascii="Arial" w:hAnsi="Arial" w:cs="Arial"/>
        </w:rPr>
        <w:t>A</w:t>
      </w:r>
      <w:r w:rsidR="00C366D6">
        <w:rPr>
          <w:rFonts w:ascii="Arial" w:hAnsi="Arial" w:cs="Arial"/>
        </w:rPr>
        <w:t>spen fellows</w:t>
      </w:r>
    </w:p>
    <w:p w14:paraId="7D14BD14" w14:textId="1A223D2B" w:rsidR="00C366D6" w:rsidRDefault="00C366D6" w:rsidP="00C366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 of ethos: </w:t>
      </w:r>
      <w:r w:rsidR="00CA299E">
        <w:rPr>
          <w:rFonts w:ascii="Arial" w:hAnsi="Arial" w:cs="Arial"/>
        </w:rPr>
        <w:t xml:space="preserve">call to </w:t>
      </w:r>
      <w:r>
        <w:rPr>
          <w:rFonts w:ascii="Arial" w:hAnsi="Arial" w:cs="Arial"/>
        </w:rPr>
        <w:t xml:space="preserve">action </w:t>
      </w:r>
      <w:r w:rsidR="00CA299E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letters to </w:t>
      </w:r>
      <w:r w:rsidR="00CA299E">
        <w:rPr>
          <w:rFonts w:ascii="Arial" w:hAnsi="Arial" w:cs="Arial"/>
        </w:rPr>
        <w:t>state g</w:t>
      </w:r>
      <w:r>
        <w:rPr>
          <w:rFonts w:ascii="Arial" w:hAnsi="Arial" w:cs="Arial"/>
        </w:rPr>
        <w:t>overnor</w:t>
      </w:r>
      <w:r w:rsidR="00CA299E">
        <w:rPr>
          <w:rFonts w:ascii="Arial" w:hAnsi="Arial" w:cs="Arial"/>
        </w:rPr>
        <w:t>s</w:t>
      </w:r>
    </w:p>
    <w:p w14:paraId="0EC48696" w14:textId="79949996" w:rsidR="00C366D6" w:rsidRDefault="00CA299E" w:rsidP="00C366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C366D6">
        <w:rPr>
          <w:rFonts w:ascii="Arial" w:hAnsi="Arial" w:cs="Arial"/>
        </w:rPr>
        <w:t>2018</w:t>
      </w:r>
      <w:r>
        <w:rPr>
          <w:rFonts w:ascii="Arial" w:hAnsi="Arial" w:cs="Arial"/>
        </w:rPr>
        <w:t>,</w:t>
      </w:r>
      <w:r w:rsidR="00C366D6">
        <w:rPr>
          <w:rFonts w:ascii="Arial" w:hAnsi="Arial" w:cs="Arial"/>
        </w:rPr>
        <w:t xml:space="preserve"> held </w:t>
      </w:r>
      <w:r>
        <w:rPr>
          <w:rFonts w:ascii="Arial" w:hAnsi="Arial" w:cs="Arial"/>
        </w:rPr>
        <w:t xml:space="preserve">a </w:t>
      </w:r>
      <w:r w:rsidR="00C366D6">
        <w:rPr>
          <w:rFonts w:ascii="Arial" w:hAnsi="Arial" w:cs="Arial"/>
        </w:rPr>
        <w:t xml:space="preserve">convening </w:t>
      </w:r>
      <w:r>
        <w:rPr>
          <w:rFonts w:ascii="Arial" w:hAnsi="Arial" w:cs="Arial"/>
        </w:rPr>
        <w:t>for</w:t>
      </w:r>
      <w:r w:rsidR="00C366D6">
        <w:rPr>
          <w:rFonts w:ascii="Arial" w:hAnsi="Arial" w:cs="Arial"/>
        </w:rPr>
        <w:t xml:space="preserve"> fatherhood project, wanted to focus on c</w:t>
      </w:r>
      <w:r>
        <w:rPr>
          <w:rFonts w:ascii="Arial" w:hAnsi="Arial" w:cs="Arial"/>
        </w:rPr>
        <w:t xml:space="preserve">hild </w:t>
      </w:r>
      <w:r w:rsidR="00C366D6">
        <w:rPr>
          <w:rFonts w:ascii="Arial" w:hAnsi="Arial" w:cs="Arial"/>
        </w:rPr>
        <w:t>s</w:t>
      </w:r>
      <w:r>
        <w:rPr>
          <w:rFonts w:ascii="Arial" w:hAnsi="Arial" w:cs="Arial"/>
        </w:rPr>
        <w:t>upport</w:t>
      </w:r>
    </w:p>
    <w:p w14:paraId="54CD2327" w14:textId="7861CA73" w:rsidR="00C366D6" w:rsidRDefault="00C366D6" w:rsidP="00C366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</w:t>
      </w:r>
      <w:r w:rsidR="00A86B48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to</w:t>
      </w:r>
      <w:r w:rsidR="00CA299E">
        <w:rPr>
          <w:rFonts w:ascii="Arial" w:hAnsi="Arial" w:cs="Arial"/>
        </w:rPr>
        <w:t xml:space="preserve"> bring</w:t>
      </w:r>
      <w:r>
        <w:rPr>
          <w:rFonts w:ascii="Arial" w:hAnsi="Arial" w:cs="Arial"/>
        </w:rPr>
        <w:t xml:space="preserve"> family-centered policies into fatherhood</w:t>
      </w:r>
      <w:r w:rsidR="00CA299E">
        <w:rPr>
          <w:rFonts w:ascii="Arial" w:hAnsi="Arial" w:cs="Arial"/>
        </w:rPr>
        <w:t xml:space="preserve"> efforts</w:t>
      </w:r>
    </w:p>
    <w:p w14:paraId="6D3A8301" w14:textId="605EA5BF" w:rsidR="00C366D6" w:rsidRDefault="00C366D6" w:rsidP="00C366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Depth of</w:t>
      </w:r>
      <w:r w:rsidR="00CA299E">
        <w:rPr>
          <w:rFonts w:ascii="Arial" w:hAnsi="Arial" w:cs="Arial"/>
        </w:rPr>
        <w:t xml:space="preserve"> background in child support</w:t>
      </w:r>
      <w:r>
        <w:rPr>
          <w:rFonts w:ascii="Arial" w:hAnsi="Arial" w:cs="Arial"/>
        </w:rPr>
        <w:t xml:space="preserve"> policy is not broad</w:t>
      </w:r>
    </w:p>
    <w:p w14:paraId="3C9D5C1A" w14:textId="23376F21" w:rsidR="00C366D6" w:rsidRPr="00CA299E" w:rsidRDefault="00C366D6" w:rsidP="00CA29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Good</w:t>
      </w:r>
      <w:r w:rsidR="00CA299E">
        <w:rPr>
          <w:rFonts w:ascii="Arial" w:hAnsi="Arial" w:cs="Arial"/>
        </w:rPr>
        <w:t>+F</w:t>
      </w:r>
      <w:r>
        <w:rPr>
          <w:rFonts w:ascii="Arial" w:hAnsi="Arial" w:cs="Arial"/>
        </w:rPr>
        <w:t>oundation</w:t>
      </w:r>
      <w:proofErr w:type="spellEnd"/>
      <w:r w:rsidR="00CA299E">
        <w:rPr>
          <w:rFonts w:ascii="Arial" w:hAnsi="Arial" w:cs="Arial"/>
        </w:rPr>
        <w:t xml:space="preserve"> (Jerry and Jessica Seinfeld)</w:t>
      </w:r>
      <w:r>
        <w:rPr>
          <w:rFonts w:ascii="Arial" w:hAnsi="Arial" w:cs="Arial"/>
        </w:rPr>
        <w:t xml:space="preserve"> partnered, influential in fatherhood</w:t>
      </w:r>
      <w:r w:rsidR="00CA299E">
        <w:rPr>
          <w:rFonts w:ascii="Arial" w:hAnsi="Arial" w:cs="Arial"/>
        </w:rPr>
        <w:t xml:space="preserve"> arena</w:t>
      </w:r>
    </w:p>
    <w:p w14:paraId="25D7D7DE" w14:textId="615D87C3" w:rsidR="00C366D6" w:rsidRDefault="00C366D6" w:rsidP="00C366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Upside and downsides</w:t>
      </w:r>
      <w:r w:rsidR="0061674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A299E">
        <w:rPr>
          <w:rFonts w:ascii="Arial" w:hAnsi="Arial" w:cs="Arial"/>
        </w:rPr>
        <w:t xml:space="preserve">opportunity </w:t>
      </w:r>
      <w:r>
        <w:rPr>
          <w:rFonts w:ascii="Arial" w:hAnsi="Arial" w:cs="Arial"/>
        </w:rPr>
        <w:t>to improve information, showcase evol</w:t>
      </w:r>
      <w:r w:rsidR="00CA299E">
        <w:rPr>
          <w:rFonts w:ascii="Arial" w:hAnsi="Arial" w:cs="Arial"/>
        </w:rPr>
        <w:t>ution of program</w:t>
      </w:r>
    </w:p>
    <w:p w14:paraId="6C16AD24" w14:textId="55D34674" w:rsidR="00C366D6" w:rsidRDefault="00C366D6" w:rsidP="00C366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Audience: state policymakers, governors, commissioners, legislators</w:t>
      </w:r>
    </w:p>
    <w:p w14:paraId="69204E37" w14:textId="5F4DD545" w:rsidR="00C366D6" w:rsidRPr="00CA299E" w:rsidRDefault="00CA299E" w:rsidP="00CA29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Aspen Institute w</w:t>
      </w:r>
      <w:r w:rsidR="00C366D6">
        <w:rPr>
          <w:rFonts w:ascii="Arial" w:hAnsi="Arial" w:cs="Arial"/>
        </w:rPr>
        <w:t>ill publish 10</w:t>
      </w:r>
      <w:r>
        <w:rPr>
          <w:rFonts w:ascii="Arial" w:hAnsi="Arial" w:cs="Arial"/>
        </w:rPr>
        <w:t>-</w:t>
      </w:r>
      <w:r w:rsidR="00A03797">
        <w:rPr>
          <w:rFonts w:ascii="Arial" w:hAnsi="Arial" w:cs="Arial"/>
        </w:rPr>
        <w:t>p</w:t>
      </w:r>
      <w:r>
        <w:rPr>
          <w:rFonts w:ascii="Arial" w:hAnsi="Arial" w:cs="Arial"/>
        </w:rPr>
        <w:t>age</w:t>
      </w:r>
      <w:r w:rsidR="00C366D6">
        <w:rPr>
          <w:rFonts w:ascii="Arial" w:hAnsi="Arial" w:cs="Arial"/>
        </w:rPr>
        <w:t xml:space="preserve"> overview paper </w:t>
      </w:r>
      <w:r>
        <w:rPr>
          <w:rFonts w:ascii="Arial" w:hAnsi="Arial" w:cs="Arial"/>
        </w:rPr>
        <w:t xml:space="preserve">on child support </w:t>
      </w:r>
      <w:r w:rsidR="00C366D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A03797">
        <w:rPr>
          <w:rFonts w:ascii="Arial" w:hAnsi="Arial" w:cs="Arial"/>
        </w:rPr>
        <w:t>7 fact</w:t>
      </w:r>
      <w:r w:rsidR="00C366D6">
        <w:rPr>
          <w:rFonts w:ascii="Arial" w:hAnsi="Arial" w:cs="Arial"/>
        </w:rPr>
        <w:t xml:space="preserve"> sheets</w:t>
      </w:r>
      <w:r>
        <w:rPr>
          <w:rFonts w:ascii="Arial" w:hAnsi="Arial" w:cs="Arial"/>
        </w:rPr>
        <w:t>, starting with paper and first two fact sheets coming out in August for Child Support Awareness Month</w:t>
      </w:r>
    </w:p>
    <w:p w14:paraId="33D90AE2" w14:textId="49D1140C" w:rsidR="00C366D6" w:rsidRDefault="006343A7" w:rsidP="00C366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Expect media attention</w:t>
      </w:r>
      <w:r w:rsidR="00CA299E">
        <w:rPr>
          <w:rFonts w:ascii="Arial" w:hAnsi="Arial" w:cs="Arial"/>
        </w:rPr>
        <w:t>; Vicki</w:t>
      </w:r>
      <w:r>
        <w:rPr>
          <w:rFonts w:ascii="Arial" w:hAnsi="Arial" w:cs="Arial"/>
        </w:rPr>
        <w:t xml:space="preserve"> </w:t>
      </w:r>
      <w:r w:rsidR="00A03797">
        <w:rPr>
          <w:rFonts w:ascii="Arial" w:hAnsi="Arial" w:cs="Arial"/>
        </w:rPr>
        <w:t>can’t</w:t>
      </w:r>
      <w:r>
        <w:rPr>
          <w:rFonts w:ascii="Arial" w:hAnsi="Arial" w:cs="Arial"/>
        </w:rPr>
        <w:t xml:space="preserve"> gi</w:t>
      </w:r>
      <w:r w:rsidR="00A03797">
        <w:rPr>
          <w:rFonts w:ascii="Arial" w:hAnsi="Arial" w:cs="Arial"/>
        </w:rPr>
        <w:t xml:space="preserve">ve advance copy due to </w:t>
      </w:r>
      <w:r w:rsidR="00CA299E">
        <w:rPr>
          <w:rFonts w:ascii="Arial" w:hAnsi="Arial" w:cs="Arial"/>
        </w:rPr>
        <w:t>leak potential</w:t>
      </w:r>
    </w:p>
    <w:p w14:paraId="7A8B64C3" w14:textId="56B18BD0" w:rsidR="006343A7" w:rsidRDefault="006343A7" w:rsidP="00C366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Basic message</w:t>
      </w:r>
    </w:p>
    <w:p w14:paraId="16293A92" w14:textId="12E82FC6" w:rsidR="006343A7" w:rsidRDefault="00680DCF" w:rsidP="006343A7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Research</w:t>
      </w:r>
      <w:r w:rsidR="006343A7">
        <w:rPr>
          <w:rFonts w:ascii="Arial" w:hAnsi="Arial" w:cs="Arial"/>
        </w:rPr>
        <w:t xml:space="preserve"> better way to approach strong </w:t>
      </w:r>
      <w:r>
        <w:rPr>
          <w:rFonts w:ascii="Arial" w:hAnsi="Arial" w:cs="Arial"/>
        </w:rPr>
        <w:t>families,</w:t>
      </w:r>
      <w:r w:rsidR="006343A7">
        <w:rPr>
          <w:rFonts w:ascii="Arial" w:hAnsi="Arial" w:cs="Arial"/>
        </w:rPr>
        <w:t xml:space="preserve"> communities</w:t>
      </w:r>
    </w:p>
    <w:p w14:paraId="51E0D2F2" w14:textId="6C0C2229" w:rsidR="006343A7" w:rsidRDefault="006343A7" w:rsidP="006343A7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Modernizing programs for innovative app</w:t>
      </w:r>
    </w:p>
    <w:p w14:paraId="28876579" w14:textId="3D415317" w:rsidR="006343A7" w:rsidRDefault="006343A7" w:rsidP="006343A7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Wholistic</w:t>
      </w:r>
      <w:r w:rsidR="00E75E16">
        <w:rPr>
          <w:rFonts w:ascii="Arial" w:hAnsi="Arial" w:cs="Arial"/>
        </w:rPr>
        <w:t xml:space="preserve"> approach to families, family-centered</w:t>
      </w:r>
    </w:p>
    <w:p w14:paraId="3DB1970A" w14:textId="061999F0" w:rsidR="006343A7" w:rsidRDefault="00680DCF" w:rsidP="006343A7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Partnership</w:t>
      </w:r>
      <w:r w:rsidR="006343A7">
        <w:rPr>
          <w:rFonts w:ascii="Arial" w:hAnsi="Arial" w:cs="Arial"/>
        </w:rPr>
        <w:t xml:space="preserve"> with parents, go beyond collection</w:t>
      </w:r>
      <w:r w:rsidR="00E75E16">
        <w:rPr>
          <w:rFonts w:ascii="Arial" w:hAnsi="Arial" w:cs="Arial"/>
        </w:rPr>
        <w:t xml:space="preserve"> for program</w:t>
      </w:r>
    </w:p>
    <w:p w14:paraId="22B5E448" w14:textId="1664EA28" w:rsidR="006343A7" w:rsidRDefault="006343A7" w:rsidP="006343A7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Culture of </w:t>
      </w:r>
      <w:r w:rsidR="00CA299E">
        <w:rPr>
          <w:rFonts w:ascii="Arial" w:hAnsi="Arial" w:cs="Arial"/>
        </w:rPr>
        <w:t>child support program</w:t>
      </w:r>
      <w:r>
        <w:rPr>
          <w:rFonts w:ascii="Arial" w:hAnsi="Arial" w:cs="Arial"/>
        </w:rPr>
        <w:t xml:space="preserve"> is</w:t>
      </w:r>
      <w:r w:rsidR="00680DCF">
        <w:rPr>
          <w:rFonts w:ascii="Arial" w:hAnsi="Arial" w:cs="Arial"/>
        </w:rPr>
        <w:t xml:space="preserve"> changing</w:t>
      </w:r>
    </w:p>
    <w:p w14:paraId="28355DFF" w14:textId="7D451DB0" w:rsidR="006343A7" w:rsidRDefault="006343A7" w:rsidP="006343A7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Recommend promising </w:t>
      </w:r>
      <w:r w:rsidR="00852A88">
        <w:rPr>
          <w:rFonts w:ascii="Arial" w:hAnsi="Arial" w:cs="Arial"/>
        </w:rPr>
        <w:t>practices</w:t>
      </w:r>
    </w:p>
    <w:p w14:paraId="19C3C9BE" w14:textId="1F272E6F" w:rsidR="006343A7" w:rsidRDefault="006343A7" w:rsidP="006343A7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Expansive reach of </w:t>
      </w:r>
      <w:r w:rsidR="00CA299E">
        <w:rPr>
          <w:rFonts w:ascii="Arial" w:hAnsi="Arial" w:cs="Arial"/>
        </w:rPr>
        <w:t>child support program</w:t>
      </w:r>
      <w:r>
        <w:rPr>
          <w:rFonts w:ascii="Arial" w:hAnsi="Arial" w:cs="Arial"/>
        </w:rPr>
        <w:t xml:space="preserve"> provides opportunity</w:t>
      </w:r>
    </w:p>
    <w:p w14:paraId="2D621B05" w14:textId="3D8E518E" w:rsidR="006343A7" w:rsidRDefault="006343A7" w:rsidP="006343A7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Should be a part of each state’s program</w:t>
      </w:r>
    </w:p>
    <w:p w14:paraId="4B340E66" w14:textId="07BA57E5" w:rsidR="00524479" w:rsidRDefault="00524479" w:rsidP="006343A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Fact sheet topics</w:t>
      </w:r>
    </w:p>
    <w:p w14:paraId="17DB9519" w14:textId="14423691" w:rsidR="006343A7" w:rsidRDefault="006343A7" w:rsidP="0052447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Debt reduction</w:t>
      </w:r>
    </w:p>
    <w:p w14:paraId="1980EC77" w14:textId="1BEB7529" w:rsidR="006343A7" w:rsidRDefault="006343A7" w:rsidP="0052447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Family distribution</w:t>
      </w:r>
    </w:p>
    <w:p w14:paraId="59048A32" w14:textId="28F3A34A" w:rsidR="006343A7" w:rsidRDefault="006343A7" w:rsidP="0052447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Modification</w:t>
      </w:r>
    </w:p>
    <w:p w14:paraId="62112118" w14:textId="0C24BDA4" w:rsidR="006343A7" w:rsidRDefault="00680DCF" w:rsidP="0052447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Employment</w:t>
      </w:r>
      <w:r w:rsidR="006343A7">
        <w:rPr>
          <w:rFonts w:ascii="Arial" w:hAnsi="Arial" w:cs="Arial"/>
        </w:rPr>
        <w:t xml:space="preserve"> and </w:t>
      </w:r>
      <w:r w:rsidR="00176BC3">
        <w:rPr>
          <w:rFonts w:ascii="Arial" w:hAnsi="Arial" w:cs="Arial"/>
        </w:rPr>
        <w:t>EIC</w:t>
      </w:r>
    </w:p>
    <w:p w14:paraId="54FFF988" w14:textId="3871B67B" w:rsidR="006343A7" w:rsidRDefault="006343A7" w:rsidP="0052447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76BC3">
        <w:rPr>
          <w:rFonts w:ascii="Arial" w:hAnsi="Arial" w:cs="Arial"/>
        </w:rPr>
        <w:t>hild support</w:t>
      </w:r>
      <w:r>
        <w:rPr>
          <w:rFonts w:ascii="Arial" w:hAnsi="Arial" w:cs="Arial"/>
        </w:rPr>
        <w:t xml:space="preserve"> orders</w:t>
      </w:r>
    </w:p>
    <w:p w14:paraId="03068EE4" w14:textId="405155E3" w:rsidR="006343A7" w:rsidRDefault="006343A7" w:rsidP="0052447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Access to justice, contempt</w:t>
      </w:r>
    </w:p>
    <w:p w14:paraId="3A986F54" w14:textId="0B58AB9A" w:rsidR="006343A7" w:rsidRDefault="006343A7" w:rsidP="0052447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Family stabilization</w:t>
      </w:r>
    </w:p>
    <w:p w14:paraId="63BBE705" w14:textId="6C57687D" w:rsidR="006343A7" w:rsidRDefault="006343A7" w:rsidP="006343A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Fact sheets all set up the same way</w:t>
      </w:r>
      <w:r w:rsidR="00CA29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straightforward</w:t>
      </w:r>
    </w:p>
    <w:p w14:paraId="66437EBA" w14:textId="4656CFCF" w:rsidR="006343A7" w:rsidRDefault="00CA299E" w:rsidP="006343A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Anticipation that governors will s</w:t>
      </w:r>
      <w:r w:rsidR="006343A7">
        <w:rPr>
          <w:rFonts w:ascii="Arial" w:hAnsi="Arial" w:cs="Arial"/>
        </w:rPr>
        <w:t xml:space="preserve">end fact sheets to directors with examples and work together </w:t>
      </w:r>
      <w:r>
        <w:rPr>
          <w:rFonts w:ascii="Arial" w:hAnsi="Arial" w:cs="Arial"/>
        </w:rPr>
        <w:t>to advance policies</w:t>
      </w:r>
    </w:p>
    <w:p w14:paraId="3B81FB7A" w14:textId="74188431" w:rsidR="006343A7" w:rsidRDefault="006343A7" w:rsidP="006343A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Distribution to media, major national groups, to all the fellows, to governors/commissioners</w:t>
      </w:r>
    </w:p>
    <w:p w14:paraId="6B943479" w14:textId="38475693" w:rsidR="006343A7" w:rsidRDefault="00CA299E" w:rsidP="006343A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She’ll get c</w:t>
      </w:r>
      <w:r w:rsidR="006343A7">
        <w:rPr>
          <w:rFonts w:ascii="Arial" w:hAnsi="Arial" w:cs="Arial"/>
        </w:rPr>
        <w:t>opies to directors</w:t>
      </w:r>
      <w:r>
        <w:rPr>
          <w:rFonts w:ascii="Arial" w:hAnsi="Arial" w:cs="Arial"/>
        </w:rPr>
        <w:t>,</w:t>
      </w:r>
      <w:r w:rsidR="006343A7">
        <w:rPr>
          <w:rFonts w:ascii="Arial" w:hAnsi="Arial" w:cs="Arial"/>
        </w:rPr>
        <w:t xml:space="preserve"> nothing wild and crazy in the </w:t>
      </w:r>
      <w:r w:rsidR="00680DCF">
        <w:rPr>
          <w:rFonts w:ascii="Arial" w:hAnsi="Arial" w:cs="Arial"/>
        </w:rPr>
        <w:t>recommendations</w:t>
      </w:r>
      <w:r>
        <w:rPr>
          <w:rFonts w:ascii="Arial" w:hAnsi="Arial" w:cs="Arial"/>
        </w:rPr>
        <w:t>,</w:t>
      </w:r>
      <w:r w:rsidR="006343A7">
        <w:rPr>
          <w:rFonts w:ascii="Arial" w:hAnsi="Arial" w:cs="Arial"/>
        </w:rPr>
        <w:t xml:space="preserve"> will be familiar</w:t>
      </w:r>
    </w:p>
    <w:p w14:paraId="04FCE596" w14:textId="4BAA20CC" w:rsidR="006343A7" w:rsidRDefault="00524479" w:rsidP="006343A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Examples attempt to be diverse approaches, geography, “best of class”</w:t>
      </w:r>
    </w:p>
    <w:p w14:paraId="299CA756" w14:textId="01704F32" w:rsidR="00524479" w:rsidRDefault="00524479" w:rsidP="006343A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 5 fact sheets</w:t>
      </w:r>
      <w:r w:rsidR="00CA299E">
        <w:rPr>
          <w:rFonts w:ascii="Arial" w:hAnsi="Arial" w:cs="Arial"/>
        </w:rPr>
        <w:t xml:space="preserve"> will be published</w:t>
      </w:r>
      <w:r>
        <w:rPr>
          <w:rFonts w:ascii="Arial" w:hAnsi="Arial" w:cs="Arial"/>
        </w:rPr>
        <w:t xml:space="preserve"> one or two at a time over next few months</w:t>
      </w:r>
    </w:p>
    <w:p w14:paraId="7F5252DF" w14:textId="7FB0FF3C" w:rsidR="00524479" w:rsidRDefault="00524479" w:rsidP="006343A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effort is </w:t>
      </w:r>
      <w:r w:rsidR="00CA299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pre-</w:t>
      </w:r>
      <w:r w:rsidR="00680DCF">
        <w:rPr>
          <w:rFonts w:ascii="Arial" w:hAnsi="Arial" w:cs="Arial"/>
        </w:rPr>
        <w:t>C</w:t>
      </w:r>
      <w:r>
        <w:rPr>
          <w:rFonts w:ascii="Arial" w:hAnsi="Arial" w:cs="Arial"/>
        </w:rPr>
        <w:t>ovid project—hard to retrofit</w:t>
      </w:r>
      <w:r w:rsidR="00CA299E">
        <w:rPr>
          <w:rFonts w:ascii="Arial" w:hAnsi="Arial" w:cs="Arial"/>
        </w:rPr>
        <w:t>. H</w:t>
      </w:r>
      <w:r>
        <w:rPr>
          <w:rFonts w:ascii="Arial" w:hAnsi="Arial" w:cs="Arial"/>
        </w:rPr>
        <w:t>ope to create positive energy about what states are already doing</w:t>
      </w:r>
    </w:p>
    <w:p w14:paraId="66FCC902" w14:textId="52287DA5" w:rsidR="00524479" w:rsidRDefault="00524479" w:rsidP="006343A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Hope to do for </w:t>
      </w:r>
      <w:r w:rsidR="00176BC3">
        <w:rPr>
          <w:rFonts w:ascii="Arial" w:hAnsi="Arial" w:cs="Arial"/>
        </w:rPr>
        <w:t>child support</w:t>
      </w:r>
      <w:r>
        <w:rPr>
          <w:rFonts w:ascii="Arial" w:hAnsi="Arial" w:cs="Arial"/>
        </w:rPr>
        <w:t xml:space="preserve"> </w:t>
      </w:r>
      <w:r w:rsidR="00176BC3">
        <w:rPr>
          <w:rFonts w:ascii="Arial" w:hAnsi="Arial" w:cs="Arial"/>
        </w:rPr>
        <w:t xml:space="preserve">awareness </w:t>
      </w:r>
      <w:r>
        <w:rPr>
          <w:rFonts w:ascii="Arial" w:hAnsi="Arial" w:cs="Arial"/>
        </w:rPr>
        <w:t xml:space="preserve">what was done for </w:t>
      </w:r>
      <w:r w:rsidR="00176BC3">
        <w:rPr>
          <w:rFonts w:ascii="Arial" w:hAnsi="Arial" w:cs="Arial"/>
        </w:rPr>
        <w:t>child welfare awareness</w:t>
      </w:r>
    </w:p>
    <w:p w14:paraId="21BBC0FC" w14:textId="3EE0F287" w:rsidR="00524479" w:rsidRDefault="00524479" w:rsidP="0052447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Advantage</w:t>
      </w:r>
      <w:r w:rsidR="00176BC3">
        <w:rPr>
          <w:rFonts w:ascii="Arial" w:hAnsi="Arial" w:cs="Arial"/>
        </w:rPr>
        <w:t xml:space="preserve"> of being</w:t>
      </w:r>
      <w:r>
        <w:rPr>
          <w:rFonts w:ascii="Arial" w:hAnsi="Arial" w:cs="Arial"/>
        </w:rPr>
        <w:t xml:space="preserve"> under </w:t>
      </w:r>
      <w:r w:rsidR="00176BC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radar</w:t>
      </w:r>
      <w:r w:rsidR="00CA299E">
        <w:rPr>
          <w:rFonts w:ascii="Arial" w:hAnsi="Arial" w:cs="Arial"/>
        </w:rPr>
        <w:t>—s</w:t>
      </w:r>
      <w:r>
        <w:rPr>
          <w:rFonts w:ascii="Arial" w:hAnsi="Arial" w:cs="Arial"/>
        </w:rPr>
        <w:t>teer own course</w:t>
      </w:r>
    </w:p>
    <w:p w14:paraId="4097B36E" w14:textId="06650D35" w:rsidR="00524479" w:rsidRDefault="00524479" w:rsidP="0052447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Disadvantage</w:t>
      </w:r>
      <w:r w:rsidR="00CA299E">
        <w:rPr>
          <w:rFonts w:ascii="Arial" w:hAnsi="Arial" w:cs="Arial"/>
        </w:rPr>
        <w:t>—</w:t>
      </w:r>
      <w:r>
        <w:rPr>
          <w:rFonts w:ascii="Arial" w:hAnsi="Arial" w:cs="Arial"/>
        </w:rPr>
        <w:t>neglected in recognition and resources</w:t>
      </w:r>
    </w:p>
    <w:p w14:paraId="0D571692" w14:textId="30F86AFC" w:rsidR="00524479" w:rsidRDefault="00680DCF" w:rsidP="0052447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Language choices: </w:t>
      </w:r>
      <w:r w:rsidR="00CA299E">
        <w:rPr>
          <w:rFonts w:ascii="Arial" w:hAnsi="Arial" w:cs="Arial"/>
        </w:rPr>
        <w:t xml:space="preserve">uses </w:t>
      </w:r>
      <w:r>
        <w:rPr>
          <w:rFonts w:ascii="Arial" w:hAnsi="Arial" w:cs="Arial"/>
        </w:rPr>
        <w:t>NCP</w:t>
      </w:r>
      <w:r w:rsidR="00CA299E">
        <w:rPr>
          <w:rFonts w:ascii="Arial" w:hAnsi="Arial" w:cs="Arial"/>
        </w:rPr>
        <w:t xml:space="preserve"> term</w:t>
      </w:r>
      <w:r w:rsidR="00B001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A299E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gendered</w:t>
      </w:r>
      <w:r w:rsidR="00CA299E">
        <w:rPr>
          <w:rFonts w:ascii="Arial" w:hAnsi="Arial" w:cs="Arial"/>
        </w:rPr>
        <w:t xml:space="preserve">—lost that battle, </w:t>
      </w:r>
      <w:r>
        <w:rPr>
          <w:rFonts w:ascii="Arial" w:hAnsi="Arial" w:cs="Arial"/>
        </w:rPr>
        <w:t>too bad perpetuating stereotypes</w:t>
      </w:r>
    </w:p>
    <w:p w14:paraId="309266E4" w14:textId="0D7E96C2" w:rsidR="00CF11E8" w:rsidRDefault="00CF11E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CF11E8">
        <w:rPr>
          <w:rFonts w:ascii="Arial" w:hAnsi="Arial" w:cs="Arial"/>
          <w:color w:val="0000CC"/>
          <w:sz w:val="24"/>
        </w:rPr>
        <w:t>Election of regional representatives</w:t>
      </w:r>
    </w:p>
    <w:p w14:paraId="74A3C34F" w14:textId="411995B8" w:rsidR="00CF11E8" w:rsidRPr="00CF11E8" w:rsidRDefault="00CF11E8" w:rsidP="00CF11E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CF11E8">
        <w:rPr>
          <w:rFonts w:ascii="Arial" w:hAnsi="Arial" w:cs="Arial"/>
        </w:rPr>
        <w:t>The regions caucused respectively and provided the following representatives to the NCCSD Executive Committee for the 2020-21 year</w:t>
      </w:r>
      <w:r>
        <w:rPr>
          <w:rFonts w:ascii="Arial" w:hAnsi="Arial" w:cs="Arial"/>
        </w:rPr>
        <w:t>:</w:t>
      </w:r>
    </w:p>
    <w:p w14:paraId="649C1F71" w14:textId="36C31259" w:rsidR="00D3246E" w:rsidRPr="00680DCF" w:rsidRDefault="00680DCF" w:rsidP="00CF11E8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Region 1</w:t>
      </w:r>
      <w:r w:rsidR="00CF11E8">
        <w:rPr>
          <w:rFonts w:ascii="Arial" w:hAnsi="Arial" w:cs="Arial"/>
        </w:rPr>
        <w:tab/>
      </w:r>
      <w:r w:rsidR="007F0300">
        <w:rPr>
          <w:rFonts w:ascii="Arial" w:hAnsi="Arial" w:cs="Arial"/>
        </w:rPr>
        <w:t>Karen Hebert</w:t>
      </w:r>
      <w:r w:rsidR="00CF11E8">
        <w:rPr>
          <w:rFonts w:ascii="Arial" w:hAnsi="Arial" w:cs="Arial"/>
        </w:rPr>
        <w:t xml:space="preserve"> (NH)</w:t>
      </w:r>
    </w:p>
    <w:p w14:paraId="731AC629" w14:textId="18E300F9" w:rsidR="00680DCF" w:rsidRPr="00680DCF" w:rsidRDefault="00680DCF" w:rsidP="00CF11E8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Region 2</w:t>
      </w:r>
      <w:r w:rsidR="00CF11E8">
        <w:rPr>
          <w:rFonts w:ascii="Arial" w:hAnsi="Arial" w:cs="Arial"/>
        </w:rPr>
        <w:tab/>
      </w:r>
      <w:r w:rsidR="00D666C8">
        <w:rPr>
          <w:rFonts w:ascii="Arial" w:hAnsi="Arial" w:cs="Arial"/>
        </w:rPr>
        <w:t>Eileen Stack</w:t>
      </w:r>
      <w:r>
        <w:rPr>
          <w:rFonts w:ascii="Arial" w:hAnsi="Arial" w:cs="Arial"/>
        </w:rPr>
        <w:t xml:space="preserve"> </w:t>
      </w:r>
      <w:r w:rsidR="00CF11E8">
        <w:rPr>
          <w:rFonts w:ascii="Arial" w:hAnsi="Arial" w:cs="Arial"/>
        </w:rPr>
        <w:t>(NY)</w:t>
      </w:r>
    </w:p>
    <w:p w14:paraId="486C98F8" w14:textId="7B621D38" w:rsidR="00680DCF" w:rsidRPr="00680DCF" w:rsidRDefault="00680DCF" w:rsidP="00CF11E8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Region 3</w:t>
      </w:r>
      <w:r w:rsidR="00CF11E8">
        <w:rPr>
          <w:rFonts w:ascii="Arial" w:hAnsi="Arial" w:cs="Arial"/>
        </w:rPr>
        <w:tab/>
      </w:r>
      <w:r w:rsidR="00336F7F">
        <w:rPr>
          <w:rFonts w:ascii="Arial" w:hAnsi="Arial" w:cs="Arial"/>
        </w:rPr>
        <w:t>Ted</w:t>
      </w:r>
      <w:r w:rsidR="00D666C8">
        <w:rPr>
          <w:rFonts w:ascii="Arial" w:hAnsi="Arial" w:cs="Arial"/>
        </w:rPr>
        <w:t xml:space="preserve"> Mermigos</w:t>
      </w:r>
      <w:r w:rsidR="00CF11E8">
        <w:rPr>
          <w:rFonts w:ascii="Arial" w:hAnsi="Arial" w:cs="Arial"/>
        </w:rPr>
        <w:t xml:space="preserve"> (DE)</w:t>
      </w:r>
    </w:p>
    <w:p w14:paraId="59F0915B" w14:textId="19A72B5B" w:rsidR="00680DCF" w:rsidRPr="00680DCF" w:rsidRDefault="00680DCF" w:rsidP="00CF11E8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Region 4</w:t>
      </w:r>
      <w:r w:rsidR="00CF11E8">
        <w:rPr>
          <w:rFonts w:ascii="Arial" w:hAnsi="Arial" w:cs="Arial"/>
        </w:rPr>
        <w:tab/>
      </w:r>
      <w:r w:rsidR="00197CBE">
        <w:rPr>
          <w:rFonts w:ascii="Arial" w:hAnsi="Arial" w:cs="Arial"/>
        </w:rPr>
        <w:t xml:space="preserve">Lyndsy </w:t>
      </w:r>
      <w:r w:rsidR="00D666C8">
        <w:rPr>
          <w:rFonts w:ascii="Arial" w:hAnsi="Arial" w:cs="Arial"/>
        </w:rPr>
        <w:t>Landry Irwin</w:t>
      </w:r>
      <w:r w:rsidR="00CF11E8">
        <w:rPr>
          <w:rFonts w:ascii="Arial" w:hAnsi="Arial" w:cs="Arial"/>
        </w:rPr>
        <w:t xml:space="preserve"> (MS)</w:t>
      </w:r>
    </w:p>
    <w:p w14:paraId="7C5CDA3C" w14:textId="11B9EBAB" w:rsidR="00680DCF" w:rsidRPr="00680DCF" w:rsidRDefault="00680DCF" w:rsidP="00CF11E8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Region 5</w:t>
      </w:r>
      <w:r w:rsidR="00CF11E8">
        <w:rPr>
          <w:rFonts w:ascii="Arial" w:hAnsi="Arial" w:cs="Arial"/>
        </w:rPr>
        <w:tab/>
      </w:r>
      <w:r w:rsidR="007F0300">
        <w:rPr>
          <w:rFonts w:ascii="Arial" w:hAnsi="Arial" w:cs="Arial"/>
        </w:rPr>
        <w:t>E</w:t>
      </w:r>
      <w:r w:rsidR="00197CBE">
        <w:rPr>
          <w:rFonts w:ascii="Arial" w:hAnsi="Arial" w:cs="Arial"/>
        </w:rPr>
        <w:t xml:space="preserve">rin </w:t>
      </w:r>
      <w:r w:rsidR="00D666C8">
        <w:rPr>
          <w:rFonts w:ascii="Arial" w:hAnsi="Arial" w:cs="Arial"/>
        </w:rPr>
        <w:t>Frisch</w:t>
      </w:r>
      <w:r w:rsidR="00CF11E8">
        <w:rPr>
          <w:rFonts w:ascii="Arial" w:hAnsi="Arial" w:cs="Arial"/>
        </w:rPr>
        <w:t xml:space="preserve"> (MI)</w:t>
      </w:r>
    </w:p>
    <w:p w14:paraId="3B4EF237" w14:textId="0BCE5822" w:rsidR="00680DCF" w:rsidRPr="00680DCF" w:rsidRDefault="00680DCF" w:rsidP="00CF11E8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Region 6</w:t>
      </w:r>
      <w:r w:rsidR="00CF11E8">
        <w:rPr>
          <w:rFonts w:ascii="Arial" w:hAnsi="Arial" w:cs="Arial"/>
        </w:rPr>
        <w:tab/>
      </w:r>
      <w:r w:rsidR="00197CBE">
        <w:rPr>
          <w:rFonts w:ascii="Arial" w:hAnsi="Arial" w:cs="Arial"/>
        </w:rPr>
        <w:t xml:space="preserve">Jeremy </w:t>
      </w:r>
      <w:r w:rsidR="00D666C8">
        <w:rPr>
          <w:rFonts w:ascii="Arial" w:hAnsi="Arial" w:cs="Arial"/>
        </w:rPr>
        <w:t>Toulouse</w:t>
      </w:r>
      <w:r w:rsidR="00CF11E8">
        <w:rPr>
          <w:rFonts w:ascii="Arial" w:hAnsi="Arial" w:cs="Arial"/>
        </w:rPr>
        <w:t xml:space="preserve"> (NM)</w:t>
      </w:r>
    </w:p>
    <w:p w14:paraId="3735D8C0" w14:textId="1986C2F7" w:rsidR="00680DCF" w:rsidRPr="00680DCF" w:rsidRDefault="00680DCF" w:rsidP="00CF11E8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Region 7</w:t>
      </w:r>
      <w:r w:rsidR="00CF11E8">
        <w:rPr>
          <w:rFonts w:ascii="Arial" w:hAnsi="Arial" w:cs="Arial"/>
        </w:rPr>
        <w:tab/>
      </w:r>
      <w:r w:rsidR="007F0300">
        <w:rPr>
          <w:rFonts w:ascii="Arial" w:hAnsi="Arial" w:cs="Arial"/>
        </w:rPr>
        <w:t>C</w:t>
      </w:r>
      <w:r w:rsidR="00197CBE">
        <w:rPr>
          <w:rFonts w:ascii="Arial" w:hAnsi="Arial" w:cs="Arial"/>
        </w:rPr>
        <w:t xml:space="preserve">indy </w:t>
      </w:r>
      <w:r w:rsidR="00D666C8">
        <w:rPr>
          <w:rFonts w:ascii="Arial" w:hAnsi="Arial" w:cs="Arial"/>
        </w:rPr>
        <w:t>Wiesen</w:t>
      </w:r>
      <w:r w:rsidR="00CF11E8">
        <w:rPr>
          <w:rFonts w:ascii="Arial" w:hAnsi="Arial" w:cs="Arial"/>
        </w:rPr>
        <w:t xml:space="preserve"> (NE)</w:t>
      </w:r>
    </w:p>
    <w:p w14:paraId="0CD75CD4" w14:textId="61EE1F54" w:rsidR="00680DCF" w:rsidRPr="00680DCF" w:rsidRDefault="00680DCF" w:rsidP="00CF11E8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Region 8</w:t>
      </w:r>
      <w:r w:rsidR="00CF11E8">
        <w:rPr>
          <w:rFonts w:ascii="Arial" w:hAnsi="Arial" w:cs="Arial"/>
        </w:rPr>
        <w:tab/>
      </w:r>
      <w:r w:rsidR="00336F7F">
        <w:rPr>
          <w:rFonts w:ascii="Arial" w:hAnsi="Arial" w:cs="Arial"/>
        </w:rPr>
        <w:t>C</w:t>
      </w:r>
      <w:r w:rsidR="00197CBE">
        <w:rPr>
          <w:rFonts w:ascii="Arial" w:hAnsi="Arial" w:cs="Arial"/>
        </w:rPr>
        <w:t xml:space="preserve">had </w:t>
      </w:r>
      <w:r w:rsidR="00D666C8">
        <w:rPr>
          <w:rFonts w:ascii="Arial" w:hAnsi="Arial" w:cs="Arial"/>
        </w:rPr>
        <w:t>Dexter</w:t>
      </w:r>
      <w:r w:rsidR="00CF11E8">
        <w:rPr>
          <w:rFonts w:ascii="Arial" w:hAnsi="Arial" w:cs="Arial"/>
        </w:rPr>
        <w:t xml:space="preserve"> (MT)</w:t>
      </w:r>
    </w:p>
    <w:p w14:paraId="52A546A0" w14:textId="170AD887" w:rsidR="00680DCF" w:rsidRPr="00680DCF" w:rsidRDefault="00680DCF" w:rsidP="00CF11E8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Region 9</w:t>
      </w:r>
      <w:r w:rsidR="00CF11E8">
        <w:rPr>
          <w:rFonts w:ascii="Arial" w:hAnsi="Arial" w:cs="Arial"/>
        </w:rPr>
        <w:tab/>
      </w:r>
      <w:r w:rsidR="00336F7F">
        <w:rPr>
          <w:rFonts w:ascii="Arial" w:hAnsi="Arial" w:cs="Arial"/>
        </w:rPr>
        <w:t>David</w:t>
      </w:r>
      <w:r w:rsidR="00D666C8">
        <w:rPr>
          <w:rFonts w:ascii="Arial" w:hAnsi="Arial" w:cs="Arial"/>
        </w:rPr>
        <w:t xml:space="preserve"> Kilgore</w:t>
      </w:r>
      <w:r w:rsidR="00CF11E8">
        <w:rPr>
          <w:rFonts w:ascii="Arial" w:hAnsi="Arial" w:cs="Arial"/>
        </w:rPr>
        <w:t xml:space="preserve"> (CA)</w:t>
      </w:r>
    </w:p>
    <w:p w14:paraId="5D4DE669" w14:textId="67A21BC1" w:rsidR="00680DCF" w:rsidRPr="00197CBE" w:rsidRDefault="00680DCF" w:rsidP="00CF11E8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Region 10</w:t>
      </w:r>
      <w:r w:rsidR="00CF11E8">
        <w:rPr>
          <w:rFonts w:ascii="Arial" w:hAnsi="Arial" w:cs="Arial"/>
        </w:rPr>
        <w:tab/>
      </w:r>
      <w:r w:rsidR="00D666C8">
        <w:rPr>
          <w:rFonts w:ascii="Arial" w:hAnsi="Arial" w:cs="Arial"/>
        </w:rPr>
        <w:t>Sharon Redmond</w:t>
      </w:r>
      <w:r w:rsidR="00CF11E8">
        <w:rPr>
          <w:rFonts w:ascii="Arial" w:hAnsi="Arial" w:cs="Arial"/>
        </w:rPr>
        <w:t xml:space="preserve"> </w:t>
      </w:r>
      <w:r w:rsidR="002A03F3">
        <w:rPr>
          <w:rFonts w:ascii="Arial" w:hAnsi="Arial" w:cs="Arial"/>
        </w:rPr>
        <w:t>(</w:t>
      </w:r>
      <w:r w:rsidR="00CF11E8">
        <w:rPr>
          <w:rFonts w:ascii="Arial" w:hAnsi="Arial" w:cs="Arial"/>
        </w:rPr>
        <w:t>WA)</w:t>
      </w:r>
    </w:p>
    <w:p w14:paraId="228FE6E5" w14:textId="77777777" w:rsidR="00CF11E8" w:rsidRPr="00CF11E8" w:rsidRDefault="00CF11E8" w:rsidP="00CF11E8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CF11E8">
        <w:rPr>
          <w:rFonts w:ascii="Arial" w:hAnsi="Arial" w:cs="Arial"/>
          <w:color w:val="0000CC"/>
          <w:sz w:val="24"/>
        </w:rPr>
        <w:t>Unfinished Business</w:t>
      </w:r>
    </w:p>
    <w:p w14:paraId="0343A2F4" w14:textId="0CBD5D82" w:rsidR="00197CBE" w:rsidRDefault="00197CBE" w:rsidP="00CF11E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  <w:color w:val="0000CC"/>
          <w:sz w:val="24"/>
        </w:rPr>
      </w:pPr>
      <w:r w:rsidRPr="00197CBE">
        <w:rPr>
          <w:rFonts w:ascii="Arial" w:hAnsi="Arial" w:cs="Arial"/>
        </w:rPr>
        <w:t>Audits</w:t>
      </w:r>
    </w:p>
    <w:p w14:paraId="57B8F321" w14:textId="6F130155" w:rsidR="00197CBE" w:rsidRPr="00197CBE" w:rsidRDefault="00197CBE" w:rsidP="00197CB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197CBE">
        <w:rPr>
          <w:rFonts w:ascii="Arial" w:hAnsi="Arial" w:cs="Arial"/>
        </w:rPr>
        <w:t>Not much else to say</w:t>
      </w:r>
      <w:r w:rsidR="00B00153">
        <w:rPr>
          <w:rFonts w:ascii="Arial" w:hAnsi="Arial" w:cs="Arial"/>
        </w:rPr>
        <w:t xml:space="preserve"> beyond earlier report</w:t>
      </w:r>
    </w:p>
    <w:p w14:paraId="71B403DE" w14:textId="2978D9B0" w:rsidR="00197CBE" w:rsidRPr="00197CBE" w:rsidRDefault="00197CBE" w:rsidP="00197CB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197CBE">
        <w:rPr>
          <w:rFonts w:ascii="Arial" w:hAnsi="Arial" w:cs="Arial"/>
        </w:rPr>
        <w:t xml:space="preserve">Michigan in midst of DRA, </w:t>
      </w:r>
      <w:r w:rsidR="00B00153">
        <w:rPr>
          <w:rFonts w:ascii="Arial" w:hAnsi="Arial" w:cs="Arial"/>
        </w:rPr>
        <w:t xml:space="preserve">OCSE </w:t>
      </w:r>
      <w:r w:rsidRPr="00197CBE">
        <w:rPr>
          <w:rFonts w:ascii="Arial" w:hAnsi="Arial" w:cs="Arial"/>
        </w:rPr>
        <w:t xml:space="preserve">extremely accommodating of due dates, so far </w:t>
      </w:r>
      <w:r w:rsidR="00B00153">
        <w:rPr>
          <w:rFonts w:ascii="Arial" w:hAnsi="Arial" w:cs="Arial"/>
        </w:rPr>
        <w:t>okay</w:t>
      </w:r>
    </w:p>
    <w:p w14:paraId="393FD14E" w14:textId="4F5D74D4" w:rsidR="00197CBE" w:rsidRPr="00197CBE" w:rsidRDefault="00B00153" w:rsidP="00197CB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Mississippi</w:t>
      </w:r>
      <w:r w:rsidR="00197CBE" w:rsidRPr="00197CBE">
        <w:rPr>
          <w:rFonts w:ascii="Arial" w:hAnsi="Arial" w:cs="Arial"/>
        </w:rPr>
        <w:t xml:space="preserve"> in midst, did include deadline will ask for more time</w:t>
      </w:r>
    </w:p>
    <w:p w14:paraId="03DE21DF" w14:textId="19DA4219" w:rsidR="00197CBE" w:rsidRPr="00197CBE" w:rsidRDefault="00B00153" w:rsidP="00197CB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Maine</w:t>
      </w:r>
      <w:r w:rsidR="00197CBE" w:rsidRPr="00197CBE">
        <w:rPr>
          <w:rFonts w:ascii="Arial" w:hAnsi="Arial" w:cs="Arial"/>
        </w:rPr>
        <w:t xml:space="preserve"> finishing </w:t>
      </w:r>
      <w:r>
        <w:rPr>
          <w:rFonts w:ascii="Arial" w:hAnsi="Arial" w:cs="Arial"/>
        </w:rPr>
        <w:t>20</w:t>
      </w:r>
      <w:r w:rsidR="00197CBE" w:rsidRPr="00197CBE">
        <w:rPr>
          <w:rFonts w:ascii="Arial" w:hAnsi="Arial" w:cs="Arial"/>
        </w:rPr>
        <w:t>18 DRA</w:t>
      </w:r>
      <w:r>
        <w:rPr>
          <w:rFonts w:ascii="Arial" w:hAnsi="Arial" w:cs="Arial"/>
        </w:rPr>
        <w:t>—</w:t>
      </w:r>
      <w:r w:rsidR="00197CBE" w:rsidRPr="00197CBE">
        <w:rPr>
          <w:rFonts w:ascii="Arial" w:hAnsi="Arial" w:cs="Arial"/>
        </w:rPr>
        <w:t xml:space="preserve">line of findings on system certification issues on reliable data, wanted findings removed even </w:t>
      </w:r>
      <w:r w:rsidR="00A03797" w:rsidRPr="00197CBE">
        <w:rPr>
          <w:rFonts w:ascii="Arial" w:hAnsi="Arial" w:cs="Arial"/>
        </w:rPr>
        <w:t>though</w:t>
      </w:r>
      <w:r w:rsidR="00197CBE" w:rsidRPr="00197CBE">
        <w:rPr>
          <w:rFonts w:ascii="Arial" w:hAnsi="Arial" w:cs="Arial"/>
        </w:rPr>
        <w:t xml:space="preserve"> passed</w:t>
      </w:r>
    </w:p>
    <w:p w14:paraId="7FA5E3FD" w14:textId="3A0D361B" w:rsidR="00197CBE" w:rsidRDefault="00B00153" w:rsidP="00197CB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Rhode Island</w:t>
      </w:r>
      <w:r w:rsidR="00197CBE">
        <w:rPr>
          <w:rFonts w:ascii="Arial" w:hAnsi="Arial" w:cs="Arial"/>
        </w:rPr>
        <w:t xml:space="preserve"> said auditor focused on financial lines, will share with committee </w:t>
      </w:r>
    </w:p>
    <w:p w14:paraId="4ED65FCC" w14:textId="2DAFC47D" w:rsidR="00197CBE" w:rsidRPr="00B00153" w:rsidRDefault="00197CBE" w:rsidP="00B0015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Concern that </w:t>
      </w:r>
      <w:r w:rsidR="00B0015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udits </w:t>
      </w:r>
      <w:r w:rsidR="00B00153">
        <w:rPr>
          <w:rFonts w:ascii="Arial" w:hAnsi="Arial" w:cs="Arial"/>
        </w:rPr>
        <w:t xml:space="preserve">Division </w:t>
      </w:r>
      <w:r>
        <w:rPr>
          <w:rFonts w:ascii="Arial" w:hAnsi="Arial" w:cs="Arial"/>
        </w:rPr>
        <w:t xml:space="preserve">being briefed by </w:t>
      </w:r>
      <w:r w:rsidR="00B00153">
        <w:rPr>
          <w:rFonts w:ascii="Arial" w:hAnsi="Arial" w:cs="Arial"/>
        </w:rPr>
        <w:t>P</w:t>
      </w:r>
      <w:r>
        <w:rPr>
          <w:rFonts w:ascii="Arial" w:hAnsi="Arial" w:cs="Arial"/>
        </w:rPr>
        <w:t>olicy</w:t>
      </w:r>
      <w:r w:rsidR="00B00153">
        <w:rPr>
          <w:rFonts w:ascii="Arial" w:hAnsi="Arial" w:cs="Arial"/>
        </w:rPr>
        <w:t xml:space="preserve"> Division</w:t>
      </w:r>
      <w:r>
        <w:rPr>
          <w:rFonts w:ascii="Arial" w:hAnsi="Arial" w:cs="Arial"/>
        </w:rPr>
        <w:t xml:space="preserve"> and may result in changes to 157</w:t>
      </w:r>
      <w:r w:rsidR="00B00153">
        <w:rPr>
          <w:rFonts w:ascii="Arial" w:hAnsi="Arial" w:cs="Arial"/>
        </w:rPr>
        <w:t xml:space="preserve"> report</w:t>
      </w:r>
      <w:r w:rsidRPr="00B00153">
        <w:rPr>
          <w:rFonts w:ascii="Arial" w:hAnsi="Arial" w:cs="Arial"/>
        </w:rPr>
        <w:t xml:space="preserve"> </w:t>
      </w:r>
    </w:p>
    <w:p w14:paraId="7E98B3E9" w14:textId="67C749FA" w:rsidR="007F0300" w:rsidRDefault="007F0300" w:rsidP="007F030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 has 157 future on radar, too</w:t>
      </w:r>
    </w:p>
    <w:p w14:paraId="636DF760" w14:textId="383AD100" w:rsidR="007F0300" w:rsidRDefault="007F0300" w:rsidP="007F030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Karen</w:t>
      </w:r>
      <w:r w:rsidR="00DA32CC">
        <w:rPr>
          <w:rFonts w:ascii="Arial" w:hAnsi="Arial" w:cs="Arial"/>
        </w:rPr>
        <w:t xml:space="preserve"> (NH)</w:t>
      </w:r>
      <w:r>
        <w:rPr>
          <w:rFonts w:ascii="Arial" w:hAnsi="Arial" w:cs="Arial"/>
        </w:rPr>
        <w:t>: concerning how integrating policy into findings, committee needs specific examples from states</w:t>
      </w:r>
    </w:p>
    <w:p w14:paraId="7CC55845" w14:textId="50364EDD" w:rsidR="007F0300" w:rsidRDefault="00B00153" w:rsidP="00CF11E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The Work Number (</w:t>
      </w:r>
      <w:r w:rsidR="007F0300">
        <w:rPr>
          <w:rFonts w:ascii="Arial" w:hAnsi="Arial" w:cs="Arial"/>
        </w:rPr>
        <w:t>TWN</w:t>
      </w:r>
      <w:r>
        <w:rPr>
          <w:rFonts w:ascii="Arial" w:hAnsi="Arial" w:cs="Arial"/>
        </w:rPr>
        <w:t>)</w:t>
      </w:r>
    </w:p>
    <w:p w14:paraId="2F014050" w14:textId="2F527D88" w:rsidR="007F0300" w:rsidRDefault="007F0300" w:rsidP="007F030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Was working on its documents</w:t>
      </w:r>
    </w:p>
    <w:p w14:paraId="27A5561E" w14:textId="747861CC" w:rsidR="007F0300" w:rsidRDefault="00A03797" w:rsidP="007F030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NCCSD</w:t>
      </w:r>
      <w:r w:rsidR="007F0300">
        <w:rPr>
          <w:rFonts w:ascii="Arial" w:hAnsi="Arial" w:cs="Arial"/>
        </w:rPr>
        <w:t xml:space="preserve"> signed on to </w:t>
      </w:r>
      <w:r>
        <w:rPr>
          <w:rFonts w:ascii="Arial" w:hAnsi="Arial" w:cs="Arial"/>
        </w:rPr>
        <w:t>APHSA</w:t>
      </w:r>
      <w:r w:rsidR="007F0300">
        <w:rPr>
          <w:rFonts w:ascii="Arial" w:hAnsi="Arial" w:cs="Arial"/>
        </w:rPr>
        <w:t xml:space="preserve"> complaining about rate structure – apparently no response</w:t>
      </w:r>
    </w:p>
    <w:p w14:paraId="0C040722" w14:textId="56864A59" w:rsidR="007F0300" w:rsidRDefault="007F0300" w:rsidP="007F030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Carla: been in several meetings with </w:t>
      </w:r>
      <w:r w:rsidR="00A03797">
        <w:rPr>
          <w:rFonts w:ascii="Arial" w:hAnsi="Arial" w:cs="Arial"/>
        </w:rPr>
        <w:t>TWN</w:t>
      </w:r>
      <w:r>
        <w:rPr>
          <w:rFonts w:ascii="Arial" w:hAnsi="Arial" w:cs="Arial"/>
        </w:rPr>
        <w:t xml:space="preserve"> over the last weeks, combined agency contract</w:t>
      </w:r>
    </w:p>
    <w:p w14:paraId="5062C8AC" w14:textId="1D21B988" w:rsidR="007F0300" w:rsidRDefault="007F0300" w:rsidP="007F030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Equifax has tripled rates lately</w:t>
      </w:r>
      <w:r w:rsidR="00B001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many states cancelling contracts</w:t>
      </w:r>
    </w:p>
    <w:p w14:paraId="1D92F3EF" w14:textId="413F751D" w:rsidR="007F0300" w:rsidRDefault="007F0300" w:rsidP="007F030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Three or four other companies providing service, growing</w:t>
      </w:r>
      <w:r w:rsidR="00B00153">
        <w:rPr>
          <w:rFonts w:ascii="Arial" w:hAnsi="Arial" w:cs="Arial"/>
        </w:rPr>
        <w:t xml:space="preserve"> in this area</w:t>
      </w:r>
    </w:p>
    <w:p w14:paraId="266DE6E3" w14:textId="5D3698D4" w:rsidR="007F0300" w:rsidRDefault="007F0300" w:rsidP="007F030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Medicaid has </w:t>
      </w:r>
      <w:r w:rsidR="00A03797">
        <w:rPr>
          <w:rFonts w:ascii="Arial" w:hAnsi="Arial" w:cs="Arial"/>
        </w:rPr>
        <w:t>requirement</w:t>
      </w:r>
      <w:r>
        <w:rPr>
          <w:rFonts w:ascii="Arial" w:hAnsi="Arial" w:cs="Arial"/>
        </w:rPr>
        <w:t xml:space="preserve"> says that employment verification must be electronic, so may be driving cost</w:t>
      </w:r>
    </w:p>
    <w:p w14:paraId="39B70ADB" w14:textId="6116F1C2" w:rsidR="007F0300" w:rsidRDefault="007F0300" w:rsidP="007F030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00153">
        <w:rPr>
          <w:rFonts w:ascii="Arial" w:hAnsi="Arial" w:cs="Arial"/>
        </w:rPr>
        <w:t xml:space="preserve">orth </w:t>
      </w:r>
      <w:r>
        <w:rPr>
          <w:rFonts w:ascii="Arial" w:hAnsi="Arial" w:cs="Arial"/>
        </w:rPr>
        <w:t>C</w:t>
      </w:r>
      <w:r w:rsidR="00B00153">
        <w:rPr>
          <w:rFonts w:ascii="Arial" w:hAnsi="Arial" w:cs="Arial"/>
        </w:rPr>
        <w:t>arolina</w:t>
      </w:r>
      <w:r>
        <w:rPr>
          <w:rFonts w:ascii="Arial" w:hAnsi="Arial" w:cs="Arial"/>
        </w:rPr>
        <w:t xml:space="preserve"> will be issuing </w:t>
      </w:r>
      <w:r w:rsidR="00B00153">
        <w:rPr>
          <w:rFonts w:ascii="Arial" w:hAnsi="Arial" w:cs="Arial"/>
        </w:rPr>
        <w:t>RFP</w:t>
      </w:r>
    </w:p>
    <w:p w14:paraId="7C3AAC04" w14:textId="2459816D" w:rsidR="007F0300" w:rsidRDefault="007F0300" w:rsidP="007F030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00153">
        <w:rPr>
          <w:rFonts w:ascii="Arial" w:hAnsi="Arial" w:cs="Arial"/>
        </w:rPr>
        <w:t>alifornia</w:t>
      </w:r>
      <w:r>
        <w:rPr>
          <w:rFonts w:ascii="Arial" w:hAnsi="Arial" w:cs="Arial"/>
        </w:rPr>
        <w:t xml:space="preserve"> </w:t>
      </w:r>
      <w:r w:rsidR="00030986">
        <w:rPr>
          <w:rFonts w:ascii="Arial" w:hAnsi="Arial" w:cs="Arial"/>
        </w:rPr>
        <w:t>in negotiation with Equifax, says free service will go away</w:t>
      </w:r>
      <w:r w:rsidR="00B00153">
        <w:rPr>
          <w:rFonts w:ascii="Arial" w:hAnsi="Arial" w:cs="Arial"/>
        </w:rPr>
        <w:t>—d</w:t>
      </w:r>
      <w:r w:rsidR="00030986">
        <w:rPr>
          <w:rFonts w:ascii="Arial" w:hAnsi="Arial" w:cs="Arial"/>
        </w:rPr>
        <w:t>ifferent story</w:t>
      </w:r>
    </w:p>
    <w:p w14:paraId="3DF8D402" w14:textId="4263C55A" w:rsidR="00030986" w:rsidRDefault="00B00153" w:rsidP="007F030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Louisiana</w:t>
      </w:r>
      <w:r w:rsidR="00030986">
        <w:rPr>
          <w:rFonts w:ascii="Arial" w:hAnsi="Arial" w:cs="Arial"/>
        </w:rPr>
        <w:t xml:space="preserve"> just signed on with Equifax, </w:t>
      </w:r>
      <w:r>
        <w:rPr>
          <w:rFonts w:ascii="Arial" w:hAnsi="Arial" w:cs="Arial"/>
        </w:rPr>
        <w:t xml:space="preserve">was hoping to leverage </w:t>
      </w:r>
      <w:r w:rsidR="00030986">
        <w:rPr>
          <w:rFonts w:ascii="Arial" w:hAnsi="Arial" w:cs="Arial"/>
        </w:rPr>
        <w:t xml:space="preserve">TANF </w:t>
      </w:r>
      <w:r>
        <w:rPr>
          <w:rFonts w:ascii="Arial" w:hAnsi="Arial" w:cs="Arial"/>
        </w:rPr>
        <w:t>connection</w:t>
      </w:r>
      <w:r w:rsidR="00030986">
        <w:rPr>
          <w:rFonts w:ascii="Arial" w:hAnsi="Arial" w:cs="Arial"/>
        </w:rPr>
        <w:t xml:space="preserve"> </w:t>
      </w:r>
    </w:p>
    <w:p w14:paraId="6D3E2F55" w14:textId="6E7050C0" w:rsidR="00030986" w:rsidRDefault="00030986" w:rsidP="007F030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00153">
        <w:rPr>
          <w:rFonts w:ascii="Arial" w:hAnsi="Arial" w:cs="Arial"/>
        </w:rPr>
        <w:t>regon plans to combine with its TANF agency</w:t>
      </w:r>
      <w:r>
        <w:rPr>
          <w:rFonts w:ascii="Arial" w:hAnsi="Arial" w:cs="Arial"/>
        </w:rPr>
        <w:t xml:space="preserve"> </w:t>
      </w:r>
    </w:p>
    <w:p w14:paraId="217A5983" w14:textId="0C63F083" w:rsidR="00030986" w:rsidRDefault="00030986" w:rsidP="007F030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Database is still the best, though</w:t>
      </w:r>
    </w:p>
    <w:p w14:paraId="57FD4377" w14:textId="6D23105E" w:rsidR="00030986" w:rsidRDefault="00030986" w:rsidP="007F030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Jim </w:t>
      </w:r>
      <w:r w:rsidR="00DA32CC">
        <w:rPr>
          <w:rFonts w:ascii="Arial" w:hAnsi="Arial" w:cs="Arial"/>
        </w:rPr>
        <w:t xml:space="preserve">(ND) </w:t>
      </w:r>
      <w:r>
        <w:rPr>
          <w:rFonts w:ascii="Arial" w:hAnsi="Arial" w:cs="Arial"/>
        </w:rPr>
        <w:t>will reply to Equifax to ask about free service</w:t>
      </w:r>
    </w:p>
    <w:p w14:paraId="5C151ACA" w14:textId="5927CC2A" w:rsidR="00030986" w:rsidRDefault="00030986" w:rsidP="007F030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Share the cost information with each other? Survey?</w:t>
      </w:r>
    </w:p>
    <w:p w14:paraId="3394E388" w14:textId="57D0AF10" w:rsidR="00030986" w:rsidRPr="00B00153" w:rsidRDefault="00030986" w:rsidP="00B0015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California will survey/compile</w:t>
      </w:r>
      <w:r w:rsidR="00B00153">
        <w:rPr>
          <w:rFonts w:ascii="Arial" w:hAnsi="Arial" w:cs="Arial"/>
        </w:rPr>
        <w:t xml:space="preserve"> information</w:t>
      </w:r>
    </w:p>
    <w:p w14:paraId="546F2105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</w:p>
    <w:p w14:paraId="46529708" w14:textId="6F538848" w:rsidR="0033345D" w:rsidRDefault="00731046" w:rsidP="00CF11E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Legislative</w:t>
      </w:r>
    </w:p>
    <w:p w14:paraId="03E0CD47" w14:textId="20782CA7" w:rsidR="00731046" w:rsidRDefault="00731046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Position paper on pandemic</w:t>
      </w:r>
      <w:r w:rsidR="00616741">
        <w:rPr>
          <w:rFonts w:ascii="Arial" w:hAnsi="Arial" w:cs="Arial"/>
        </w:rPr>
        <w:t xml:space="preserve"> completed</w:t>
      </w:r>
    </w:p>
    <w:p w14:paraId="36CDB9DF" w14:textId="4B32E89C" w:rsidR="00731046" w:rsidRDefault="00731046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House legislation favorable for </w:t>
      </w:r>
      <w:r w:rsidR="002146C3">
        <w:rPr>
          <w:rFonts w:ascii="Arial" w:hAnsi="Arial" w:cs="Arial"/>
        </w:rPr>
        <w:t>child support relief</w:t>
      </w:r>
    </w:p>
    <w:p w14:paraId="0ECA09FC" w14:textId="5F92C7F3" w:rsidR="00731046" w:rsidRDefault="00731046" w:rsidP="0073104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Senate legislation </w:t>
      </w:r>
      <w:r w:rsidR="002146C3">
        <w:rPr>
          <w:rFonts w:ascii="Arial" w:hAnsi="Arial" w:cs="Arial"/>
        </w:rPr>
        <w:t xml:space="preserve">stimulus/economic impact payments at </w:t>
      </w:r>
      <w:r>
        <w:rPr>
          <w:rFonts w:ascii="Arial" w:hAnsi="Arial" w:cs="Arial"/>
        </w:rPr>
        <w:t>same levels plus expanded benefits</w:t>
      </w:r>
    </w:p>
    <w:p w14:paraId="0F8F6083" w14:textId="772AEC4B" w:rsidR="00731046" w:rsidRDefault="00731046" w:rsidP="002146C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2146C3">
        <w:rPr>
          <w:rFonts w:ascii="Arial" w:hAnsi="Arial" w:cs="Arial"/>
        </w:rPr>
        <w:t>child support</w:t>
      </w:r>
      <w:r>
        <w:rPr>
          <w:rFonts w:ascii="Arial" w:hAnsi="Arial" w:cs="Arial"/>
        </w:rPr>
        <w:t xml:space="preserve"> funding/flexibility</w:t>
      </w:r>
    </w:p>
    <w:p w14:paraId="74BC0C2E" w14:textId="54B92827" w:rsidR="00731046" w:rsidRDefault="00731046" w:rsidP="002146C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to get provisions back in? Committee staff know</w:t>
      </w:r>
      <w:r w:rsidR="00616741">
        <w:rPr>
          <w:rFonts w:ascii="Arial" w:hAnsi="Arial" w:cs="Arial"/>
        </w:rPr>
        <w:t xml:space="preserve"> of NCCSD desire</w:t>
      </w:r>
    </w:p>
    <w:p w14:paraId="4CBA0937" w14:textId="76D36005" w:rsidR="00731046" w:rsidRDefault="00731046" w:rsidP="002146C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616741">
        <w:rPr>
          <w:rFonts w:ascii="Arial" w:hAnsi="Arial" w:cs="Arial"/>
        </w:rPr>
        <w:t>states</w:t>
      </w:r>
      <w:r>
        <w:rPr>
          <w:rFonts w:ascii="Arial" w:hAnsi="Arial" w:cs="Arial"/>
        </w:rPr>
        <w:t xml:space="preserve"> can let </w:t>
      </w:r>
      <w:r w:rsidR="00616741">
        <w:rPr>
          <w:rFonts w:ascii="Arial" w:hAnsi="Arial" w:cs="Arial"/>
        </w:rPr>
        <w:t>their C</w:t>
      </w:r>
      <w:r w:rsidR="00A03797">
        <w:rPr>
          <w:rFonts w:ascii="Arial" w:hAnsi="Arial" w:cs="Arial"/>
        </w:rPr>
        <w:t>ongressional</w:t>
      </w:r>
      <w:r>
        <w:rPr>
          <w:rFonts w:ascii="Arial" w:hAnsi="Arial" w:cs="Arial"/>
        </w:rPr>
        <w:t xml:space="preserve"> reps know about</w:t>
      </w:r>
      <w:r w:rsidR="00616741">
        <w:rPr>
          <w:rFonts w:ascii="Arial" w:hAnsi="Arial" w:cs="Arial"/>
        </w:rPr>
        <w:t xml:space="preserve"> these provisions, will help</w:t>
      </w:r>
    </w:p>
    <w:p w14:paraId="462DA83D" w14:textId="0884F583" w:rsidR="00731046" w:rsidRDefault="00731046" w:rsidP="0073104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NCSEA paid advocate shares info</w:t>
      </w:r>
      <w:r w:rsidR="002146C3">
        <w:rPr>
          <w:rFonts w:ascii="Arial" w:hAnsi="Arial" w:cs="Arial"/>
        </w:rPr>
        <w:t xml:space="preserve"> with NCCSD regularly</w:t>
      </w:r>
    </w:p>
    <w:p w14:paraId="1662499B" w14:textId="2540A93D" w:rsidR="00731046" w:rsidRDefault="002146C3" w:rsidP="0073104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Senator </w:t>
      </w:r>
      <w:r w:rsidR="00731046">
        <w:rPr>
          <w:rFonts w:ascii="Arial" w:hAnsi="Arial" w:cs="Arial"/>
        </w:rPr>
        <w:t>Cornyn</w:t>
      </w:r>
      <w:r>
        <w:rPr>
          <w:rFonts w:ascii="Arial" w:hAnsi="Arial" w:cs="Arial"/>
        </w:rPr>
        <w:t>’s</w:t>
      </w:r>
      <w:r w:rsidR="00731046">
        <w:rPr>
          <w:rFonts w:ascii="Arial" w:hAnsi="Arial" w:cs="Arial"/>
        </w:rPr>
        <w:t xml:space="preserve"> </w:t>
      </w:r>
      <w:r w:rsidR="00A03797">
        <w:rPr>
          <w:rFonts w:ascii="Arial" w:hAnsi="Arial" w:cs="Arial"/>
        </w:rPr>
        <w:t>FFP</w:t>
      </w:r>
      <w:r w:rsidR="00731046">
        <w:rPr>
          <w:rFonts w:ascii="Arial" w:hAnsi="Arial" w:cs="Arial"/>
        </w:rPr>
        <w:t xml:space="preserve"> </w:t>
      </w:r>
      <w:r w:rsidR="00A03797">
        <w:rPr>
          <w:rFonts w:ascii="Arial" w:hAnsi="Arial" w:cs="Arial"/>
        </w:rPr>
        <w:t>employment</w:t>
      </w:r>
      <w:r w:rsidR="00731046">
        <w:rPr>
          <w:rFonts w:ascii="Arial" w:hAnsi="Arial" w:cs="Arial"/>
        </w:rPr>
        <w:t xml:space="preserve"> bill to be introduce</w:t>
      </w:r>
      <w:r>
        <w:rPr>
          <w:rFonts w:ascii="Arial" w:hAnsi="Arial" w:cs="Arial"/>
        </w:rPr>
        <w:t>d</w:t>
      </w:r>
    </w:p>
    <w:p w14:paraId="3D76E7EE" w14:textId="763E35DE" w:rsidR="00731046" w:rsidRDefault="00731046" w:rsidP="00CF11E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Regulatory</w:t>
      </w:r>
    </w:p>
    <w:p w14:paraId="79CD38FD" w14:textId="14E8995D" w:rsidR="00731046" w:rsidRDefault="00731046" w:rsidP="00CF11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Sent follow</w:t>
      </w:r>
      <w:r w:rsidR="0076709F">
        <w:rPr>
          <w:rFonts w:ascii="Arial" w:hAnsi="Arial" w:cs="Arial"/>
        </w:rPr>
        <w:t>-</w:t>
      </w:r>
      <w:r>
        <w:rPr>
          <w:rFonts w:ascii="Arial" w:hAnsi="Arial" w:cs="Arial"/>
        </w:rPr>
        <w:t>up to ACF</w:t>
      </w:r>
      <w:r w:rsidR="001F6FD7">
        <w:rPr>
          <w:rFonts w:ascii="Arial" w:hAnsi="Arial" w:cs="Arial"/>
        </w:rPr>
        <w:t xml:space="preserve"> after meeting</w:t>
      </w:r>
      <w:r>
        <w:rPr>
          <w:rFonts w:ascii="Arial" w:hAnsi="Arial" w:cs="Arial"/>
        </w:rPr>
        <w:t>. No response, no idea</w:t>
      </w:r>
      <w:r w:rsidR="001F6FD7">
        <w:rPr>
          <w:rFonts w:ascii="Arial" w:hAnsi="Arial" w:cs="Arial"/>
        </w:rPr>
        <w:t xml:space="preserve"> when one expected</w:t>
      </w:r>
    </w:p>
    <w:p w14:paraId="5663F42E" w14:textId="6A8E99DE" w:rsidR="00731046" w:rsidRDefault="00A03797" w:rsidP="00CF11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</w:t>
      </w:r>
      <w:r w:rsidR="00731046">
        <w:rPr>
          <w:rFonts w:ascii="Arial" w:hAnsi="Arial" w:cs="Arial"/>
        </w:rPr>
        <w:t xml:space="preserve"> is moving forward as if </w:t>
      </w:r>
      <w:r w:rsidR="001F6FD7">
        <w:rPr>
          <w:rFonts w:ascii="Arial" w:hAnsi="Arial" w:cs="Arial"/>
        </w:rPr>
        <w:t xml:space="preserve">this administration </w:t>
      </w:r>
      <w:r>
        <w:rPr>
          <w:rFonts w:ascii="Arial" w:hAnsi="Arial" w:cs="Arial"/>
        </w:rPr>
        <w:t xml:space="preserve">will be </w:t>
      </w:r>
      <w:r w:rsidR="001F6FD7">
        <w:rPr>
          <w:rFonts w:ascii="Arial" w:hAnsi="Arial" w:cs="Arial"/>
        </w:rPr>
        <w:t>around</w:t>
      </w:r>
      <w:r>
        <w:rPr>
          <w:rFonts w:ascii="Arial" w:hAnsi="Arial" w:cs="Arial"/>
        </w:rPr>
        <w:t xml:space="preserve"> another </w:t>
      </w:r>
      <w:r w:rsidR="001F6FD7">
        <w:rPr>
          <w:rFonts w:ascii="Arial" w:hAnsi="Arial" w:cs="Arial"/>
        </w:rPr>
        <w:t>four</w:t>
      </w:r>
      <w:r>
        <w:rPr>
          <w:rFonts w:ascii="Arial" w:hAnsi="Arial" w:cs="Arial"/>
        </w:rPr>
        <w:t xml:space="preserve"> years</w:t>
      </w:r>
    </w:p>
    <w:p w14:paraId="710660C7" w14:textId="678A1C48" w:rsidR="00731046" w:rsidRDefault="00731046" w:rsidP="0073104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Opened floor for comments?</w:t>
      </w:r>
    </w:p>
    <w:p w14:paraId="386BE81F" w14:textId="36DAA691" w:rsidR="00731046" w:rsidRDefault="00731046" w:rsidP="0073104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5AEE39E2" w14:textId="45C35B10" w:rsidR="00731046" w:rsidRDefault="00731046" w:rsidP="00CF11E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Resilience document</w:t>
      </w:r>
      <w:r w:rsidR="00224AC9">
        <w:rPr>
          <w:rFonts w:ascii="Arial" w:hAnsi="Arial" w:cs="Arial"/>
        </w:rPr>
        <w:t xml:space="preserve">, </w:t>
      </w:r>
      <w:r w:rsidR="00A03797">
        <w:rPr>
          <w:rFonts w:ascii="Arial" w:hAnsi="Arial" w:cs="Arial"/>
        </w:rPr>
        <w:t>workgroup</w:t>
      </w:r>
    </w:p>
    <w:p w14:paraId="1AB32708" w14:textId="574B2B7C" w:rsidR="003413B8" w:rsidRDefault="003413B8" w:rsidP="0073104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Document from Deputy Commissioner</w:t>
      </w:r>
      <w:r w:rsidR="001F6FD7">
        <w:rPr>
          <w:rFonts w:ascii="Arial" w:hAnsi="Arial" w:cs="Arial"/>
        </w:rPr>
        <w:t xml:space="preserve"> Linda Boyer related to workgroup in packet</w:t>
      </w:r>
    </w:p>
    <w:p w14:paraId="7E36535F" w14:textId="4027A704" w:rsidR="00224AC9" w:rsidRDefault="00731046" w:rsidP="0073104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Ann</w:t>
      </w:r>
      <w:r w:rsidR="00DA32CC">
        <w:rPr>
          <w:rFonts w:ascii="Arial" w:hAnsi="Arial" w:cs="Arial"/>
        </w:rPr>
        <w:t xml:space="preserve"> (FL)</w:t>
      </w:r>
      <w:r w:rsidR="001F6FD7">
        <w:rPr>
          <w:rFonts w:ascii="Arial" w:hAnsi="Arial" w:cs="Arial"/>
        </w:rPr>
        <w:t xml:space="preserve"> </w:t>
      </w:r>
      <w:r w:rsidR="00224AC9">
        <w:rPr>
          <w:rFonts w:ascii="Arial" w:hAnsi="Arial" w:cs="Arial"/>
        </w:rPr>
        <w:t xml:space="preserve">will be </w:t>
      </w:r>
      <w:r w:rsidR="00A03797">
        <w:rPr>
          <w:rFonts w:ascii="Arial" w:hAnsi="Arial" w:cs="Arial"/>
        </w:rPr>
        <w:t>NCCSD</w:t>
      </w:r>
      <w:r w:rsidR="00224AC9">
        <w:rPr>
          <w:rFonts w:ascii="Arial" w:hAnsi="Arial" w:cs="Arial"/>
        </w:rPr>
        <w:t xml:space="preserve"> co-facilitator</w:t>
      </w:r>
    </w:p>
    <w:p w14:paraId="2DEDFB25" w14:textId="299EB623" w:rsidR="00731046" w:rsidRDefault="001F6FD7" w:rsidP="00224AC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Document </w:t>
      </w:r>
      <w:r w:rsidR="00731046">
        <w:rPr>
          <w:rFonts w:ascii="Arial" w:hAnsi="Arial" w:cs="Arial"/>
        </w:rPr>
        <w:t>seems very broad, though</w:t>
      </w:r>
    </w:p>
    <w:p w14:paraId="334E8496" w14:textId="049B3336" w:rsidR="00224AC9" w:rsidRDefault="00224AC9" w:rsidP="00224AC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Hope to scope it </w:t>
      </w:r>
      <w:r w:rsidR="001F6FD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actionable</w:t>
      </w:r>
      <w:r w:rsidR="001F6FD7">
        <w:rPr>
          <w:rFonts w:ascii="Arial" w:hAnsi="Arial" w:cs="Arial"/>
        </w:rPr>
        <w:t xml:space="preserve"> efforts</w:t>
      </w:r>
    </w:p>
    <w:p w14:paraId="1F1FBE06" w14:textId="27D2B213" w:rsidR="00224AC9" w:rsidRDefault="00224AC9" w:rsidP="00224AC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a group</w:t>
      </w:r>
      <w:r w:rsidR="001F6F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need </w:t>
      </w:r>
      <w:r w:rsidR="001F6FD7">
        <w:rPr>
          <w:rFonts w:ascii="Arial" w:hAnsi="Arial" w:cs="Arial"/>
        </w:rPr>
        <w:t>input</w:t>
      </w:r>
    </w:p>
    <w:p w14:paraId="075C8516" w14:textId="15D3C301" w:rsidR="00224AC9" w:rsidRPr="002A03F3" w:rsidRDefault="001F6FD7" w:rsidP="002A03F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e</w:t>
      </w:r>
      <w:r w:rsidR="00224AC9">
        <w:rPr>
          <w:rFonts w:ascii="Arial" w:hAnsi="Arial" w:cs="Arial"/>
        </w:rPr>
        <w:t xml:space="preserve">very </w:t>
      </w:r>
      <w:r>
        <w:rPr>
          <w:rFonts w:ascii="Arial" w:hAnsi="Arial" w:cs="Arial"/>
        </w:rPr>
        <w:t>two</w:t>
      </w:r>
      <w:r w:rsidR="00224AC9">
        <w:rPr>
          <w:rFonts w:ascii="Arial" w:hAnsi="Arial" w:cs="Arial"/>
        </w:rPr>
        <w:t xml:space="preserve"> months is </w:t>
      </w:r>
      <w:r>
        <w:rPr>
          <w:rFonts w:ascii="Arial" w:hAnsi="Arial" w:cs="Arial"/>
        </w:rPr>
        <w:t>far apart</w:t>
      </w:r>
      <w:r w:rsidR="00224AC9">
        <w:rPr>
          <w:rFonts w:ascii="Arial" w:hAnsi="Arial" w:cs="Arial"/>
        </w:rPr>
        <w:t xml:space="preserve">, will push on deliverables </w:t>
      </w:r>
      <w:r w:rsidR="00A03797">
        <w:rPr>
          <w:rFonts w:ascii="Arial" w:hAnsi="Arial" w:cs="Arial"/>
        </w:rPr>
        <w:t>in between</w:t>
      </w:r>
    </w:p>
    <w:p w14:paraId="4FADABE1" w14:textId="67066740" w:rsidR="00224AC9" w:rsidRDefault="00224AC9" w:rsidP="0073104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Sharon</w:t>
      </w:r>
      <w:r w:rsidR="00DA32CC">
        <w:rPr>
          <w:rFonts w:ascii="Arial" w:hAnsi="Arial" w:cs="Arial"/>
        </w:rPr>
        <w:t xml:space="preserve"> (WA)</w:t>
      </w:r>
      <w:r>
        <w:rPr>
          <w:rFonts w:ascii="Arial" w:hAnsi="Arial" w:cs="Arial"/>
        </w:rPr>
        <w:t>: was somewhat disappointed that didn’t address concerns, no action items—seems more like chit-chat</w:t>
      </w:r>
      <w:r w:rsidR="001F6F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like regional meeting</w:t>
      </w:r>
    </w:p>
    <w:p w14:paraId="4B15D41F" w14:textId="1CE7A054" w:rsidR="00224AC9" w:rsidRDefault="00224AC9" w:rsidP="0073104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</w:t>
      </w:r>
      <w:r w:rsidR="00DA32CC">
        <w:rPr>
          <w:rFonts w:ascii="Arial" w:hAnsi="Arial" w:cs="Arial"/>
        </w:rPr>
        <w:t xml:space="preserve"> (ND)</w:t>
      </w:r>
      <w:r>
        <w:rPr>
          <w:rFonts w:ascii="Arial" w:hAnsi="Arial" w:cs="Arial"/>
        </w:rPr>
        <w:t>: concern about</w:t>
      </w:r>
      <w:r w:rsidR="001F6FD7">
        <w:rPr>
          <w:rFonts w:ascii="Arial" w:hAnsi="Arial" w:cs="Arial"/>
        </w:rPr>
        <w:t xml:space="preserve"> impact if</w:t>
      </w:r>
      <w:r>
        <w:rPr>
          <w:rFonts w:ascii="Arial" w:hAnsi="Arial" w:cs="Arial"/>
        </w:rPr>
        <w:t xml:space="preserve"> lame-duck </w:t>
      </w:r>
      <w:r w:rsidR="001F6FD7">
        <w:rPr>
          <w:rFonts w:ascii="Arial" w:hAnsi="Arial" w:cs="Arial"/>
        </w:rPr>
        <w:t>administration</w:t>
      </w:r>
    </w:p>
    <w:p w14:paraId="222D6B4B" w14:textId="774EBB95" w:rsidR="00224AC9" w:rsidRDefault="00224AC9" w:rsidP="0073104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Eileen</w:t>
      </w:r>
      <w:r w:rsidR="00DA32CC">
        <w:rPr>
          <w:rFonts w:ascii="Arial" w:hAnsi="Arial" w:cs="Arial"/>
        </w:rPr>
        <w:t xml:space="preserve"> (NY)</w:t>
      </w:r>
      <w:r>
        <w:rPr>
          <w:rFonts w:ascii="Arial" w:hAnsi="Arial" w:cs="Arial"/>
        </w:rPr>
        <w:t>: may help us shape the direction even for incoming commissioner</w:t>
      </w:r>
    </w:p>
    <w:p w14:paraId="153EF73C" w14:textId="58484185" w:rsidR="00224AC9" w:rsidRDefault="00224AC9" w:rsidP="0073104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Chad</w:t>
      </w:r>
      <w:r w:rsidR="00DA32CC">
        <w:rPr>
          <w:rFonts w:ascii="Arial" w:hAnsi="Arial" w:cs="Arial"/>
        </w:rPr>
        <w:t xml:space="preserve"> (MT)</w:t>
      </w:r>
      <w:r>
        <w:rPr>
          <w:rFonts w:ascii="Arial" w:hAnsi="Arial" w:cs="Arial"/>
        </w:rPr>
        <w:t xml:space="preserve">: encourages </w:t>
      </w:r>
      <w:r w:rsidR="001F6FD7">
        <w:rPr>
          <w:rFonts w:ascii="Arial" w:hAnsi="Arial" w:cs="Arial"/>
        </w:rPr>
        <w:t xml:space="preserve">jumping in with </w:t>
      </w:r>
      <w:r>
        <w:rPr>
          <w:rFonts w:ascii="Arial" w:hAnsi="Arial" w:cs="Arial"/>
        </w:rPr>
        <w:t>both feet, and if the ball drops with new commissioner, good example</w:t>
      </w:r>
      <w:r w:rsidR="001F6FD7">
        <w:rPr>
          <w:rFonts w:ascii="Arial" w:hAnsi="Arial" w:cs="Arial"/>
        </w:rPr>
        <w:t xml:space="preserve"> of what we’ve been talking about</w:t>
      </w:r>
    </w:p>
    <w:p w14:paraId="621F9C70" w14:textId="6AEC79B7" w:rsidR="00224AC9" w:rsidRDefault="00224AC9" w:rsidP="0073104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Karen</w:t>
      </w:r>
      <w:r w:rsidR="00DA32CC">
        <w:rPr>
          <w:rFonts w:ascii="Arial" w:hAnsi="Arial" w:cs="Arial"/>
        </w:rPr>
        <w:t xml:space="preserve"> (NH)</w:t>
      </w:r>
      <w:r>
        <w:rPr>
          <w:rFonts w:ascii="Arial" w:hAnsi="Arial" w:cs="Arial"/>
        </w:rPr>
        <w:t>: want to show we are engaged, advocating for own concerns</w:t>
      </w:r>
    </w:p>
    <w:p w14:paraId="4B4619E3" w14:textId="39E0B74B" w:rsidR="003413B8" w:rsidRDefault="003413B8" w:rsidP="0073104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Ann</w:t>
      </w:r>
      <w:r w:rsidR="001F6FD7">
        <w:rPr>
          <w:rFonts w:ascii="Arial" w:hAnsi="Arial" w:cs="Arial"/>
        </w:rPr>
        <w:t xml:space="preserve"> </w:t>
      </w:r>
      <w:r w:rsidR="00DA32CC">
        <w:rPr>
          <w:rFonts w:ascii="Arial" w:hAnsi="Arial" w:cs="Arial"/>
        </w:rPr>
        <w:t xml:space="preserve">(FL) </w:t>
      </w:r>
      <w:r>
        <w:rPr>
          <w:rFonts w:ascii="Arial" w:hAnsi="Arial" w:cs="Arial"/>
        </w:rPr>
        <w:t>asks for feedback, priorities</w:t>
      </w:r>
      <w:r w:rsidR="001F6FD7">
        <w:rPr>
          <w:rFonts w:ascii="Arial" w:hAnsi="Arial" w:cs="Arial"/>
        </w:rPr>
        <w:t xml:space="preserve"> from directors to help guide and build group</w:t>
      </w:r>
    </w:p>
    <w:p w14:paraId="724ED58E" w14:textId="62FDD442" w:rsidR="003413B8" w:rsidRDefault="003413B8" w:rsidP="00CF11E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Operations</w:t>
      </w:r>
    </w:p>
    <w:p w14:paraId="3EC4DF0A" w14:textId="5DF581DF" w:rsidR="003413B8" w:rsidRDefault="003413B8" w:rsidP="003413B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Seems </w:t>
      </w:r>
      <w:r w:rsidR="00136B4F">
        <w:rPr>
          <w:rFonts w:ascii="Arial" w:hAnsi="Arial" w:cs="Arial"/>
        </w:rPr>
        <w:t>as if most if not all states a</w:t>
      </w:r>
      <w:r>
        <w:rPr>
          <w:rFonts w:ascii="Arial" w:hAnsi="Arial" w:cs="Arial"/>
        </w:rPr>
        <w:t>re reopening for interstate</w:t>
      </w:r>
      <w:r w:rsidR="00136B4F">
        <w:rPr>
          <w:rFonts w:ascii="Arial" w:hAnsi="Arial" w:cs="Arial"/>
        </w:rPr>
        <w:t xml:space="preserve"> work</w:t>
      </w:r>
    </w:p>
    <w:p w14:paraId="1E3196A8" w14:textId="66A73CB5" w:rsidR="003413B8" w:rsidRDefault="003413B8" w:rsidP="003413B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Lots of </w:t>
      </w:r>
      <w:r w:rsidR="00136B4F">
        <w:rPr>
          <w:rFonts w:ascii="Arial" w:hAnsi="Arial" w:cs="Arial"/>
        </w:rPr>
        <w:t xml:space="preserve">Stafford Act </w:t>
      </w:r>
      <w:r>
        <w:rPr>
          <w:rFonts w:ascii="Arial" w:hAnsi="Arial" w:cs="Arial"/>
        </w:rPr>
        <w:t>waiver</w:t>
      </w:r>
      <w:r w:rsidR="00136B4F">
        <w:rPr>
          <w:rFonts w:ascii="Arial" w:hAnsi="Arial" w:cs="Arial"/>
        </w:rPr>
        <w:t xml:space="preserve"> requests</w:t>
      </w:r>
      <w:r w:rsidR="0076709F">
        <w:rPr>
          <w:rFonts w:ascii="Arial" w:hAnsi="Arial" w:cs="Arial"/>
        </w:rPr>
        <w:t xml:space="preserve"> being shared</w:t>
      </w:r>
      <w:r w:rsidR="00136B4F">
        <w:rPr>
          <w:rFonts w:ascii="Arial" w:hAnsi="Arial" w:cs="Arial"/>
        </w:rPr>
        <w:t xml:space="preserve"> on the website</w:t>
      </w:r>
    </w:p>
    <w:p w14:paraId="20807286" w14:textId="30481338" w:rsidR="003413B8" w:rsidRDefault="00136B4F" w:rsidP="003413B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Request for waiver of federal self-assessment—don’t need a paper trail, may be one or two years potentially</w:t>
      </w:r>
      <w:r w:rsidR="003413B8">
        <w:rPr>
          <w:rFonts w:ascii="Arial" w:hAnsi="Arial" w:cs="Arial"/>
        </w:rPr>
        <w:t xml:space="preserve"> </w:t>
      </w:r>
    </w:p>
    <w:p w14:paraId="493293EE" w14:textId="63F223DF" w:rsidR="003413B8" w:rsidRDefault="003413B8" w:rsidP="003413B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Timeframes go into next fiscal year of emergencies</w:t>
      </w:r>
    </w:p>
    <w:p w14:paraId="5B5714BA" w14:textId="7A93E287" w:rsidR="0076709F" w:rsidRDefault="0076709F" w:rsidP="003413B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Distribution issues</w:t>
      </w:r>
    </w:p>
    <w:p w14:paraId="05E7373B" w14:textId="79F0893C" w:rsidR="003413B8" w:rsidRDefault="001F6FD7" w:rsidP="003413B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Jeremy (NM)</w:t>
      </w:r>
      <w:r w:rsidR="003413B8">
        <w:rPr>
          <w:rFonts w:ascii="Arial" w:hAnsi="Arial" w:cs="Arial"/>
        </w:rPr>
        <w:t xml:space="preserve">: has anyone done projections on unemployment and how </w:t>
      </w:r>
      <w:r w:rsidR="00136B4F">
        <w:rPr>
          <w:rFonts w:ascii="Arial" w:hAnsi="Arial" w:cs="Arial"/>
        </w:rPr>
        <w:t xml:space="preserve">it </w:t>
      </w:r>
      <w:r w:rsidR="003413B8">
        <w:rPr>
          <w:rFonts w:ascii="Arial" w:hAnsi="Arial" w:cs="Arial"/>
        </w:rPr>
        <w:t>will impact</w:t>
      </w:r>
      <w:r w:rsidR="00136B4F">
        <w:rPr>
          <w:rFonts w:ascii="Arial" w:hAnsi="Arial" w:cs="Arial"/>
        </w:rPr>
        <w:t xml:space="preserve"> collections?</w:t>
      </w:r>
    </w:p>
    <w:p w14:paraId="7B62B89F" w14:textId="1188006E" w:rsidR="003413B8" w:rsidRDefault="001F6FD7" w:rsidP="003413B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New York</w:t>
      </w:r>
      <w:r w:rsidR="003413B8">
        <w:rPr>
          <w:rFonts w:ascii="Arial" w:hAnsi="Arial" w:cs="Arial"/>
        </w:rPr>
        <w:t xml:space="preserve"> created response teams monitoring performance and administrative enforcement</w:t>
      </w:r>
    </w:p>
    <w:p w14:paraId="4F4D7CFB" w14:textId="0A19EC1D" w:rsidR="003413B8" w:rsidRDefault="003413B8" w:rsidP="00136B4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Discussion about impact on collections from unemployment</w:t>
      </w:r>
    </w:p>
    <w:p w14:paraId="551066A5" w14:textId="7B600E33" w:rsidR="003668D3" w:rsidRDefault="003413B8" w:rsidP="003668D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Lily</w:t>
      </w:r>
      <w:r w:rsidR="00DA32CC">
        <w:rPr>
          <w:rFonts w:ascii="Arial" w:hAnsi="Arial" w:cs="Arial"/>
        </w:rPr>
        <w:t xml:space="preserve"> (KY)</w:t>
      </w:r>
      <w:r>
        <w:rPr>
          <w:rFonts w:ascii="Arial" w:hAnsi="Arial" w:cs="Arial"/>
        </w:rPr>
        <w:t xml:space="preserve">: </w:t>
      </w:r>
      <w:r w:rsidR="00136B4F">
        <w:rPr>
          <w:rFonts w:ascii="Arial" w:hAnsi="Arial" w:cs="Arial"/>
        </w:rPr>
        <w:t>W</w:t>
      </w:r>
      <w:r w:rsidR="0076709F">
        <w:rPr>
          <w:rFonts w:ascii="Arial" w:hAnsi="Arial" w:cs="Arial"/>
        </w:rPr>
        <w:t>ith</w:t>
      </w:r>
      <w:r w:rsidR="00136B4F">
        <w:rPr>
          <w:rFonts w:ascii="Arial" w:hAnsi="Arial" w:cs="Arial"/>
        </w:rPr>
        <w:t xml:space="preserve"> potential</w:t>
      </w:r>
      <w:r w:rsidR="007670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new act</w:t>
      </w:r>
      <w:r w:rsidR="00136B4F">
        <w:rPr>
          <w:rFonts w:ascii="Arial" w:hAnsi="Arial" w:cs="Arial"/>
        </w:rPr>
        <w:t xml:space="preserve"> and stimulus, </w:t>
      </w:r>
      <w:r w:rsidR="003668D3">
        <w:rPr>
          <w:rFonts w:ascii="Arial" w:hAnsi="Arial" w:cs="Arial"/>
        </w:rPr>
        <w:t xml:space="preserve">what will </w:t>
      </w:r>
      <w:r w:rsidR="00136B4F">
        <w:rPr>
          <w:rFonts w:ascii="Arial" w:hAnsi="Arial" w:cs="Arial"/>
        </w:rPr>
        <w:t xml:space="preserve">states </w:t>
      </w:r>
      <w:r w:rsidR="003668D3">
        <w:rPr>
          <w:rFonts w:ascii="Arial" w:hAnsi="Arial" w:cs="Arial"/>
        </w:rPr>
        <w:t>be doing this time around</w:t>
      </w:r>
      <w:r w:rsidR="00136B4F">
        <w:rPr>
          <w:rFonts w:ascii="Arial" w:hAnsi="Arial" w:cs="Arial"/>
        </w:rPr>
        <w:t>?</w:t>
      </w:r>
    </w:p>
    <w:p w14:paraId="16C920E6" w14:textId="220B0758" w:rsidR="003668D3" w:rsidRDefault="001F6FD7" w:rsidP="003668D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Sharon (</w:t>
      </w:r>
      <w:r w:rsidR="003668D3">
        <w:rPr>
          <w:rFonts w:ascii="Arial" w:hAnsi="Arial" w:cs="Arial"/>
        </w:rPr>
        <w:t>WA</w:t>
      </w:r>
      <w:r>
        <w:rPr>
          <w:rFonts w:ascii="Arial" w:hAnsi="Arial" w:cs="Arial"/>
        </w:rPr>
        <w:t>)</w:t>
      </w:r>
      <w:r w:rsidR="003668D3">
        <w:rPr>
          <w:rFonts w:ascii="Arial" w:hAnsi="Arial" w:cs="Arial"/>
        </w:rPr>
        <w:t xml:space="preserve">: </w:t>
      </w:r>
      <w:r w:rsidR="00136B4F">
        <w:rPr>
          <w:rFonts w:ascii="Arial" w:hAnsi="Arial" w:cs="Arial"/>
        </w:rPr>
        <w:t xml:space="preserve">current </w:t>
      </w:r>
      <w:r w:rsidR="003668D3">
        <w:rPr>
          <w:rFonts w:ascii="Arial" w:hAnsi="Arial" w:cs="Arial"/>
        </w:rPr>
        <w:t>approach is very manual, customer-friendly, objection</w:t>
      </w:r>
      <w:r w:rsidR="00136B4F">
        <w:rPr>
          <w:rFonts w:ascii="Arial" w:hAnsi="Arial" w:cs="Arial"/>
        </w:rPr>
        <w:t xml:space="preserve"> process</w:t>
      </w:r>
      <w:r w:rsidR="003668D3">
        <w:rPr>
          <w:rFonts w:ascii="Arial" w:hAnsi="Arial" w:cs="Arial"/>
        </w:rPr>
        <w:t xml:space="preserve"> in place already</w:t>
      </w:r>
    </w:p>
    <w:p w14:paraId="4E61BA96" w14:textId="7462541D" w:rsidR="003668D3" w:rsidRPr="001F6FD7" w:rsidRDefault="003668D3" w:rsidP="00136B4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F6FD7">
        <w:rPr>
          <w:rFonts w:ascii="Arial" w:hAnsi="Arial" w:cs="Arial"/>
        </w:rPr>
        <w:t>alifornia</w:t>
      </w:r>
      <w:r>
        <w:rPr>
          <w:rFonts w:ascii="Arial" w:hAnsi="Arial" w:cs="Arial"/>
        </w:rPr>
        <w:t xml:space="preserve"> using </w:t>
      </w:r>
      <w:r w:rsidR="001F6FD7">
        <w:rPr>
          <w:rFonts w:ascii="Arial" w:hAnsi="Arial" w:cs="Arial"/>
        </w:rPr>
        <w:t xml:space="preserve">Governor’s Executive Order as a catalyst for </w:t>
      </w:r>
      <w:r w:rsidRPr="001F6FD7">
        <w:rPr>
          <w:rFonts w:ascii="Arial" w:hAnsi="Arial" w:cs="Arial"/>
        </w:rPr>
        <w:t>legislation changes</w:t>
      </w:r>
    </w:p>
    <w:p w14:paraId="6D35CDC6" w14:textId="22DF0CE0" w:rsidR="003668D3" w:rsidRDefault="0076709F" w:rsidP="00136B4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F6FD7">
        <w:rPr>
          <w:rFonts w:ascii="Arial" w:hAnsi="Arial" w:cs="Arial"/>
        </w:rPr>
        <w:t xml:space="preserve">ichigan, Wyoming, Oregon </w:t>
      </w:r>
      <w:r w:rsidR="00136B4F">
        <w:rPr>
          <w:rFonts w:ascii="Arial" w:hAnsi="Arial" w:cs="Arial"/>
        </w:rPr>
        <w:t>made</w:t>
      </w:r>
      <w:r w:rsidR="001F6FD7">
        <w:rPr>
          <w:rFonts w:ascii="Arial" w:hAnsi="Arial" w:cs="Arial"/>
        </w:rPr>
        <w:t xml:space="preserve"> changes to their distribution for Round 1—plan to keep if Round 2</w:t>
      </w:r>
    </w:p>
    <w:p w14:paraId="61FDA711" w14:textId="7DA959B6" w:rsidR="00136B4F" w:rsidRDefault="00136B4F" w:rsidP="00136B4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Survey suggested to gauge states’ plans going forward</w:t>
      </w:r>
    </w:p>
    <w:p w14:paraId="08ED7229" w14:textId="5F20B629" w:rsidR="0076709F" w:rsidRDefault="00136B4F" w:rsidP="00136B4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Maybe include questions regarding t</w:t>
      </w:r>
      <w:r w:rsidR="0076709F">
        <w:rPr>
          <w:rFonts w:ascii="Arial" w:hAnsi="Arial" w:cs="Arial"/>
        </w:rPr>
        <w:t xml:space="preserve">elephonic hearings, electronic filings judicial </w:t>
      </w:r>
    </w:p>
    <w:p w14:paraId="73EA5BB9" w14:textId="2CDEE1BC" w:rsidR="0076709F" w:rsidRDefault="0076709F" w:rsidP="00136B4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Action item</w:t>
      </w:r>
      <w:r w:rsidR="00136B4F">
        <w:rPr>
          <w:rFonts w:ascii="Arial" w:hAnsi="Arial" w:cs="Arial"/>
        </w:rPr>
        <w:t>: Create state survey and distribute—Lily (KY) to work with Jim (ND)</w:t>
      </w:r>
    </w:p>
    <w:p w14:paraId="229491DD" w14:textId="13EDBEB2" w:rsidR="0076709F" w:rsidRDefault="0076709F" w:rsidP="003668D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 – Adam</w:t>
      </w:r>
      <w:r w:rsidR="00DA32CC">
        <w:rPr>
          <w:rFonts w:ascii="Arial" w:hAnsi="Arial" w:cs="Arial"/>
        </w:rPr>
        <w:t xml:space="preserve"> (IN)</w:t>
      </w:r>
      <w:r>
        <w:rPr>
          <w:rFonts w:ascii="Arial" w:hAnsi="Arial" w:cs="Arial"/>
        </w:rPr>
        <w:t xml:space="preserve"> and Lyndsy</w:t>
      </w:r>
      <w:r w:rsidR="00DA32CC">
        <w:rPr>
          <w:rFonts w:ascii="Arial" w:hAnsi="Arial" w:cs="Arial"/>
        </w:rPr>
        <w:t xml:space="preserve"> (MS)</w:t>
      </w:r>
    </w:p>
    <w:p w14:paraId="78A9D6B5" w14:textId="4641CD2A" w:rsidR="0076709F" w:rsidRDefault="0076709F" w:rsidP="0076709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Webinars</w:t>
      </w:r>
    </w:p>
    <w:p w14:paraId="51DCB334" w14:textId="4AB30548" w:rsidR="0076709F" w:rsidRDefault="0076709F" w:rsidP="0076709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Put out a call for volunteers</w:t>
      </w:r>
    </w:p>
    <w:p w14:paraId="50DE84BB" w14:textId="3082D83C" w:rsidR="0076709F" w:rsidRDefault="0076709F" w:rsidP="0076709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Maybe not </w:t>
      </w:r>
      <w:r w:rsidR="00DA32CC">
        <w:rPr>
          <w:rFonts w:ascii="Arial" w:hAnsi="Arial" w:cs="Arial"/>
        </w:rPr>
        <w:t>many webinars</w:t>
      </w:r>
      <w:r>
        <w:rPr>
          <w:rFonts w:ascii="Arial" w:hAnsi="Arial" w:cs="Arial"/>
        </w:rPr>
        <w:t>—a couple? Directors only?</w:t>
      </w:r>
    </w:p>
    <w:p w14:paraId="17EAD1D1" w14:textId="511A8991" w:rsidR="002A03F3" w:rsidRDefault="00A03797" w:rsidP="002A03F3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2A03F3">
        <w:rPr>
          <w:rFonts w:ascii="Arial" w:hAnsi="Arial" w:cs="Arial"/>
          <w:color w:val="0000CC"/>
          <w:sz w:val="24"/>
        </w:rPr>
        <w:t xml:space="preserve">Closing </w:t>
      </w:r>
      <w:r w:rsidR="002A03F3">
        <w:rPr>
          <w:rFonts w:ascii="Arial" w:hAnsi="Arial" w:cs="Arial"/>
          <w:color w:val="0000CC"/>
          <w:sz w:val="24"/>
        </w:rPr>
        <w:t>R</w:t>
      </w:r>
      <w:r w:rsidRPr="002A03F3">
        <w:rPr>
          <w:rFonts w:ascii="Arial" w:hAnsi="Arial" w:cs="Arial"/>
          <w:color w:val="0000CC"/>
          <w:sz w:val="24"/>
        </w:rPr>
        <w:t>emarks</w:t>
      </w:r>
    </w:p>
    <w:p w14:paraId="2ECD55D3" w14:textId="5D7E70F7" w:rsidR="002A03F3" w:rsidRPr="002146C3" w:rsidRDefault="00DA32CC" w:rsidP="002146C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Jim</w:t>
      </w:r>
      <w:r w:rsidR="002146C3">
        <w:rPr>
          <w:rFonts w:ascii="Arial" w:hAnsi="Arial" w:cs="Arial"/>
        </w:rPr>
        <w:t xml:space="preserve">: </w:t>
      </w:r>
      <w:r w:rsidR="002A03F3" w:rsidRPr="002146C3">
        <w:rPr>
          <w:rFonts w:ascii="Arial" w:hAnsi="Arial" w:cs="Arial"/>
        </w:rPr>
        <w:t>T</w:t>
      </w:r>
      <w:r w:rsidR="00A03797" w:rsidRPr="002146C3">
        <w:rPr>
          <w:rFonts w:ascii="Arial" w:hAnsi="Arial" w:cs="Arial"/>
        </w:rPr>
        <w:t>hanks for doing this in new format, not many technical problems</w:t>
      </w:r>
    </w:p>
    <w:p w14:paraId="5872FDE5" w14:textId="2D186025" w:rsidR="00A31528" w:rsidRPr="002146C3" w:rsidRDefault="002146C3" w:rsidP="002146C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All: </w:t>
      </w:r>
      <w:r w:rsidR="002A03F3" w:rsidRPr="002146C3">
        <w:rPr>
          <w:rFonts w:ascii="Arial" w:hAnsi="Arial" w:cs="Arial"/>
        </w:rPr>
        <w:t>L</w:t>
      </w:r>
      <w:r w:rsidR="00A03797" w:rsidRPr="002146C3">
        <w:rPr>
          <w:rFonts w:ascii="Arial" w:hAnsi="Arial" w:cs="Arial"/>
        </w:rPr>
        <w:t xml:space="preserve">ooking forward to </w:t>
      </w:r>
      <w:r w:rsidR="002A03F3" w:rsidRPr="002146C3">
        <w:rPr>
          <w:rFonts w:ascii="Arial" w:hAnsi="Arial" w:cs="Arial"/>
        </w:rPr>
        <w:t xml:space="preserve">meeting in person in </w:t>
      </w:r>
      <w:r w:rsidR="00A03797" w:rsidRPr="002146C3">
        <w:rPr>
          <w:rFonts w:ascii="Arial" w:hAnsi="Arial" w:cs="Arial"/>
        </w:rPr>
        <w:t>Medora next year</w:t>
      </w:r>
      <w:r w:rsidR="002A03F3" w:rsidRPr="002146C3">
        <w:rPr>
          <w:rFonts w:ascii="Arial" w:hAnsi="Arial" w:cs="Arial"/>
        </w:rPr>
        <w:t>!</w:t>
      </w:r>
    </w:p>
    <w:p w14:paraId="2BBF5DD2" w14:textId="77777777" w:rsidR="00A03797" w:rsidRDefault="00A03797" w:rsidP="003C3166">
      <w:pPr>
        <w:spacing w:after="0" w:line="240" w:lineRule="auto"/>
        <w:rPr>
          <w:rFonts w:ascii="Arial" w:hAnsi="Arial" w:cs="Arial"/>
          <w:sz w:val="24"/>
        </w:rPr>
      </w:pPr>
    </w:p>
    <w:p w14:paraId="4E831AB3" w14:textId="4E5CF4CC"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>Meeting adjourned at</w:t>
      </w:r>
      <w:r w:rsidR="00A03797">
        <w:rPr>
          <w:rFonts w:ascii="Arial" w:hAnsi="Arial" w:cs="Arial"/>
          <w:i/>
          <w:color w:val="000000" w:themeColor="text1"/>
        </w:rPr>
        <w:t xml:space="preserve"> 11:31 AM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  <w:r w:rsidR="004A7719">
        <w:rPr>
          <w:rFonts w:ascii="Arial" w:hAnsi="Arial" w:cs="Arial"/>
          <w:i/>
          <w:color w:val="000000" w:themeColor="text1"/>
        </w:rPr>
        <w:t>, July 29, 2020</w:t>
      </w:r>
    </w:p>
    <w:p w14:paraId="16A41D12" w14:textId="77777777" w:rsidR="00D7002F" w:rsidRPr="009F7598" w:rsidRDefault="00D7002F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Minutes respectfully submitted by Kate Cooper Richardson, NCCSD Secretary</w:t>
      </w:r>
    </w:p>
    <w:p w14:paraId="30FBFF6D" w14:textId="77777777" w:rsidR="00FF762D" w:rsidRPr="003D37B8" w:rsidRDefault="00FF762D" w:rsidP="003C3166">
      <w:pPr>
        <w:spacing w:after="0" w:line="240" w:lineRule="auto"/>
        <w:rPr>
          <w:rFonts w:ascii="Arial" w:hAnsi="Arial" w:cs="Arial"/>
          <w:sz w:val="24"/>
        </w:rPr>
      </w:pPr>
    </w:p>
    <w:sectPr w:rsidR="00FF762D" w:rsidRPr="003D37B8" w:rsidSect="00B11FDA">
      <w:headerReference w:type="default" r:id="rId9"/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BF446" w14:textId="77777777" w:rsidR="00FA3F5E" w:rsidRDefault="00FA3F5E" w:rsidP="003179D0">
      <w:pPr>
        <w:spacing w:after="0" w:line="240" w:lineRule="auto"/>
      </w:pPr>
      <w:r>
        <w:separator/>
      </w:r>
    </w:p>
  </w:endnote>
  <w:endnote w:type="continuationSeparator" w:id="0">
    <w:p w14:paraId="6F0356A5" w14:textId="77777777" w:rsidR="00FA3F5E" w:rsidRDefault="00FA3F5E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A6CF5" w14:textId="73C4D126" w:rsidR="00FA3F5E" w:rsidRPr="003179D0" w:rsidRDefault="00FA3F5E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2020 Annual Business Meeting Minutes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9B9B0" w14:textId="77777777" w:rsidR="00FA3F5E" w:rsidRDefault="00FA3F5E" w:rsidP="003179D0">
      <w:pPr>
        <w:spacing w:after="0" w:line="240" w:lineRule="auto"/>
      </w:pPr>
      <w:r>
        <w:separator/>
      </w:r>
    </w:p>
  </w:footnote>
  <w:footnote w:type="continuationSeparator" w:id="0">
    <w:p w14:paraId="6EB98B7A" w14:textId="77777777" w:rsidR="00FA3F5E" w:rsidRDefault="00FA3F5E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B2DB3" w14:textId="23A589E4" w:rsidR="00FA3F5E" w:rsidRDefault="00FA3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13F6"/>
    <w:multiLevelType w:val="hybridMultilevel"/>
    <w:tmpl w:val="E24E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7FEF"/>
    <w:multiLevelType w:val="hybridMultilevel"/>
    <w:tmpl w:val="F162E89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BE39F3"/>
    <w:multiLevelType w:val="hybridMultilevel"/>
    <w:tmpl w:val="9956EF5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F422560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7719"/>
    <w:rsid w:val="000027D9"/>
    <w:rsid w:val="00030986"/>
    <w:rsid w:val="000504C4"/>
    <w:rsid w:val="00103BB6"/>
    <w:rsid w:val="00104DB1"/>
    <w:rsid w:val="00136B4F"/>
    <w:rsid w:val="001739D6"/>
    <w:rsid w:val="00176BC3"/>
    <w:rsid w:val="00177A50"/>
    <w:rsid w:val="001973A7"/>
    <w:rsid w:val="00197CBE"/>
    <w:rsid w:val="001B0529"/>
    <w:rsid w:val="001C736B"/>
    <w:rsid w:val="001F6FD7"/>
    <w:rsid w:val="0020425C"/>
    <w:rsid w:val="00206A69"/>
    <w:rsid w:val="002146C3"/>
    <w:rsid w:val="00224AC9"/>
    <w:rsid w:val="002367DC"/>
    <w:rsid w:val="00263644"/>
    <w:rsid w:val="002703D1"/>
    <w:rsid w:val="002A03F3"/>
    <w:rsid w:val="002B1BCB"/>
    <w:rsid w:val="002B3097"/>
    <w:rsid w:val="002E41CA"/>
    <w:rsid w:val="002E4979"/>
    <w:rsid w:val="002E73D3"/>
    <w:rsid w:val="002F5918"/>
    <w:rsid w:val="003022CB"/>
    <w:rsid w:val="00306B6B"/>
    <w:rsid w:val="003179D0"/>
    <w:rsid w:val="0033345D"/>
    <w:rsid w:val="00336F7F"/>
    <w:rsid w:val="003413B8"/>
    <w:rsid w:val="0036124E"/>
    <w:rsid w:val="003668D3"/>
    <w:rsid w:val="003750CF"/>
    <w:rsid w:val="003C3166"/>
    <w:rsid w:val="003C79A0"/>
    <w:rsid w:val="003D21E1"/>
    <w:rsid w:val="003D37B8"/>
    <w:rsid w:val="00415C04"/>
    <w:rsid w:val="00436164"/>
    <w:rsid w:val="00453D3C"/>
    <w:rsid w:val="00462568"/>
    <w:rsid w:val="0046334D"/>
    <w:rsid w:val="004A7719"/>
    <w:rsid w:val="004B1B04"/>
    <w:rsid w:val="004C58B3"/>
    <w:rsid w:val="004D59C0"/>
    <w:rsid w:val="004F66A3"/>
    <w:rsid w:val="004F6F60"/>
    <w:rsid w:val="00524479"/>
    <w:rsid w:val="005300E1"/>
    <w:rsid w:val="005377A6"/>
    <w:rsid w:val="00552516"/>
    <w:rsid w:val="00554C8E"/>
    <w:rsid w:val="00557A7F"/>
    <w:rsid w:val="00587BA6"/>
    <w:rsid w:val="00592EB7"/>
    <w:rsid w:val="005C1B4A"/>
    <w:rsid w:val="005F3360"/>
    <w:rsid w:val="00602252"/>
    <w:rsid w:val="00616741"/>
    <w:rsid w:val="006343A7"/>
    <w:rsid w:val="00634F02"/>
    <w:rsid w:val="0064721D"/>
    <w:rsid w:val="00664266"/>
    <w:rsid w:val="00680DCF"/>
    <w:rsid w:val="00683894"/>
    <w:rsid w:val="006D74E6"/>
    <w:rsid w:val="006E3D7C"/>
    <w:rsid w:val="006E4FF8"/>
    <w:rsid w:val="00717A83"/>
    <w:rsid w:val="00731046"/>
    <w:rsid w:val="00747486"/>
    <w:rsid w:val="00762402"/>
    <w:rsid w:val="0076709F"/>
    <w:rsid w:val="00775A7C"/>
    <w:rsid w:val="007A2114"/>
    <w:rsid w:val="007A78F5"/>
    <w:rsid w:val="007C23A9"/>
    <w:rsid w:val="007E2D4F"/>
    <w:rsid w:val="007F0300"/>
    <w:rsid w:val="008001FA"/>
    <w:rsid w:val="008175A7"/>
    <w:rsid w:val="0082276D"/>
    <w:rsid w:val="00824CEF"/>
    <w:rsid w:val="00835D9E"/>
    <w:rsid w:val="0084042B"/>
    <w:rsid w:val="00852A88"/>
    <w:rsid w:val="00875355"/>
    <w:rsid w:val="0087574C"/>
    <w:rsid w:val="008876FB"/>
    <w:rsid w:val="008B33F6"/>
    <w:rsid w:val="008B3588"/>
    <w:rsid w:val="008C3A6C"/>
    <w:rsid w:val="009041E2"/>
    <w:rsid w:val="009249B3"/>
    <w:rsid w:val="00934870"/>
    <w:rsid w:val="00957170"/>
    <w:rsid w:val="0096307B"/>
    <w:rsid w:val="00967BE0"/>
    <w:rsid w:val="00975CF8"/>
    <w:rsid w:val="009E7A16"/>
    <w:rsid w:val="009F73E3"/>
    <w:rsid w:val="009F7598"/>
    <w:rsid w:val="00A03797"/>
    <w:rsid w:val="00A05D95"/>
    <w:rsid w:val="00A07A87"/>
    <w:rsid w:val="00A31528"/>
    <w:rsid w:val="00A53F0B"/>
    <w:rsid w:val="00A6158E"/>
    <w:rsid w:val="00A86B48"/>
    <w:rsid w:val="00AB5C69"/>
    <w:rsid w:val="00AF1B30"/>
    <w:rsid w:val="00B00153"/>
    <w:rsid w:val="00B072A5"/>
    <w:rsid w:val="00B11FDA"/>
    <w:rsid w:val="00B3271E"/>
    <w:rsid w:val="00B439D5"/>
    <w:rsid w:val="00B930B6"/>
    <w:rsid w:val="00C2541A"/>
    <w:rsid w:val="00C3439B"/>
    <w:rsid w:val="00C366D6"/>
    <w:rsid w:val="00C43C0A"/>
    <w:rsid w:val="00C64AC7"/>
    <w:rsid w:val="00C6620D"/>
    <w:rsid w:val="00C71414"/>
    <w:rsid w:val="00C72455"/>
    <w:rsid w:val="00C80533"/>
    <w:rsid w:val="00C979F0"/>
    <w:rsid w:val="00CA299E"/>
    <w:rsid w:val="00CC5529"/>
    <w:rsid w:val="00CC5699"/>
    <w:rsid w:val="00CD2A31"/>
    <w:rsid w:val="00CF11E8"/>
    <w:rsid w:val="00D26040"/>
    <w:rsid w:val="00D3246E"/>
    <w:rsid w:val="00D5036B"/>
    <w:rsid w:val="00D52B73"/>
    <w:rsid w:val="00D666C8"/>
    <w:rsid w:val="00D7002F"/>
    <w:rsid w:val="00D73EFE"/>
    <w:rsid w:val="00D74F79"/>
    <w:rsid w:val="00D867D9"/>
    <w:rsid w:val="00DA32CC"/>
    <w:rsid w:val="00DC39F3"/>
    <w:rsid w:val="00DD76E6"/>
    <w:rsid w:val="00E35585"/>
    <w:rsid w:val="00E64D78"/>
    <w:rsid w:val="00E75E16"/>
    <w:rsid w:val="00E85536"/>
    <w:rsid w:val="00E926DA"/>
    <w:rsid w:val="00EF23E3"/>
    <w:rsid w:val="00F20799"/>
    <w:rsid w:val="00F93667"/>
    <w:rsid w:val="00FA3F5E"/>
    <w:rsid w:val="00FD3A88"/>
    <w:rsid w:val="00FF3842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3158CE"/>
  <w15:docId w15:val="{6C44F280-63B6-4DFE-8707-5E53CCC7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  <w:style w:type="table" w:styleId="LightGrid-Accent3">
    <w:name w:val="Light Grid Accent 3"/>
    <w:basedOn w:val="TableNormal"/>
    <w:uiPriority w:val="62"/>
    <w:rsid w:val="008C3A6C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Templates\NCCSD%20Ex%20Committee%20Minutes%20template%20-%202019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4C5D-C468-4AD2-B5CF-5DA08E53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 Committee Minutes template - 2019-20</Template>
  <TotalTime>1</TotalTime>
  <Pages>10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21579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Kate</dc:creator>
  <cp:keywords/>
  <dc:description/>
  <cp:lastModifiedBy>Richardson Kate</cp:lastModifiedBy>
  <cp:revision>3</cp:revision>
  <dcterms:created xsi:type="dcterms:W3CDTF">2020-09-18T00:36:00Z</dcterms:created>
  <dcterms:modified xsi:type="dcterms:W3CDTF">2020-09-18T00:37:00Z</dcterms:modified>
</cp:coreProperties>
</file>