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E89E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F43A" wp14:editId="17DD4DEF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A4BF" w14:textId="38EB236B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145E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September 17,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6C22C18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F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74C9A4BF" w14:textId="38EB236B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145E0E">
                        <w:rPr>
                          <w:rFonts w:ascii="Arial" w:hAnsi="Arial" w:cs="Arial"/>
                          <w:sz w:val="24"/>
                          <w:szCs w:val="24"/>
                        </w:rPr>
                        <w:t>September 17,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6C22C18" w14:textId="77777777"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37CC7" wp14:editId="40D6A58D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3C6C6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5772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08F1F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18F88E1" w14:textId="77777777" w:rsidR="00755B6F" w:rsidRPr="009B440D" w:rsidRDefault="00035D4E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755B6F" w:rsidRPr="009B440D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0A82F9E1" w14:textId="77777777" w:rsidR="00755B6F" w:rsidRPr="009B440D" w:rsidRDefault="00035D4E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755B6F" w:rsidRPr="009B440D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755B6F" w:rsidRPr="009B440D">
        <w:rPr>
          <w:rFonts w:ascii="Segoe UI" w:eastAsia="Calibri" w:hAnsi="Segoe UI" w:cs="Segoe UI"/>
          <w:color w:val="252424"/>
        </w:rPr>
        <w:t xml:space="preserve"> </w:t>
      </w:r>
      <w:r w:rsidR="00755B6F" w:rsidRPr="009B440D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5DB8F3EB" w14:textId="77777777" w:rsidR="00653BBB" w:rsidRPr="00755B6F" w:rsidRDefault="00755B6F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r w:rsidRPr="009B440D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9B440D">
        <w:rPr>
          <w:rFonts w:ascii="Segoe UI" w:eastAsia="Calibri" w:hAnsi="Segoe UI" w:cs="Segoe UI"/>
          <w:color w:val="252424"/>
          <w:sz w:val="21"/>
          <w:szCs w:val="21"/>
        </w:rPr>
        <w:t>474 988 72#</w:t>
      </w:r>
    </w:p>
    <w:p w14:paraId="1B726DA4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9E21A" wp14:editId="7B83A4A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5FF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0FE4FC4E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5EAFFA00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093512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2016BEA6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239CA852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4BF2063D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  <w:r w:rsidR="00605495">
        <w:rPr>
          <w:rFonts w:ascii="Arial" w:hAnsi="Arial" w:cs="Arial"/>
          <w:color w:val="000000" w:themeColor="text1"/>
          <w:sz w:val="18"/>
          <w:szCs w:val="18"/>
        </w:rPr>
        <w:t>, Public Relations</w:t>
      </w:r>
    </w:p>
    <w:p w14:paraId="1EE631B2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000D43D9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17F08891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Karen Hebert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01B3E704" w14:textId="77777777" w:rsidR="008175A7" w:rsidRPr="004056D7" w:rsidRDefault="00F06ABD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Ted Mermigos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6DB23865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692A6E53" w14:textId="77777777" w:rsidR="004056D7" w:rsidRPr="004056D7" w:rsidRDefault="00605495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Vacant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BD7599F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2F95D8B8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1B1FB" wp14:editId="4D25ACF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7E8B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22A7C7EA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19AD10E9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1F6E7744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6BE21D27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5C855CE0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0348D306" w14:textId="77777777"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1BD431E6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368AF82F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 Support-Employer Collaboration Workgroup - Jim</w:t>
      </w:r>
    </w:p>
    <w:p w14:paraId="58067F3B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0C4BF09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5859E237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0B48408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6DDF7D9C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31E2C75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6405AC84" w14:textId="49EB26C2" w:rsidR="00A31528" w:rsidRDefault="00A31528" w:rsidP="00E1675E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U</w:t>
      </w:r>
      <w:r w:rsidRPr="0005098A">
        <w:rPr>
          <w:rFonts w:ascii="Arial" w:hAnsi="Arial" w:cs="Arial"/>
          <w:sz w:val="24"/>
        </w:rPr>
        <w:t>nfinished Business</w:t>
      </w:r>
    </w:p>
    <w:p w14:paraId="5D3AAD6D" w14:textId="1EDC32F5" w:rsidR="00E1675E" w:rsidRDefault="00E1675E" w:rsidP="001E1FF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PEP Penalty</w:t>
      </w:r>
    </w:p>
    <w:p w14:paraId="009BA498" w14:textId="231AE326" w:rsidR="00B90EE8" w:rsidRDefault="00B90EE8" w:rsidP="001E1FF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Surveys</w:t>
      </w:r>
    </w:p>
    <w:p w14:paraId="5988DB88" w14:textId="25EF0D43" w:rsidR="00B90EE8" w:rsidRDefault="00B90EE8" w:rsidP="001E1FF7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Pandemic Response</w:t>
      </w:r>
    </w:p>
    <w:p w14:paraId="5EDC8593" w14:textId="15C5FAD9" w:rsidR="00B90EE8" w:rsidRDefault="00B90EE8" w:rsidP="001E1FF7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 Number</w:t>
      </w:r>
    </w:p>
    <w:p w14:paraId="67351313" w14:textId="73BCE477" w:rsidR="00B90EE8" w:rsidRPr="00E1675E" w:rsidRDefault="00B90EE8" w:rsidP="001E1FF7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approach</w:t>
      </w:r>
    </w:p>
    <w:p w14:paraId="48B83D56" w14:textId="79F1F767" w:rsidR="00A31528" w:rsidRDefault="00A31528" w:rsidP="00E1675E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14:paraId="52AD3509" w14:textId="611E2051" w:rsidR="00E1675E" w:rsidRDefault="00E1675E" w:rsidP="00E1675E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Confirmation of meeting time for next year</w:t>
      </w:r>
    </w:p>
    <w:p w14:paraId="5BCAB28B" w14:textId="3FD2C70E" w:rsidR="00E1675E" w:rsidRDefault="00E1675E" w:rsidP="00E1675E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for volunteers</w:t>
      </w:r>
    </w:p>
    <w:p w14:paraId="12C92399" w14:textId="466D4859" w:rsidR="00974185" w:rsidRDefault="00B90EE8" w:rsidP="00E1675E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 on Interstate AT</w:t>
      </w:r>
    </w:p>
    <w:p w14:paraId="697D61FC" w14:textId="0ECE6830" w:rsidR="00B90EE8" w:rsidRDefault="00B90EE8" w:rsidP="00E1675E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NPRM on incarceration due to willful failure to pay child support or crime against child or child support recipient</w:t>
      </w:r>
    </w:p>
    <w:p w14:paraId="1F7FB1A3" w14:textId="6B3507B2" w:rsidR="00035D4E" w:rsidRPr="00E1675E" w:rsidRDefault="00035D4E" w:rsidP="00E1675E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rFonts w:ascii="Arial" w:hAnsi="Arial" w:cs="Arial"/>
          <w:sz w:val="24"/>
        </w:rPr>
      </w:pPr>
      <w:hyperlink r:id="rId11" w:history="1">
        <w:r w:rsidRPr="00035D4E">
          <w:rPr>
            <w:rStyle w:val="Hyperlink"/>
            <w:rFonts w:ascii="Arial" w:hAnsi="Arial" w:cs="Arial"/>
            <w:sz w:val="24"/>
          </w:rPr>
          <w:t>RFI</w:t>
        </w:r>
      </w:hyperlink>
      <w:r>
        <w:rPr>
          <w:rFonts w:ascii="Arial" w:hAnsi="Arial" w:cs="Arial"/>
          <w:sz w:val="24"/>
        </w:rPr>
        <w:t xml:space="preserve"> from ASPE on economic mobility</w:t>
      </w:r>
    </w:p>
    <w:p w14:paraId="5F15EFF8" w14:textId="5FF04036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B90EE8">
        <w:rPr>
          <w:rFonts w:ascii="Arial" w:hAnsi="Arial" w:cs="Arial"/>
          <w:sz w:val="24"/>
        </w:rPr>
        <w:t>October 15, 2020, at 2 PM Central</w:t>
      </w:r>
    </w:p>
    <w:sectPr w:rsidR="00A31528" w:rsidRPr="0005098A" w:rsidSect="00B11FDA">
      <w:footerReference w:type="defaul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5761" w14:textId="77777777" w:rsidR="00145E0E" w:rsidRDefault="00145E0E" w:rsidP="00160D06">
      <w:pPr>
        <w:spacing w:after="0" w:line="240" w:lineRule="auto"/>
      </w:pPr>
      <w:r>
        <w:separator/>
      </w:r>
    </w:p>
  </w:endnote>
  <w:endnote w:type="continuationSeparator" w:id="0">
    <w:p w14:paraId="7FAB0F94" w14:textId="77777777" w:rsidR="00145E0E" w:rsidRDefault="00145E0E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9940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893AF" w14:textId="77777777" w:rsidR="00145E0E" w:rsidRDefault="00145E0E" w:rsidP="00160D06">
      <w:pPr>
        <w:spacing w:after="0" w:line="240" w:lineRule="auto"/>
      </w:pPr>
      <w:r>
        <w:separator/>
      </w:r>
    </w:p>
  </w:footnote>
  <w:footnote w:type="continuationSeparator" w:id="0">
    <w:p w14:paraId="3A304144" w14:textId="77777777" w:rsidR="00145E0E" w:rsidRDefault="00145E0E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B649D"/>
    <w:multiLevelType w:val="hybridMultilevel"/>
    <w:tmpl w:val="F1C6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E"/>
    <w:rsid w:val="00035D4E"/>
    <w:rsid w:val="000504C4"/>
    <w:rsid w:val="0005098A"/>
    <w:rsid w:val="00087C8C"/>
    <w:rsid w:val="00093512"/>
    <w:rsid w:val="00136450"/>
    <w:rsid w:val="00145E0E"/>
    <w:rsid w:val="00160D06"/>
    <w:rsid w:val="001B0529"/>
    <w:rsid w:val="001B7498"/>
    <w:rsid w:val="001E1FF7"/>
    <w:rsid w:val="0020425C"/>
    <w:rsid w:val="00206A69"/>
    <w:rsid w:val="002543A8"/>
    <w:rsid w:val="002E73D3"/>
    <w:rsid w:val="002F5918"/>
    <w:rsid w:val="00360B8D"/>
    <w:rsid w:val="003766F0"/>
    <w:rsid w:val="004056D7"/>
    <w:rsid w:val="00436164"/>
    <w:rsid w:val="00473FEC"/>
    <w:rsid w:val="005004A6"/>
    <w:rsid w:val="00557A7F"/>
    <w:rsid w:val="005602CB"/>
    <w:rsid w:val="00592EB7"/>
    <w:rsid w:val="00605495"/>
    <w:rsid w:val="00653BBB"/>
    <w:rsid w:val="00664266"/>
    <w:rsid w:val="006D4F1C"/>
    <w:rsid w:val="00747486"/>
    <w:rsid w:val="00755B6F"/>
    <w:rsid w:val="00762402"/>
    <w:rsid w:val="007B66C9"/>
    <w:rsid w:val="007D2B79"/>
    <w:rsid w:val="008001FA"/>
    <w:rsid w:val="008175A7"/>
    <w:rsid w:val="00835D9E"/>
    <w:rsid w:val="008B3588"/>
    <w:rsid w:val="009041E2"/>
    <w:rsid w:val="00957170"/>
    <w:rsid w:val="0096307B"/>
    <w:rsid w:val="00973752"/>
    <w:rsid w:val="00974185"/>
    <w:rsid w:val="00975CF8"/>
    <w:rsid w:val="009E6FDB"/>
    <w:rsid w:val="009F73E3"/>
    <w:rsid w:val="00A31528"/>
    <w:rsid w:val="00AB5C69"/>
    <w:rsid w:val="00B072A5"/>
    <w:rsid w:val="00B11FDA"/>
    <w:rsid w:val="00B439D5"/>
    <w:rsid w:val="00B90EE8"/>
    <w:rsid w:val="00B930B6"/>
    <w:rsid w:val="00C72455"/>
    <w:rsid w:val="00E1675E"/>
    <w:rsid w:val="00EE15D2"/>
    <w:rsid w:val="00F06ABD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C72A"/>
  <w15:docId w15:val="{F0A8DEAD-11FC-432E-B335-963D68BE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D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gister.gov/documents/2020/07/16/2020-15319/request-for-information-on-federal-coordination-to-promote-economic-mobility-for-all-america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47498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mI3NGMxN2QtOGUxMS00OTVmLWI3MDktN2FkMzkxMmQ0Mjdh%40thread.v2/0?context=%7b%22Tid%22%3a%222dea0464-da51-4a88-bae2-b3db94bc0c54%22%2c%22Oid%22%3a%2279e46aac-8322-4659-b288-33c805214023%22%7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855C-CA75-4FC5-A823-76550D4F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108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5</cp:revision>
  <dcterms:created xsi:type="dcterms:W3CDTF">2020-09-15T16:12:00Z</dcterms:created>
  <dcterms:modified xsi:type="dcterms:W3CDTF">2020-09-16T17:51:00Z</dcterms:modified>
</cp:coreProperties>
</file>