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BC3C" w14:textId="77777777" w:rsidR="00664266" w:rsidRDefault="000504C4" w:rsidP="00DC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E92D" wp14:editId="1C343552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DF6B" w14:textId="77777777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F55D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February 18, 2021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66B7027B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E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14:paraId="71FBDF6B" w14:textId="77777777"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F55D85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February 18, 2021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66B7027B" w14:textId="77777777"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E59B1" wp14:editId="67F3990A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91554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3EE97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1174DDBE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30840" wp14:editId="31A03D24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91D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4B6B6F0E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73904C4B" w14:textId="77777777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</w:p>
    <w:p w14:paraId="01CBBBC8" w14:textId="77777777" w:rsidR="008175A7" w:rsidRDefault="00A97CCC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7FEF95BC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25504257" w14:textId="77777777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130DC386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C03F0C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12129CD6" w14:textId="77777777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10</w:t>
      </w:r>
    </w:p>
    <w:p w14:paraId="6F177736" w14:textId="77777777" w:rsidR="008175A7" w:rsidRPr="00CF391F" w:rsidRDefault="00A97CCC" w:rsidP="00A97CCC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1D67CC" w:rsidRPr="00CF391F">
        <w:rPr>
          <w:rFonts w:ascii="Arial" w:hAnsi="Arial" w:cs="Arial"/>
          <w:color w:val="000000" w:themeColor="text1"/>
          <w:sz w:val="16"/>
          <w:szCs w:val="24"/>
        </w:rPr>
        <w:t>Eileen Stack*</w:t>
      </w:r>
      <w:r w:rsidR="001D67CC" w:rsidRPr="00CF391F"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 w:rsidR="001D67CC" w:rsidRPr="00CF391F">
        <w:rPr>
          <w:rFonts w:ascii="Arial" w:hAnsi="Arial" w:cs="Arial"/>
          <w:color w:val="000000" w:themeColor="text1"/>
          <w:sz w:val="16"/>
          <w:szCs w:val="24"/>
        </w:rPr>
        <w:tab/>
      </w:r>
      <w:r w:rsidR="00CF391F" w:rsidRPr="00CF391F">
        <w:rPr>
          <w:rFonts w:ascii="Arial" w:hAnsi="Arial" w:cs="Arial"/>
          <w:color w:val="000000" w:themeColor="text1"/>
          <w:sz w:val="16"/>
          <w:szCs w:val="24"/>
        </w:rPr>
        <w:t>A</w:t>
      </w:r>
      <w:r w:rsidR="007B4E83" w:rsidRPr="00CF391F"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 w:rsidR="007B4E83" w:rsidRPr="00CF391F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724538AB" w14:textId="77777777" w:rsidR="00C03F0C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8F3F86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395FF7">
        <w:rPr>
          <w:rFonts w:ascii="Arial" w:hAnsi="Arial" w:cs="Arial"/>
          <w:color w:val="000000" w:themeColor="text1"/>
          <w:sz w:val="16"/>
          <w:szCs w:val="24"/>
        </w:rPr>
        <w:tab/>
      </w:r>
      <w:r w:rsidR="008F3F86">
        <w:rPr>
          <w:rFonts w:ascii="Arial" w:hAnsi="Arial" w:cs="Arial"/>
          <w:color w:val="000000" w:themeColor="text1"/>
          <w:sz w:val="16"/>
          <w:szCs w:val="24"/>
        </w:rPr>
        <w:t>Public Relations</w:t>
      </w:r>
      <w:r w:rsidR="008F3F86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649BE13E" w14:textId="77777777" w:rsidR="008175A7" w:rsidRPr="00921051" w:rsidRDefault="008175A7" w:rsidP="001E6005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63644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3C79A0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4B1D01BB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6943" wp14:editId="6D1131B6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C6B1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32D84697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2E18D8A9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0A3CA204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53202607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135FCBB0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5D15DD0D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F55D85">
        <w:rPr>
          <w:rFonts w:ascii="Arial" w:hAnsi="Arial" w:cs="Arial"/>
        </w:rPr>
        <w:t>January 17, 2021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</w:t>
      </w:r>
      <w:r w:rsidR="0033345D">
        <w:rPr>
          <w:rFonts w:ascii="Arial" w:hAnsi="Arial" w:cs="Arial"/>
          <w:i/>
        </w:rPr>
        <w:t xml:space="preserve"> </w:t>
      </w:r>
      <w:r w:rsidRPr="00D52B73">
        <w:rPr>
          <w:rFonts w:ascii="Arial" w:hAnsi="Arial" w:cs="Arial"/>
          <w:i/>
        </w:rPr>
        <w:t>without changes</w:t>
      </w:r>
    </w:p>
    <w:p w14:paraId="2ACE2BD1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4273C093" w14:textId="77777777" w:rsidR="00000FD1" w:rsidRDefault="00000FD1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Monthly report</w:t>
      </w:r>
    </w:p>
    <w:p w14:paraId="6DAFA476" w14:textId="77777777" w:rsidR="00DC39F3" w:rsidRDefault="00446D4D" w:rsidP="00000FD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Beginning balance $83,008.44</w:t>
      </w:r>
    </w:p>
    <w:p w14:paraId="064533A3" w14:textId="77777777" w:rsidR="00446D4D" w:rsidRDefault="00446D4D" w:rsidP="00000FD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 interest and bankcard fee</w:t>
      </w:r>
    </w:p>
    <w:p w14:paraId="27DAB5EE" w14:textId="77777777" w:rsidR="00446D4D" w:rsidRDefault="00446D4D" w:rsidP="00000FD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Ending balance $82,961.25</w:t>
      </w:r>
    </w:p>
    <w:p w14:paraId="0C822A67" w14:textId="77777777" w:rsidR="00000FD1" w:rsidRDefault="00000FD1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CPA (Marcum) reports provided</w:t>
      </w:r>
      <w:r w:rsidR="00CF391F">
        <w:rPr>
          <w:rFonts w:ascii="Arial" w:hAnsi="Arial" w:cs="Arial"/>
        </w:rPr>
        <w:t>, approved by Finance Committee</w:t>
      </w:r>
    </w:p>
    <w:p w14:paraId="78A17B12" w14:textId="77777777" w:rsidR="00000FD1" w:rsidRDefault="00000FD1" w:rsidP="00000FD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Final report for 2018</w:t>
      </w:r>
    </w:p>
    <w:p w14:paraId="65FB5095" w14:textId="77777777" w:rsidR="00000FD1" w:rsidRDefault="00000FD1" w:rsidP="00000FD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Final report for 2019</w:t>
      </w:r>
    </w:p>
    <w:p w14:paraId="754F4575" w14:textId="77777777" w:rsidR="00CF391F" w:rsidRPr="00E24EFE" w:rsidRDefault="00E24EFE" w:rsidP="00434A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24EFE">
        <w:rPr>
          <w:rFonts w:ascii="Arial" w:hAnsi="Arial" w:cs="Arial"/>
          <w:b/>
          <w:bCs/>
        </w:rPr>
        <w:t>MOTION</w:t>
      </w:r>
      <w:r w:rsidRPr="00E24EFE">
        <w:rPr>
          <w:rFonts w:ascii="Arial" w:hAnsi="Arial" w:cs="Arial"/>
        </w:rPr>
        <w:t xml:space="preserve">: </w:t>
      </w:r>
      <w:r w:rsidR="00CF391F" w:rsidRPr="00E24EFE">
        <w:rPr>
          <w:rFonts w:ascii="Arial" w:hAnsi="Arial" w:cs="Arial"/>
        </w:rPr>
        <w:t>Leisa moved to adopt the final reports for 2018 and 2019, Michele seconded</w:t>
      </w:r>
      <w:r w:rsidRPr="00E24E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F391F" w:rsidRPr="00E24EFE">
        <w:rPr>
          <w:rFonts w:ascii="Arial" w:hAnsi="Arial" w:cs="Arial"/>
        </w:rPr>
        <w:t>otion carrie</w:t>
      </w:r>
      <w:r>
        <w:rPr>
          <w:rFonts w:ascii="Arial" w:hAnsi="Arial" w:cs="Arial"/>
        </w:rPr>
        <w:t>d</w:t>
      </w:r>
      <w:r w:rsidR="00CF391F" w:rsidRPr="00E24EFE">
        <w:rPr>
          <w:rFonts w:ascii="Arial" w:hAnsi="Arial" w:cs="Arial"/>
        </w:rPr>
        <w:t xml:space="preserve"> without objection</w:t>
      </w:r>
    </w:p>
    <w:p w14:paraId="7D2897D4" w14:textId="77777777" w:rsidR="00000FD1" w:rsidRDefault="00000FD1" w:rsidP="00000FD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New CPA firm on board (H</w:t>
      </w:r>
      <w:r w:rsidR="00CF391F">
        <w:rPr>
          <w:rFonts w:ascii="Arial" w:hAnsi="Arial" w:cs="Arial"/>
        </w:rPr>
        <w:t>aga</w:t>
      </w:r>
      <w:r>
        <w:rPr>
          <w:rFonts w:ascii="Arial" w:hAnsi="Arial" w:cs="Arial"/>
        </w:rPr>
        <w:t xml:space="preserve"> K</w:t>
      </w:r>
      <w:r w:rsidR="00E24EFE">
        <w:rPr>
          <w:rFonts w:ascii="Arial" w:hAnsi="Arial" w:cs="Arial"/>
        </w:rPr>
        <w:t>o</w:t>
      </w:r>
      <w:r>
        <w:rPr>
          <w:rFonts w:ascii="Arial" w:hAnsi="Arial" w:cs="Arial"/>
        </w:rPr>
        <w:t>mmer)</w:t>
      </w:r>
    </w:p>
    <w:p w14:paraId="1955A9D0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0660458A" w14:textId="77777777" w:rsidR="00F55D85" w:rsidRPr="00B53A34" w:rsidRDefault="00B53A34" w:rsidP="00B53A3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55D85" w:rsidRPr="00B53A34">
        <w:rPr>
          <w:rFonts w:ascii="Arial" w:hAnsi="Arial" w:cs="Arial"/>
        </w:rPr>
        <w:t>onthly meeting with OCSE cancelled</w:t>
      </w:r>
      <w:r>
        <w:rPr>
          <w:rFonts w:ascii="Arial" w:hAnsi="Arial" w:cs="Arial"/>
        </w:rPr>
        <w:t xml:space="preserve">, </w:t>
      </w:r>
      <w:r w:rsidR="00F55D85" w:rsidRPr="00B53A34">
        <w:rPr>
          <w:rFonts w:ascii="Arial" w:hAnsi="Arial" w:cs="Arial"/>
        </w:rPr>
        <w:t>replaced with email response to agenda items</w:t>
      </w:r>
      <w:r>
        <w:rPr>
          <w:rFonts w:ascii="Arial" w:hAnsi="Arial" w:cs="Arial"/>
        </w:rPr>
        <w:t xml:space="preserve"> from NCCSD</w:t>
      </w:r>
    </w:p>
    <w:p w14:paraId="365882B8" w14:textId="77777777" w:rsidR="00F55D85" w:rsidRPr="00FA28C0" w:rsidRDefault="00B53A34" w:rsidP="00FA28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PEP</w:t>
      </w:r>
      <w:r w:rsidR="00F55D85" w:rsidRPr="00B53A34">
        <w:rPr>
          <w:rFonts w:ascii="Arial" w:hAnsi="Arial" w:cs="Arial"/>
        </w:rPr>
        <w:t xml:space="preserve"> warnings </w:t>
      </w:r>
      <w:r>
        <w:rPr>
          <w:rFonts w:ascii="Arial" w:hAnsi="Arial" w:cs="Arial"/>
        </w:rPr>
        <w:t>to</w:t>
      </w:r>
      <w:r w:rsidR="00F55D85" w:rsidRPr="00B53A34">
        <w:rPr>
          <w:rFonts w:ascii="Arial" w:hAnsi="Arial" w:cs="Arial"/>
        </w:rPr>
        <w:t xml:space="preserve"> be reworded due to pandemic.</w:t>
      </w:r>
      <w:r w:rsidR="00FA28C0">
        <w:rPr>
          <w:rFonts w:ascii="Arial" w:hAnsi="Arial" w:cs="Arial"/>
        </w:rPr>
        <w:t xml:space="preserve"> </w:t>
      </w:r>
      <w:r w:rsidR="00F55D85" w:rsidRPr="00FA28C0">
        <w:rPr>
          <w:rFonts w:ascii="Arial" w:hAnsi="Arial" w:cs="Arial"/>
        </w:rPr>
        <w:t xml:space="preserve">Georgia’s PEP survey </w:t>
      </w:r>
      <w:r w:rsidRPr="00FA28C0">
        <w:rPr>
          <w:rFonts w:ascii="Arial" w:hAnsi="Arial" w:cs="Arial"/>
        </w:rPr>
        <w:t>shows</w:t>
      </w:r>
      <w:r w:rsidR="00F55D85" w:rsidRPr="00FA28C0">
        <w:rPr>
          <w:rFonts w:ascii="Arial" w:hAnsi="Arial" w:cs="Arial"/>
        </w:rPr>
        <w:t xml:space="preserve"> 15 of 41 </w:t>
      </w:r>
      <w:r w:rsidRPr="00FA28C0">
        <w:rPr>
          <w:rFonts w:ascii="Arial" w:hAnsi="Arial" w:cs="Arial"/>
        </w:rPr>
        <w:t>states</w:t>
      </w:r>
      <w:r w:rsidR="00F55D85" w:rsidRPr="00FA28C0">
        <w:rPr>
          <w:rFonts w:ascii="Arial" w:hAnsi="Arial" w:cs="Arial"/>
        </w:rPr>
        <w:t xml:space="preserve"> facing correction action and potential penalties</w:t>
      </w:r>
    </w:p>
    <w:p w14:paraId="7C9BA089" w14:textId="77777777" w:rsidR="00F55D85" w:rsidRPr="00B53A34" w:rsidRDefault="00F55D85" w:rsidP="00FA28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53A34">
        <w:rPr>
          <w:rFonts w:ascii="Arial" w:hAnsi="Arial" w:cs="Arial"/>
        </w:rPr>
        <w:t>OCSE shared info</w:t>
      </w:r>
      <w:r w:rsidR="00FA28C0">
        <w:rPr>
          <w:rFonts w:ascii="Arial" w:hAnsi="Arial" w:cs="Arial"/>
        </w:rPr>
        <w:t>, citation</w:t>
      </w:r>
      <w:r w:rsidRPr="00B53A34">
        <w:rPr>
          <w:rFonts w:ascii="Arial" w:hAnsi="Arial" w:cs="Arial"/>
        </w:rPr>
        <w:t xml:space="preserve"> from BFS</w:t>
      </w:r>
      <w:r w:rsidR="00FA28C0">
        <w:rPr>
          <w:rFonts w:ascii="Arial" w:hAnsi="Arial" w:cs="Arial"/>
        </w:rPr>
        <w:t xml:space="preserve"> about</w:t>
      </w:r>
      <w:r w:rsidRPr="00B53A34">
        <w:rPr>
          <w:rFonts w:ascii="Arial" w:hAnsi="Arial" w:cs="Arial"/>
        </w:rPr>
        <w:t xml:space="preserve"> comingling of $600 checks in bank account</w:t>
      </w:r>
      <w:r w:rsidR="00FA28C0">
        <w:rPr>
          <w:rFonts w:ascii="Arial" w:hAnsi="Arial" w:cs="Arial"/>
        </w:rPr>
        <w:t xml:space="preserve">, </w:t>
      </w:r>
      <w:r w:rsidRPr="00B53A34">
        <w:rPr>
          <w:rFonts w:ascii="Arial" w:hAnsi="Arial" w:cs="Arial"/>
        </w:rPr>
        <w:t xml:space="preserve">window </w:t>
      </w:r>
      <w:r w:rsidR="00FA28C0">
        <w:rPr>
          <w:rFonts w:ascii="Arial" w:hAnsi="Arial" w:cs="Arial"/>
        </w:rPr>
        <w:t xml:space="preserve">for </w:t>
      </w:r>
      <w:r w:rsidRPr="00B53A34">
        <w:rPr>
          <w:rFonts w:ascii="Arial" w:hAnsi="Arial" w:cs="Arial"/>
        </w:rPr>
        <w:t xml:space="preserve">challenge </w:t>
      </w:r>
      <w:r w:rsidR="00FA28C0">
        <w:rPr>
          <w:rFonts w:ascii="Arial" w:hAnsi="Arial" w:cs="Arial"/>
        </w:rPr>
        <w:t>to</w:t>
      </w:r>
      <w:r w:rsidRPr="00B53A34">
        <w:rPr>
          <w:rFonts w:ascii="Arial" w:hAnsi="Arial" w:cs="Arial"/>
        </w:rPr>
        <w:t xml:space="preserve"> bank lien</w:t>
      </w:r>
    </w:p>
    <w:p w14:paraId="796AA3D9" w14:textId="77777777" w:rsidR="00F55D85" w:rsidRPr="00B53A34" w:rsidRDefault="00F55D85" w:rsidP="00FA28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53A34">
        <w:rPr>
          <w:rFonts w:ascii="Arial" w:hAnsi="Arial" w:cs="Arial"/>
        </w:rPr>
        <w:t>IRS clarified states not required to do on-site inspections of field telework locations</w:t>
      </w:r>
    </w:p>
    <w:p w14:paraId="0B1CB43F" w14:textId="77777777" w:rsidR="00F55D85" w:rsidRPr="00FA28C0" w:rsidRDefault="00F55D85" w:rsidP="00FA28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FA28C0">
        <w:rPr>
          <w:rFonts w:ascii="Arial" w:hAnsi="Arial" w:cs="Arial"/>
        </w:rPr>
        <w:t xml:space="preserve">OCSE </w:t>
      </w:r>
      <w:r w:rsidR="00FA28C0">
        <w:rPr>
          <w:rFonts w:ascii="Arial" w:hAnsi="Arial" w:cs="Arial"/>
        </w:rPr>
        <w:t xml:space="preserve">later sent IRS info </w:t>
      </w:r>
      <w:r w:rsidRPr="00FA28C0">
        <w:rPr>
          <w:rFonts w:ascii="Arial" w:hAnsi="Arial" w:cs="Arial"/>
        </w:rPr>
        <w:t>that Recovery Rebate Credits</w:t>
      </w:r>
      <w:r w:rsidR="00FA28C0">
        <w:rPr>
          <w:rFonts w:ascii="Arial" w:hAnsi="Arial" w:cs="Arial"/>
        </w:rPr>
        <w:t xml:space="preserve"> (for those who haven’t received their EIPs) can be </w:t>
      </w:r>
      <w:r w:rsidRPr="00FA28C0">
        <w:rPr>
          <w:rFonts w:ascii="Arial" w:hAnsi="Arial" w:cs="Arial"/>
        </w:rPr>
        <w:t>offset for child support</w:t>
      </w:r>
    </w:p>
    <w:p w14:paraId="673B8477" w14:textId="77777777" w:rsidR="00FA28C0" w:rsidRDefault="00FA28C0" w:rsidP="00FA28C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Awaiting more info from </w:t>
      </w:r>
      <w:r w:rsidR="00F55D85" w:rsidRPr="00FA28C0">
        <w:rPr>
          <w:rFonts w:ascii="Arial" w:hAnsi="Arial" w:cs="Arial"/>
        </w:rPr>
        <w:t xml:space="preserve">OCSE </w:t>
      </w:r>
      <w:r>
        <w:rPr>
          <w:rFonts w:ascii="Arial" w:hAnsi="Arial" w:cs="Arial"/>
        </w:rPr>
        <w:t>about</w:t>
      </w:r>
      <w:r w:rsidR="00F55D85" w:rsidRPr="00FA28C0">
        <w:rPr>
          <w:rFonts w:ascii="Arial" w:hAnsi="Arial" w:cs="Arial"/>
        </w:rPr>
        <w:t xml:space="preserve"> apparent EIP offsets in joint returns </w:t>
      </w:r>
      <w:r>
        <w:rPr>
          <w:rFonts w:ascii="Arial" w:hAnsi="Arial" w:cs="Arial"/>
        </w:rPr>
        <w:t>where</w:t>
      </w:r>
      <w:r w:rsidR="00F55D85" w:rsidRPr="00FA28C0">
        <w:rPr>
          <w:rFonts w:ascii="Arial" w:hAnsi="Arial" w:cs="Arial"/>
        </w:rPr>
        <w:t xml:space="preserve"> injured spouse portion has</w:t>
      </w:r>
      <w:r>
        <w:rPr>
          <w:rFonts w:ascii="Arial" w:hAnsi="Arial" w:cs="Arial"/>
        </w:rPr>
        <w:t xml:space="preserve">n’t been </w:t>
      </w:r>
      <w:r w:rsidR="00F55D85" w:rsidRPr="00FA28C0">
        <w:rPr>
          <w:rFonts w:ascii="Arial" w:hAnsi="Arial" w:cs="Arial"/>
        </w:rPr>
        <w:t>reversed</w:t>
      </w:r>
    </w:p>
    <w:p w14:paraId="7155B02E" w14:textId="77777777" w:rsidR="00FA28C0" w:rsidRDefault="00CF391F" w:rsidP="00FA28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Garrett (</w:t>
      </w:r>
      <w:r w:rsidR="00F55D85" w:rsidRPr="00FA28C0">
        <w:rPr>
          <w:rFonts w:ascii="Arial" w:hAnsi="Arial" w:cs="Arial"/>
        </w:rPr>
        <w:t>W</w:t>
      </w:r>
      <w:r w:rsidR="00FA28C0">
        <w:rPr>
          <w:rFonts w:ascii="Arial" w:hAnsi="Arial" w:cs="Arial"/>
        </w:rPr>
        <w:t>V</w:t>
      </w:r>
      <w:r>
        <w:rPr>
          <w:rFonts w:ascii="Arial" w:hAnsi="Arial" w:cs="Arial"/>
        </w:rPr>
        <w:t>)</w:t>
      </w:r>
      <w:r w:rsidR="00FA28C0">
        <w:rPr>
          <w:rFonts w:ascii="Arial" w:hAnsi="Arial" w:cs="Arial"/>
        </w:rPr>
        <w:t xml:space="preserve"> gave examples </w:t>
      </w:r>
      <w:r w:rsidR="00F55D85" w:rsidRPr="00FA28C0">
        <w:rPr>
          <w:rFonts w:ascii="Arial" w:hAnsi="Arial" w:cs="Arial"/>
        </w:rPr>
        <w:t xml:space="preserve">to OCSE to </w:t>
      </w:r>
      <w:r w:rsidR="00FA28C0">
        <w:rPr>
          <w:rFonts w:ascii="Arial" w:hAnsi="Arial" w:cs="Arial"/>
        </w:rPr>
        <w:t>r</w:t>
      </w:r>
      <w:r w:rsidR="00F55D85" w:rsidRPr="00FA28C0">
        <w:rPr>
          <w:rFonts w:ascii="Arial" w:hAnsi="Arial" w:cs="Arial"/>
        </w:rPr>
        <w:t xml:space="preserve">eview how </w:t>
      </w:r>
      <w:r>
        <w:rPr>
          <w:rFonts w:ascii="Arial" w:hAnsi="Arial" w:cs="Arial"/>
        </w:rPr>
        <w:t>WV</w:t>
      </w:r>
      <w:r w:rsidR="00F55D85" w:rsidRPr="00FA28C0">
        <w:rPr>
          <w:rFonts w:ascii="Arial" w:hAnsi="Arial" w:cs="Arial"/>
        </w:rPr>
        <w:t xml:space="preserve"> avoided reversal under </w:t>
      </w:r>
      <w:r w:rsidR="00FA28C0">
        <w:rPr>
          <w:rFonts w:ascii="Arial" w:hAnsi="Arial" w:cs="Arial"/>
        </w:rPr>
        <w:t>IRS actions</w:t>
      </w:r>
      <w:r w:rsidR="00F55D85" w:rsidRPr="00FA28C0">
        <w:rPr>
          <w:rFonts w:ascii="Arial" w:hAnsi="Arial" w:cs="Arial"/>
        </w:rPr>
        <w:t xml:space="preserve">  </w:t>
      </w:r>
    </w:p>
    <w:p w14:paraId="7F54C493" w14:textId="77777777" w:rsidR="00F55D85" w:rsidRPr="00FA28C0" w:rsidRDefault="00FA28C0" w:rsidP="00FA28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55D85" w:rsidRPr="00FA28C0">
        <w:rPr>
          <w:rFonts w:ascii="Arial" w:hAnsi="Arial" w:cs="Arial"/>
        </w:rPr>
        <w:t xml:space="preserve">ope that </w:t>
      </w:r>
      <w:r>
        <w:rPr>
          <w:rFonts w:ascii="Arial" w:hAnsi="Arial" w:cs="Arial"/>
        </w:rPr>
        <w:t>helps</w:t>
      </w:r>
      <w:r w:rsidR="00F55D85" w:rsidRPr="00FA28C0">
        <w:rPr>
          <w:rFonts w:ascii="Arial" w:hAnsi="Arial" w:cs="Arial"/>
        </w:rPr>
        <w:t xml:space="preserve"> IRS </w:t>
      </w:r>
      <w:r>
        <w:rPr>
          <w:rFonts w:ascii="Arial" w:hAnsi="Arial" w:cs="Arial"/>
        </w:rPr>
        <w:t xml:space="preserve">either </w:t>
      </w:r>
      <w:r w:rsidR="00F55D85" w:rsidRPr="00FA28C0">
        <w:rPr>
          <w:rFonts w:ascii="Arial" w:hAnsi="Arial" w:cs="Arial"/>
        </w:rPr>
        <w:t xml:space="preserve">to conduct another round of reversals or </w:t>
      </w:r>
      <w:r>
        <w:rPr>
          <w:rFonts w:ascii="Arial" w:hAnsi="Arial" w:cs="Arial"/>
        </w:rPr>
        <w:t xml:space="preserve">to </w:t>
      </w:r>
      <w:r w:rsidR="00F55D85" w:rsidRPr="00FA28C0">
        <w:rPr>
          <w:rFonts w:ascii="Arial" w:hAnsi="Arial" w:cs="Arial"/>
        </w:rPr>
        <w:t xml:space="preserve">confirm that </w:t>
      </w:r>
      <w:r>
        <w:rPr>
          <w:rFonts w:ascii="Arial" w:hAnsi="Arial" w:cs="Arial"/>
        </w:rPr>
        <w:t>no more will</w:t>
      </w:r>
      <w:r w:rsidR="00F55D85" w:rsidRPr="00FA28C0">
        <w:rPr>
          <w:rFonts w:ascii="Arial" w:hAnsi="Arial" w:cs="Arial"/>
        </w:rPr>
        <w:t xml:space="preserve"> occur</w:t>
      </w:r>
    </w:p>
    <w:p w14:paraId="720642F2" w14:textId="77777777" w:rsidR="00CF391F" w:rsidRDefault="00FA28C0" w:rsidP="00F55D8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FA28C0">
        <w:rPr>
          <w:rFonts w:ascii="Arial" w:hAnsi="Arial" w:cs="Arial"/>
        </w:rPr>
        <w:t>R</w:t>
      </w:r>
      <w:r w:rsidR="00F55D85" w:rsidRPr="00FA28C0">
        <w:rPr>
          <w:rFonts w:ascii="Arial" w:hAnsi="Arial" w:cs="Arial"/>
        </w:rPr>
        <w:t>epresent</w:t>
      </w:r>
      <w:r w:rsidRPr="00FA28C0">
        <w:rPr>
          <w:rFonts w:ascii="Arial" w:hAnsi="Arial" w:cs="Arial"/>
        </w:rPr>
        <w:t>ed</w:t>
      </w:r>
      <w:r w:rsidR="00F55D85" w:rsidRPr="00FA28C0">
        <w:rPr>
          <w:rFonts w:ascii="Arial" w:hAnsi="Arial" w:cs="Arial"/>
        </w:rPr>
        <w:t xml:space="preserve"> NCCSD at </w:t>
      </w:r>
      <w:r w:rsidRPr="00FA28C0">
        <w:rPr>
          <w:rFonts w:ascii="Arial" w:hAnsi="Arial" w:cs="Arial"/>
        </w:rPr>
        <w:t>a NCSEA Idea Exchange on</w:t>
      </w:r>
      <w:r w:rsidR="00F55D85" w:rsidRPr="00FA28C0">
        <w:rPr>
          <w:rFonts w:ascii="Arial" w:hAnsi="Arial" w:cs="Arial"/>
        </w:rPr>
        <w:t xml:space="preserve"> February 10</w:t>
      </w:r>
    </w:p>
    <w:p w14:paraId="75432E61" w14:textId="77777777" w:rsidR="00F55D85" w:rsidRDefault="00CF391F" w:rsidP="00CF391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A28C0" w:rsidRPr="00FA28C0">
        <w:rPr>
          <w:rFonts w:ascii="Arial" w:hAnsi="Arial" w:cs="Arial"/>
        </w:rPr>
        <w:t xml:space="preserve">opic was ideas </w:t>
      </w:r>
      <w:r w:rsidR="00F55D85" w:rsidRPr="00FA28C0">
        <w:rPr>
          <w:rFonts w:ascii="Arial" w:hAnsi="Arial" w:cs="Arial"/>
        </w:rPr>
        <w:t xml:space="preserve">for new </w:t>
      </w:r>
      <w:r w:rsidR="00FA28C0" w:rsidRPr="00FA28C0">
        <w:rPr>
          <w:rFonts w:ascii="Arial" w:hAnsi="Arial" w:cs="Arial"/>
        </w:rPr>
        <w:t>A</w:t>
      </w:r>
      <w:r w:rsidR="00F55D85" w:rsidRPr="00FA28C0">
        <w:rPr>
          <w:rFonts w:ascii="Arial" w:hAnsi="Arial" w:cs="Arial"/>
        </w:rPr>
        <w:t xml:space="preserve">dministration and new Congress </w:t>
      </w:r>
    </w:p>
    <w:p w14:paraId="2D5731CE" w14:textId="77777777" w:rsidR="00556C91" w:rsidRPr="00FA28C0" w:rsidRDefault="00556C91" w:rsidP="00556C9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mix of perspectives</w:t>
      </w:r>
    </w:p>
    <w:p w14:paraId="051E7B57" w14:textId="77777777" w:rsidR="00CF391F" w:rsidRDefault="00CF391F" w:rsidP="00CF391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Ideas to be used by both NCSEA and NCCSD</w:t>
      </w:r>
    </w:p>
    <w:p w14:paraId="7D6E615D" w14:textId="77777777" w:rsidR="00F55D85" w:rsidRPr="00FA28C0" w:rsidRDefault="0033789D" w:rsidP="00FA28C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55D85" w:rsidRPr="00FA28C0">
        <w:rPr>
          <w:rFonts w:ascii="Arial" w:hAnsi="Arial" w:cs="Arial"/>
        </w:rPr>
        <w:t>atest</w:t>
      </w:r>
      <w:r>
        <w:rPr>
          <w:rFonts w:ascii="Arial" w:hAnsi="Arial" w:cs="Arial"/>
        </w:rPr>
        <w:t xml:space="preserve"> proposed Covid relief</w:t>
      </w:r>
      <w:r w:rsidR="00F55D85" w:rsidRPr="00FA28C0">
        <w:rPr>
          <w:rFonts w:ascii="Arial" w:hAnsi="Arial" w:cs="Arial"/>
        </w:rPr>
        <w:t xml:space="preserve"> legislation prohibit</w:t>
      </w:r>
      <w:r>
        <w:rPr>
          <w:rFonts w:ascii="Arial" w:hAnsi="Arial" w:cs="Arial"/>
        </w:rPr>
        <w:t>s</w:t>
      </w:r>
      <w:r w:rsidR="00F55D85" w:rsidRPr="00FA28C0">
        <w:rPr>
          <w:rFonts w:ascii="Arial" w:hAnsi="Arial" w:cs="Arial"/>
        </w:rPr>
        <w:t xml:space="preserve"> offsets for child support</w:t>
      </w:r>
    </w:p>
    <w:p w14:paraId="0E9A25CC" w14:textId="77777777" w:rsidR="0033789D" w:rsidRDefault="00FA28C0" w:rsidP="00FA28C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55D85" w:rsidRPr="00FA28C0">
        <w:rPr>
          <w:rFonts w:ascii="Arial" w:hAnsi="Arial" w:cs="Arial"/>
        </w:rPr>
        <w:t xml:space="preserve">eworking 2020 budget for annual </w:t>
      </w:r>
      <w:r>
        <w:rPr>
          <w:rFonts w:ascii="Arial" w:hAnsi="Arial" w:cs="Arial"/>
        </w:rPr>
        <w:t>conference as prep</w:t>
      </w:r>
      <w:r w:rsidR="00F55D85" w:rsidRPr="00FA28C0">
        <w:rPr>
          <w:rFonts w:ascii="Arial" w:hAnsi="Arial" w:cs="Arial"/>
        </w:rPr>
        <w:t xml:space="preserve"> for 2021</w:t>
      </w:r>
      <w:r>
        <w:rPr>
          <w:rFonts w:ascii="Arial" w:hAnsi="Arial" w:cs="Arial"/>
        </w:rPr>
        <w:t>,</w:t>
      </w:r>
      <w:r w:rsidR="00F55D85" w:rsidRPr="00FA28C0">
        <w:rPr>
          <w:rFonts w:ascii="Arial" w:hAnsi="Arial" w:cs="Arial"/>
        </w:rPr>
        <w:t xml:space="preserve"> if </w:t>
      </w:r>
      <w:r w:rsidR="0033789D">
        <w:rPr>
          <w:rFonts w:ascii="Arial" w:hAnsi="Arial" w:cs="Arial"/>
        </w:rPr>
        <w:t xml:space="preserve">can be in </w:t>
      </w:r>
      <w:r w:rsidR="00F55D85" w:rsidRPr="00FA28C0">
        <w:rPr>
          <w:rFonts w:ascii="Arial" w:hAnsi="Arial" w:cs="Arial"/>
        </w:rPr>
        <w:t>person</w:t>
      </w:r>
    </w:p>
    <w:p w14:paraId="4AA8C412" w14:textId="77777777" w:rsidR="00F55D85" w:rsidRDefault="0033789D" w:rsidP="0033789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5D85" w:rsidRPr="00FA28C0">
        <w:rPr>
          <w:rFonts w:ascii="Arial" w:hAnsi="Arial" w:cs="Arial"/>
        </w:rPr>
        <w:t xml:space="preserve">rogram committee </w:t>
      </w:r>
      <w:r>
        <w:rPr>
          <w:rFonts w:ascii="Arial" w:hAnsi="Arial" w:cs="Arial"/>
        </w:rPr>
        <w:t>to meet</w:t>
      </w:r>
      <w:r w:rsidR="00F55D85" w:rsidRPr="00FA28C0">
        <w:rPr>
          <w:rFonts w:ascii="Arial" w:hAnsi="Arial" w:cs="Arial"/>
        </w:rPr>
        <w:t xml:space="preserve"> soon</w:t>
      </w:r>
    </w:p>
    <w:p w14:paraId="4776D2E3" w14:textId="77777777" w:rsidR="006773EE" w:rsidRDefault="00FF39D6" w:rsidP="0033789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build in c</w:t>
      </w:r>
      <w:r w:rsidR="006773EE">
        <w:rPr>
          <w:rFonts w:ascii="Arial" w:hAnsi="Arial" w:cs="Arial"/>
        </w:rPr>
        <w:t xml:space="preserve">osts for AV </w:t>
      </w:r>
      <w:r>
        <w:rPr>
          <w:rFonts w:ascii="Arial" w:hAnsi="Arial" w:cs="Arial"/>
        </w:rPr>
        <w:t>if</w:t>
      </w:r>
      <w:r w:rsidR="006773EE">
        <w:rPr>
          <w:rFonts w:ascii="Arial" w:hAnsi="Arial" w:cs="Arial"/>
        </w:rPr>
        <w:t xml:space="preserve"> directors </w:t>
      </w:r>
      <w:r>
        <w:rPr>
          <w:rFonts w:ascii="Arial" w:hAnsi="Arial" w:cs="Arial"/>
        </w:rPr>
        <w:t>must</w:t>
      </w:r>
      <w:r w:rsidR="006773EE">
        <w:rPr>
          <w:rFonts w:ascii="Arial" w:hAnsi="Arial" w:cs="Arial"/>
        </w:rPr>
        <w:t xml:space="preserve"> join remotely</w:t>
      </w:r>
      <w:r>
        <w:rPr>
          <w:rFonts w:ascii="Arial" w:hAnsi="Arial" w:cs="Arial"/>
        </w:rPr>
        <w:t>—not advertised option</w:t>
      </w:r>
    </w:p>
    <w:p w14:paraId="34851AF8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7168610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4C5F2794" w14:textId="77777777" w:rsidR="002B1BCB" w:rsidRDefault="00FF39D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been r</w:t>
      </w:r>
      <w:r w:rsidR="006773EE">
        <w:rPr>
          <w:rFonts w:ascii="Arial" w:hAnsi="Arial" w:cs="Arial"/>
        </w:rPr>
        <w:t xml:space="preserve">eviewing document from Mona Ferrell (OCSE) over </w:t>
      </w:r>
      <w:r>
        <w:rPr>
          <w:rFonts w:ascii="Arial" w:hAnsi="Arial" w:cs="Arial"/>
        </w:rPr>
        <w:t>last</w:t>
      </w:r>
      <w:r w:rsidR="006773EE">
        <w:rPr>
          <w:rFonts w:ascii="Arial" w:hAnsi="Arial" w:cs="Arial"/>
        </w:rPr>
        <w:t xml:space="preserve"> couple meetings</w:t>
      </w:r>
    </w:p>
    <w:p w14:paraId="797E311A" w14:textId="77777777" w:rsidR="006773EE" w:rsidRDefault="006773EE" w:rsidP="006773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</w:t>
      </w:r>
      <w:r w:rsidR="00FF39D6">
        <w:rPr>
          <w:rFonts w:ascii="Arial" w:hAnsi="Arial" w:cs="Arial"/>
        </w:rPr>
        <w:t>fi</w:t>
      </w:r>
      <w:r>
        <w:rPr>
          <w:rFonts w:ascii="Arial" w:hAnsi="Arial" w:cs="Arial"/>
        </w:rPr>
        <w:t>ed topics for further dialogue</w:t>
      </w:r>
      <w:r w:rsidR="00FF39D6">
        <w:rPr>
          <w:rFonts w:ascii="Arial" w:hAnsi="Arial" w:cs="Arial"/>
        </w:rPr>
        <w:t xml:space="preserve"> with OCSE, sent document to OCSE</w:t>
      </w:r>
    </w:p>
    <w:p w14:paraId="792EB890" w14:textId="77777777" w:rsidR="006773EE" w:rsidRDefault="00FF39D6" w:rsidP="006773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m</w:t>
      </w:r>
      <w:r w:rsidR="006773EE">
        <w:rPr>
          <w:rFonts w:ascii="Arial" w:hAnsi="Arial" w:cs="Arial"/>
        </w:rPr>
        <w:t>et with Mona and Linda</w:t>
      </w:r>
      <w:r>
        <w:rPr>
          <w:rFonts w:ascii="Arial" w:hAnsi="Arial" w:cs="Arial"/>
        </w:rPr>
        <w:t xml:space="preserve"> Boyer</w:t>
      </w:r>
      <w:r w:rsidR="006773EE">
        <w:rPr>
          <w:rFonts w:ascii="Arial" w:hAnsi="Arial" w:cs="Arial"/>
        </w:rPr>
        <w:t xml:space="preserve"> last Tuesday</w:t>
      </w:r>
    </w:p>
    <w:p w14:paraId="106B71EA" w14:textId="77777777" w:rsidR="006773EE" w:rsidRDefault="006773EE" w:rsidP="006773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Lots of discussion about where more transparency or clarification needed</w:t>
      </w:r>
      <w:r w:rsidR="00FF39D6">
        <w:rPr>
          <w:rFonts w:ascii="Arial" w:hAnsi="Arial" w:cs="Arial"/>
        </w:rPr>
        <w:t>, e.g.,</w:t>
      </w:r>
    </w:p>
    <w:p w14:paraId="04FDCC64" w14:textId="77777777" w:rsidR="006773EE" w:rsidRDefault="00FF39D6" w:rsidP="006773E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773EE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Office of </w:t>
      </w:r>
      <w:r w:rsidR="006773EE">
        <w:rPr>
          <w:rFonts w:ascii="Arial" w:hAnsi="Arial" w:cs="Arial"/>
        </w:rPr>
        <w:t xml:space="preserve">Audit gets feedback from other </w:t>
      </w:r>
      <w:r>
        <w:rPr>
          <w:rFonts w:ascii="Arial" w:hAnsi="Arial" w:cs="Arial"/>
        </w:rPr>
        <w:t xml:space="preserve">OCSE </w:t>
      </w:r>
      <w:r w:rsidR="006773EE">
        <w:rPr>
          <w:rFonts w:ascii="Arial" w:hAnsi="Arial" w:cs="Arial"/>
        </w:rPr>
        <w:t>divisions</w:t>
      </w:r>
      <w:r>
        <w:rPr>
          <w:rFonts w:ascii="Arial" w:hAnsi="Arial" w:cs="Arial"/>
        </w:rPr>
        <w:t>, it’s a</w:t>
      </w:r>
      <w:r w:rsidR="006773EE">
        <w:rPr>
          <w:rFonts w:ascii="Arial" w:hAnsi="Arial" w:cs="Arial"/>
        </w:rPr>
        <w:t xml:space="preserve"> black hole for directors—need more info how that works, where </w:t>
      </w:r>
      <w:r w:rsidR="00AE7A52">
        <w:rPr>
          <w:rFonts w:ascii="Arial" w:hAnsi="Arial" w:cs="Arial"/>
        </w:rPr>
        <w:t>states can engage</w:t>
      </w:r>
    </w:p>
    <w:p w14:paraId="1796DC84" w14:textId="77777777" w:rsidR="006773EE" w:rsidRPr="006773EE" w:rsidRDefault="006773EE" w:rsidP="006773E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More specificity </w:t>
      </w:r>
      <w:r w:rsidR="00FF39D6">
        <w:rPr>
          <w:rFonts w:ascii="Arial" w:hAnsi="Arial" w:cs="Arial"/>
        </w:rPr>
        <w:t>needed about Technical Assistance</w:t>
      </w:r>
      <w:r>
        <w:rPr>
          <w:rFonts w:ascii="Arial" w:hAnsi="Arial" w:cs="Arial"/>
        </w:rPr>
        <w:t>—what does that mean</w:t>
      </w:r>
      <w:r w:rsidR="00FF39D6">
        <w:rPr>
          <w:rFonts w:ascii="Arial" w:hAnsi="Arial" w:cs="Arial"/>
        </w:rPr>
        <w:t xml:space="preserve"> in practical terms</w:t>
      </w:r>
      <w:r>
        <w:rPr>
          <w:rFonts w:ascii="Arial" w:hAnsi="Arial" w:cs="Arial"/>
        </w:rPr>
        <w:t>? How does it work?</w:t>
      </w:r>
    </w:p>
    <w:p w14:paraId="119672AC" w14:textId="77777777" w:rsidR="00683894" w:rsidRDefault="00FF39D6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wants a mechanism to make clear (upstream from auditor)</w:t>
      </w:r>
      <w:r w:rsidR="00AE7A52">
        <w:rPr>
          <w:rFonts w:ascii="Arial" w:hAnsi="Arial" w:cs="Arial"/>
        </w:rPr>
        <w:t xml:space="preserve"> what the impact of a finding means for the </w:t>
      </w:r>
      <w:proofErr w:type="gramStart"/>
      <w:r>
        <w:rPr>
          <w:rFonts w:ascii="Arial" w:hAnsi="Arial" w:cs="Arial"/>
        </w:rPr>
        <w:t xml:space="preserve">particular </w:t>
      </w:r>
      <w:r w:rsidR="00AE7A52">
        <w:rPr>
          <w:rFonts w:ascii="Arial" w:hAnsi="Arial" w:cs="Arial"/>
        </w:rPr>
        <w:t>state</w:t>
      </w:r>
      <w:proofErr w:type="gramEnd"/>
    </w:p>
    <w:p w14:paraId="53B9E53C" w14:textId="77777777" w:rsidR="00AE7A52" w:rsidRDefault="00AE7A52" w:rsidP="00AE7A5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meeting, keeping dialog</w:t>
      </w:r>
      <w:r w:rsidR="00FF39D6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going is good for </w:t>
      </w:r>
      <w:r w:rsidR="00FF39D6">
        <w:rPr>
          <w:rFonts w:ascii="Arial" w:hAnsi="Arial" w:cs="Arial"/>
        </w:rPr>
        <w:t>OCSE and directors</w:t>
      </w:r>
    </w:p>
    <w:p w14:paraId="1D9C03D8" w14:textId="77777777" w:rsidR="00FF39D6" w:rsidRDefault="00AE7A52" w:rsidP="00AE7A5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steps: </w:t>
      </w:r>
    </w:p>
    <w:p w14:paraId="054C2F2B" w14:textId="77777777" w:rsidR="00AE7A52" w:rsidRDefault="00FF39D6" w:rsidP="00FF39D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</w:t>
      </w:r>
      <w:r w:rsidR="00AE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AE7A52">
        <w:rPr>
          <w:rFonts w:ascii="Arial" w:hAnsi="Arial" w:cs="Arial"/>
        </w:rPr>
        <w:t xml:space="preserve"> follow up with more details and specificity</w:t>
      </w:r>
    </w:p>
    <w:p w14:paraId="56BA32DA" w14:textId="77777777" w:rsidR="00AE7A52" w:rsidRDefault="00FF39D6" w:rsidP="00FF39D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Workgroup will </w:t>
      </w:r>
      <w:r w:rsidR="00AE7A52">
        <w:rPr>
          <w:rFonts w:ascii="Arial" w:hAnsi="Arial" w:cs="Arial"/>
        </w:rPr>
        <w:t>take the info</w:t>
      </w:r>
      <w:r>
        <w:rPr>
          <w:rFonts w:ascii="Arial" w:hAnsi="Arial" w:cs="Arial"/>
        </w:rPr>
        <w:t xml:space="preserve"> and start devising a way to de</w:t>
      </w:r>
      <w:r w:rsidR="00AE7A52">
        <w:rPr>
          <w:rFonts w:ascii="Arial" w:hAnsi="Arial" w:cs="Arial"/>
        </w:rPr>
        <w:t>liver to directors</w:t>
      </w:r>
    </w:p>
    <w:p w14:paraId="403DB1CF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19DB1929" w14:textId="77777777" w:rsidR="00AE7A52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today</w:t>
      </w:r>
    </w:p>
    <w:p w14:paraId="0560EDE6" w14:textId="77777777" w:rsidR="002B1BCB" w:rsidRDefault="00FF39D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 continued: </w:t>
      </w:r>
      <w:r w:rsidR="00AE7A52">
        <w:rPr>
          <w:rFonts w:ascii="Arial" w:hAnsi="Arial" w:cs="Arial"/>
        </w:rPr>
        <w:t xml:space="preserve">Standard response for VOE </w:t>
      </w:r>
    </w:p>
    <w:p w14:paraId="72934647" w14:textId="77777777" w:rsidR="00AE7A52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Probably one more meeting before pulling together a recommendation</w:t>
      </w:r>
      <w:r w:rsidR="00FF39D6">
        <w:rPr>
          <w:rFonts w:ascii="Arial" w:hAnsi="Arial" w:cs="Arial"/>
        </w:rPr>
        <w:t xml:space="preserve"> for a standard response</w:t>
      </w:r>
    </w:p>
    <w:p w14:paraId="16FBF4B3" w14:textId="77777777" w:rsidR="00AE7A52" w:rsidRPr="00FF39D6" w:rsidRDefault="00FF39D6" w:rsidP="00FF39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F39D6">
        <w:rPr>
          <w:rFonts w:ascii="Arial" w:hAnsi="Arial" w:cs="Arial"/>
        </w:rPr>
        <w:t>Recommendation</w:t>
      </w:r>
      <w:r>
        <w:rPr>
          <w:rFonts w:ascii="Arial" w:hAnsi="Arial" w:cs="Arial"/>
        </w:rPr>
        <w:t xml:space="preserve"> w</w:t>
      </w:r>
      <w:r w:rsidR="00AE7A52" w:rsidRPr="00FF39D6">
        <w:rPr>
          <w:rFonts w:ascii="Arial" w:hAnsi="Arial" w:cs="Arial"/>
        </w:rPr>
        <w:t>ill come to Exec Committee</w:t>
      </w:r>
    </w:p>
    <w:p w14:paraId="5AE747E0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75BD35D6" w14:textId="77777777" w:rsidR="002B1BCB" w:rsidRPr="00A56427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more</w:t>
      </w:r>
      <w:r w:rsidR="00FF39D6">
        <w:rPr>
          <w:rFonts w:ascii="Arial" w:hAnsi="Arial" w:cs="Arial"/>
        </w:rPr>
        <w:t xml:space="preserve"> than in Treasurer Report</w:t>
      </w:r>
    </w:p>
    <w:p w14:paraId="76C74E4C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5713A7AE" w14:textId="77777777" w:rsidR="003179D0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Writing a report for NCSEA </w:t>
      </w:r>
      <w:r w:rsidR="00FF39D6">
        <w:rPr>
          <w:rFonts w:ascii="Arial" w:hAnsi="Arial" w:cs="Arial"/>
        </w:rPr>
        <w:t xml:space="preserve">publication </w:t>
      </w:r>
      <w:r>
        <w:rPr>
          <w:rFonts w:ascii="Arial" w:hAnsi="Arial" w:cs="Arial"/>
        </w:rPr>
        <w:t xml:space="preserve">about work of </w:t>
      </w:r>
      <w:r w:rsidR="00FF39D6">
        <w:rPr>
          <w:rFonts w:ascii="Arial" w:hAnsi="Arial" w:cs="Arial"/>
        </w:rPr>
        <w:t xml:space="preserve">joint </w:t>
      </w:r>
      <w:r>
        <w:rPr>
          <w:rFonts w:ascii="Arial" w:hAnsi="Arial" w:cs="Arial"/>
        </w:rPr>
        <w:t>committee</w:t>
      </w:r>
    </w:p>
    <w:p w14:paraId="2814919C" w14:textId="77777777" w:rsidR="00FF39D6" w:rsidRDefault="00FF39D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A52">
        <w:rPr>
          <w:rFonts w:ascii="Arial" w:hAnsi="Arial" w:cs="Arial"/>
        </w:rPr>
        <w:t>emo from CA and VA for online application</w:t>
      </w:r>
    </w:p>
    <w:p w14:paraId="3822C784" w14:textId="77777777" w:rsidR="00AE7A52" w:rsidRDefault="00FF39D6" w:rsidP="00FF39D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AE7A52">
        <w:rPr>
          <w:rFonts w:ascii="Arial" w:hAnsi="Arial" w:cs="Arial"/>
        </w:rPr>
        <w:t>potential for a national online app</w:t>
      </w:r>
      <w:r>
        <w:rPr>
          <w:rFonts w:ascii="Arial" w:hAnsi="Arial" w:cs="Arial"/>
        </w:rPr>
        <w:t>lication</w:t>
      </w:r>
    </w:p>
    <w:p w14:paraId="294CF57C" w14:textId="77777777" w:rsidR="00AE7A52" w:rsidRDefault="00AE7A52" w:rsidP="00AE7A5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 it’s tricky to figure out the sweet spot for enough fields but not too much</w:t>
      </w:r>
    </w:p>
    <w:p w14:paraId="08726A6B" w14:textId="77777777" w:rsidR="00AE7A52" w:rsidRDefault="00FF39D6" w:rsidP="00AE7A5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application w</w:t>
      </w:r>
      <w:r w:rsidR="00AE7A52">
        <w:rPr>
          <w:rFonts w:ascii="Arial" w:hAnsi="Arial" w:cs="Arial"/>
        </w:rPr>
        <w:t xml:space="preserve">ould be </w:t>
      </w:r>
      <w:r>
        <w:rPr>
          <w:rFonts w:ascii="Arial" w:hAnsi="Arial" w:cs="Arial"/>
        </w:rPr>
        <w:t>supplemental for state</w:t>
      </w:r>
      <w:r w:rsidR="00AE7A52">
        <w:rPr>
          <w:rFonts w:ascii="Arial" w:hAnsi="Arial" w:cs="Arial"/>
        </w:rPr>
        <w:t>—not</w:t>
      </w:r>
      <w:r>
        <w:rPr>
          <w:rFonts w:ascii="Arial" w:hAnsi="Arial" w:cs="Arial"/>
        </w:rPr>
        <w:t xml:space="preserve"> intended to</w:t>
      </w:r>
      <w:r w:rsidR="00AE7A52">
        <w:rPr>
          <w:rFonts w:ascii="Arial" w:hAnsi="Arial" w:cs="Arial"/>
        </w:rPr>
        <w:t xml:space="preserve"> replace state </w:t>
      </w:r>
      <w:r>
        <w:rPr>
          <w:rFonts w:ascii="Arial" w:hAnsi="Arial" w:cs="Arial"/>
        </w:rPr>
        <w:t>online application</w:t>
      </w:r>
    </w:p>
    <w:p w14:paraId="28695294" w14:textId="77777777" w:rsidR="00AE7A52" w:rsidRDefault="00AE7A52" w:rsidP="00AE7A5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API</w:t>
      </w:r>
      <w:r w:rsidR="00FF39D6">
        <w:rPr>
          <w:rFonts w:ascii="Arial" w:hAnsi="Arial" w:cs="Arial"/>
        </w:rPr>
        <w:t xml:space="preserve"> design would allow different state systems</w:t>
      </w:r>
      <w:r>
        <w:rPr>
          <w:rFonts w:ascii="Arial" w:hAnsi="Arial" w:cs="Arial"/>
        </w:rPr>
        <w:t xml:space="preserve"> to connect </w:t>
      </w:r>
      <w:r w:rsidR="00FF39D6">
        <w:rPr>
          <w:rFonts w:ascii="Arial" w:hAnsi="Arial" w:cs="Arial"/>
        </w:rPr>
        <w:t>to their systems</w:t>
      </w:r>
    </w:p>
    <w:p w14:paraId="6B91CB15" w14:textId="77777777" w:rsidR="00AE7A52" w:rsidRPr="00A56427" w:rsidRDefault="00AE7A52" w:rsidP="00AE7A5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 (NH) and Dav</w:t>
      </w:r>
      <w:r w:rsidR="00FF39D6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will be hosting </w:t>
      </w:r>
      <w:r w:rsidR="00571E29">
        <w:rPr>
          <w:rFonts w:ascii="Arial" w:hAnsi="Arial" w:cs="Arial"/>
        </w:rPr>
        <w:t>a conversation about national campaign</w:t>
      </w:r>
      <w:r w:rsidR="00FF39D6">
        <w:rPr>
          <w:rFonts w:ascii="Arial" w:hAnsi="Arial" w:cs="Arial"/>
        </w:rPr>
        <w:t xml:space="preserve"> next month</w:t>
      </w:r>
    </w:p>
    <w:p w14:paraId="5328E43B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62C89229" w14:textId="77777777" w:rsidR="002B1BCB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Little to update</w:t>
      </w:r>
    </w:p>
    <w:p w14:paraId="439C09DC" w14:textId="77777777" w:rsidR="00AE7A52" w:rsidRDefault="00AE7A5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Huddle has been successful, more than half of members participated</w:t>
      </w:r>
      <w:r w:rsidR="007A10F2">
        <w:rPr>
          <w:rFonts w:ascii="Arial" w:hAnsi="Arial" w:cs="Arial"/>
        </w:rPr>
        <w:t xml:space="preserve"> last time</w:t>
      </w:r>
    </w:p>
    <w:p w14:paraId="54330407" w14:textId="77777777" w:rsidR="007A10F2" w:rsidRDefault="007A10F2" w:rsidP="007A10F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Conflict noted with NCSEA Policy Forum next week</w:t>
      </w:r>
    </w:p>
    <w:p w14:paraId="442E68D8" w14:textId="77777777" w:rsidR="00AE7A52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of committee </w:t>
      </w:r>
      <w:r w:rsidR="007A10F2">
        <w:rPr>
          <w:rFonts w:ascii="Arial" w:hAnsi="Arial" w:cs="Arial"/>
        </w:rPr>
        <w:t>will be turning to directors</w:t>
      </w:r>
      <w:r>
        <w:rPr>
          <w:rFonts w:ascii="Arial" w:hAnsi="Arial" w:cs="Arial"/>
        </w:rPr>
        <w:t xml:space="preserve"> guidebook </w:t>
      </w:r>
    </w:p>
    <w:p w14:paraId="4378FA50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1327B2B8" w14:textId="77777777" w:rsidR="002B1BCB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</w:t>
      </w:r>
      <w:r w:rsidR="007A10F2">
        <w:rPr>
          <w:rFonts w:ascii="Arial" w:hAnsi="Arial" w:cs="Arial"/>
        </w:rPr>
        <w:t>: Met February</w:t>
      </w:r>
      <w:r>
        <w:rPr>
          <w:rFonts w:ascii="Arial" w:hAnsi="Arial" w:cs="Arial"/>
        </w:rPr>
        <w:t xml:space="preserve"> 4</w:t>
      </w:r>
    </w:p>
    <w:p w14:paraId="750006A5" w14:textId="77777777" w:rsidR="00571E29" w:rsidRDefault="007A10F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Created s</w:t>
      </w:r>
      <w:r w:rsidR="00571E29">
        <w:rPr>
          <w:rFonts w:ascii="Arial" w:hAnsi="Arial" w:cs="Arial"/>
        </w:rPr>
        <w:t>ubcommittee on administrative enforcement option</w:t>
      </w:r>
    </w:p>
    <w:p w14:paraId="1D0BE4ED" w14:textId="77777777" w:rsidR="00571E29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Went through </w:t>
      </w:r>
      <w:r w:rsidR="007A10F2">
        <w:rPr>
          <w:rFonts w:ascii="Arial" w:hAnsi="Arial" w:cs="Arial"/>
        </w:rPr>
        <w:t>comparison of just-released intergovernmental AT</w:t>
      </w:r>
    </w:p>
    <w:p w14:paraId="6C5A0AAC" w14:textId="77777777" w:rsidR="00571E29" w:rsidRDefault="00571E29" w:rsidP="00571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things accepted, others </w:t>
      </w:r>
      <w:r w:rsidR="009B71E4">
        <w:rPr>
          <w:rFonts w:ascii="Arial" w:hAnsi="Arial" w:cs="Arial"/>
        </w:rPr>
        <w:t xml:space="preserve">OCSE says are </w:t>
      </w:r>
      <w:r>
        <w:rPr>
          <w:rFonts w:ascii="Arial" w:hAnsi="Arial" w:cs="Arial"/>
        </w:rPr>
        <w:t>for rulemaking</w:t>
      </w:r>
    </w:p>
    <w:p w14:paraId="555859A0" w14:textId="77777777" w:rsidR="00571E29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Incentives review sub</w:t>
      </w:r>
      <w:r w:rsidR="009B71E4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on hold for now</w:t>
      </w:r>
    </w:p>
    <w:p w14:paraId="397333C1" w14:textId="77777777" w:rsidR="00571E29" w:rsidRDefault="009B71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f</w:t>
      </w:r>
      <w:r w:rsidR="00571E29">
        <w:rPr>
          <w:rFonts w:ascii="Arial" w:hAnsi="Arial" w:cs="Arial"/>
        </w:rPr>
        <w:t xml:space="preserve">ocus on </w:t>
      </w:r>
      <w:r>
        <w:rPr>
          <w:rFonts w:ascii="Arial" w:hAnsi="Arial" w:cs="Arial"/>
        </w:rPr>
        <w:t xml:space="preserve">timely </w:t>
      </w:r>
      <w:r w:rsidR="00571E29">
        <w:rPr>
          <w:rFonts w:ascii="Arial" w:hAnsi="Arial" w:cs="Arial"/>
        </w:rPr>
        <w:t xml:space="preserve">recommendations for </w:t>
      </w:r>
      <w:r>
        <w:rPr>
          <w:rFonts w:ascii="Arial" w:hAnsi="Arial" w:cs="Arial"/>
        </w:rPr>
        <w:t xml:space="preserve">new </w:t>
      </w:r>
      <w:r w:rsidR="00571E29">
        <w:rPr>
          <w:rFonts w:ascii="Arial" w:hAnsi="Arial" w:cs="Arial"/>
        </w:rPr>
        <w:t xml:space="preserve">Congress and </w:t>
      </w:r>
      <w:r>
        <w:rPr>
          <w:rFonts w:ascii="Arial" w:hAnsi="Arial" w:cs="Arial"/>
        </w:rPr>
        <w:t xml:space="preserve">new </w:t>
      </w:r>
      <w:r w:rsidR="00571E29">
        <w:rPr>
          <w:rFonts w:ascii="Arial" w:hAnsi="Arial" w:cs="Arial"/>
        </w:rPr>
        <w:t>Administration</w:t>
      </w:r>
    </w:p>
    <w:p w14:paraId="13954AC8" w14:textId="77777777" w:rsidR="00571E29" w:rsidRDefault="009B71E4" w:rsidP="00571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r</w:t>
      </w:r>
      <w:r w:rsidR="00571E29">
        <w:rPr>
          <w:rFonts w:ascii="Arial" w:hAnsi="Arial" w:cs="Arial"/>
        </w:rPr>
        <w:t xml:space="preserve">eviewed </w:t>
      </w:r>
      <w:r>
        <w:rPr>
          <w:rFonts w:ascii="Arial" w:hAnsi="Arial" w:cs="Arial"/>
        </w:rPr>
        <w:t>significant work along these lines from the past</w:t>
      </w:r>
    </w:p>
    <w:p w14:paraId="6162A210" w14:textId="77777777" w:rsidR="00571E29" w:rsidRDefault="00571E29" w:rsidP="00571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a document started</w:t>
      </w:r>
    </w:p>
    <w:p w14:paraId="1FF01DA0" w14:textId="77777777" w:rsidR="00571E29" w:rsidRDefault="00571E29" w:rsidP="00571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Idea Exchange </w:t>
      </w:r>
      <w:r w:rsidR="009B71E4">
        <w:rPr>
          <w:rFonts w:ascii="Arial" w:hAnsi="Arial" w:cs="Arial"/>
        </w:rPr>
        <w:t>feedback</w:t>
      </w:r>
      <w:r>
        <w:rPr>
          <w:rFonts w:ascii="Arial" w:hAnsi="Arial" w:cs="Arial"/>
        </w:rPr>
        <w:t xml:space="preserve"> will be part of this</w:t>
      </w:r>
      <w:r w:rsidR="009B71E4">
        <w:rPr>
          <w:rFonts w:ascii="Arial" w:hAnsi="Arial" w:cs="Arial"/>
        </w:rPr>
        <w:t xml:space="preserve"> consideration</w:t>
      </w:r>
    </w:p>
    <w:p w14:paraId="59AD467C" w14:textId="77777777" w:rsidR="00571E29" w:rsidRDefault="00571E29" w:rsidP="00571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be broad in scope—law, rules, </w:t>
      </w:r>
      <w:r w:rsidR="009B71E4">
        <w:rPr>
          <w:rFonts w:ascii="Arial" w:hAnsi="Arial" w:cs="Arial"/>
        </w:rPr>
        <w:t xml:space="preserve">policies, </w:t>
      </w:r>
      <w:r>
        <w:rPr>
          <w:rFonts w:ascii="Arial" w:hAnsi="Arial" w:cs="Arial"/>
        </w:rPr>
        <w:t>etc.</w:t>
      </w:r>
    </w:p>
    <w:p w14:paraId="6775E833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3159CE9C" w14:textId="77777777" w:rsidR="00CF6695" w:rsidRPr="00CF6695" w:rsidRDefault="00CF6695" w:rsidP="00CF669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CF6695">
        <w:rPr>
          <w:rFonts w:ascii="Arial" w:eastAsia="Times New Roman" w:hAnsi="Arial" w:cs="Arial"/>
        </w:rPr>
        <w:t>Updates from Raghavan</w:t>
      </w:r>
      <w:r>
        <w:rPr>
          <w:rFonts w:ascii="Arial" w:eastAsia="Times New Roman" w:hAnsi="Arial" w:cs="Arial"/>
        </w:rPr>
        <w:t xml:space="preserve"> at OCSE</w:t>
      </w:r>
    </w:p>
    <w:p w14:paraId="5D580798" w14:textId="77777777" w:rsidR="00CF6695" w:rsidRDefault="00CF6695" w:rsidP="00667119">
      <w:pPr>
        <w:pStyle w:val="ListParagraph"/>
        <w:numPr>
          <w:ilvl w:val="2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F6695">
        <w:rPr>
          <w:rFonts w:ascii="Arial" w:eastAsia="Times New Roman" w:hAnsi="Arial" w:cs="Arial"/>
          <w:color w:val="000000"/>
        </w:rPr>
        <w:t xml:space="preserve">No updates to share, asked for questions </w:t>
      </w:r>
    </w:p>
    <w:p w14:paraId="152832A8" w14:textId="77777777" w:rsidR="00CF6695" w:rsidRPr="00CF6695" w:rsidRDefault="00CF6695" w:rsidP="00667119">
      <w:pPr>
        <w:pStyle w:val="ListParagraph"/>
        <w:numPr>
          <w:ilvl w:val="2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F6695">
        <w:rPr>
          <w:rFonts w:ascii="Arial" w:eastAsia="Times New Roman" w:hAnsi="Arial" w:cs="Arial"/>
          <w:color w:val="000000"/>
        </w:rPr>
        <w:t>Legacy feasibility study process OK to use until September 30, 2021</w:t>
      </w:r>
    </w:p>
    <w:p w14:paraId="422C01BE" w14:textId="77777777" w:rsidR="00CF6695" w:rsidRPr="00CF6695" w:rsidRDefault="00CF6695" w:rsidP="00CF6695">
      <w:pPr>
        <w:pStyle w:val="ListParagraph"/>
        <w:numPr>
          <w:ilvl w:val="2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Pr="00CF6695">
        <w:rPr>
          <w:rFonts w:ascii="Arial" w:eastAsia="Times New Roman" w:hAnsi="Arial" w:cs="Arial"/>
          <w:color w:val="000000"/>
        </w:rPr>
        <w:t>till in process of determining which webinars for 2021</w:t>
      </w:r>
      <w:r>
        <w:rPr>
          <w:rFonts w:ascii="Arial" w:eastAsia="Times New Roman" w:hAnsi="Arial" w:cs="Arial"/>
          <w:color w:val="000000"/>
        </w:rPr>
        <w:t>—dep</w:t>
      </w:r>
      <w:r w:rsidRPr="00CF6695">
        <w:rPr>
          <w:rFonts w:ascii="Arial" w:eastAsia="Times New Roman" w:hAnsi="Arial" w:cs="Arial"/>
          <w:color w:val="000000"/>
        </w:rPr>
        <w:t>end</w:t>
      </w:r>
      <w:r>
        <w:rPr>
          <w:rFonts w:ascii="Arial" w:eastAsia="Times New Roman" w:hAnsi="Arial" w:cs="Arial"/>
          <w:color w:val="000000"/>
        </w:rPr>
        <w:t>s</w:t>
      </w:r>
      <w:r w:rsidRPr="00CF6695">
        <w:rPr>
          <w:rFonts w:ascii="Arial" w:eastAsia="Times New Roman" w:hAnsi="Arial" w:cs="Arial"/>
          <w:color w:val="000000"/>
        </w:rPr>
        <w:t xml:space="preserve"> on whether there will be a state-system symposium</w:t>
      </w:r>
    </w:p>
    <w:p w14:paraId="2D4B9E08" w14:textId="77777777" w:rsidR="00CF6695" w:rsidRPr="00CF6695" w:rsidRDefault="00CF6695" w:rsidP="00CF669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b/>
          <w:bCs/>
          <w:color w:val="000000"/>
        </w:rPr>
        <w:t> </w:t>
      </w:r>
      <w:r w:rsidRPr="00CF6695">
        <w:rPr>
          <w:rFonts w:ascii="Arial" w:eastAsia="Times New Roman" w:hAnsi="Arial" w:cs="Arial"/>
        </w:rPr>
        <w:t xml:space="preserve">IV-D Distribution At-a-Glance </w:t>
      </w:r>
      <w:r>
        <w:rPr>
          <w:rFonts w:ascii="Arial" w:eastAsia="Times New Roman" w:hAnsi="Arial" w:cs="Arial"/>
        </w:rPr>
        <w:t>document s</w:t>
      </w:r>
      <w:r w:rsidRPr="00CF6695">
        <w:rPr>
          <w:rFonts w:ascii="Arial" w:eastAsia="Times New Roman" w:hAnsi="Arial" w:cs="Arial"/>
        </w:rPr>
        <w:t xml:space="preserve">ent to IV-D </w:t>
      </w:r>
      <w:r>
        <w:rPr>
          <w:rFonts w:ascii="Arial" w:eastAsia="Times New Roman" w:hAnsi="Arial" w:cs="Arial"/>
        </w:rPr>
        <w:t>l</w:t>
      </w:r>
      <w:r w:rsidRPr="00CF6695">
        <w:rPr>
          <w:rFonts w:ascii="Arial" w:eastAsia="Times New Roman" w:hAnsi="Arial" w:cs="Arial"/>
        </w:rPr>
        <w:t>istserv</w:t>
      </w:r>
      <w:r>
        <w:rPr>
          <w:rFonts w:ascii="Arial" w:eastAsia="Times New Roman" w:hAnsi="Arial" w:cs="Arial"/>
        </w:rPr>
        <w:t xml:space="preserve">, </w:t>
      </w:r>
      <w:r w:rsidRPr="00CF6695">
        <w:rPr>
          <w:rFonts w:ascii="Arial" w:eastAsia="Times New Roman" w:hAnsi="Arial" w:cs="Arial"/>
          <w:color w:val="000000"/>
        </w:rPr>
        <w:t xml:space="preserve">Cynthia Longest (OCSE) worked with Kate (OR) to upload to NCCSD website. </w:t>
      </w:r>
    </w:p>
    <w:p w14:paraId="48FA61BD" w14:textId="77777777" w:rsidR="00CF6695" w:rsidRDefault="00CF6695" w:rsidP="00CF6695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F6695">
        <w:rPr>
          <w:rFonts w:ascii="Arial" w:eastAsia="Times New Roman" w:hAnsi="Arial" w:cs="Arial"/>
          <w:color w:val="000000"/>
        </w:rPr>
        <w:t xml:space="preserve">On committee page, folder name is "IV-D Distribution At-A-Glance Workflow" and document </w:t>
      </w:r>
      <w:r>
        <w:rPr>
          <w:rFonts w:ascii="Arial" w:eastAsia="Times New Roman" w:hAnsi="Arial" w:cs="Arial"/>
          <w:color w:val="000000"/>
        </w:rPr>
        <w:t>is</w:t>
      </w:r>
      <w:r w:rsidRPr="00CF6695">
        <w:rPr>
          <w:rFonts w:ascii="Arial" w:eastAsia="Times New Roman" w:hAnsi="Arial" w:cs="Arial"/>
          <w:color w:val="000000"/>
        </w:rPr>
        <w:t xml:space="preserve"> IV-D Distribution At-A-Glance</w:t>
      </w:r>
    </w:p>
    <w:p w14:paraId="4884586A" w14:textId="77777777" w:rsidR="00CF6695" w:rsidRPr="00CF6695" w:rsidRDefault="00CF6695" w:rsidP="00CF6695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F6695">
        <w:rPr>
          <w:rFonts w:ascii="Arial" w:eastAsia="Times New Roman" w:hAnsi="Arial" w:cs="Arial"/>
          <w:color w:val="000000"/>
        </w:rPr>
        <w:t>On the Resources page, document posted under Technology folder</w:t>
      </w:r>
    </w:p>
    <w:p w14:paraId="1840C2A9" w14:textId="77777777" w:rsidR="00CF6695" w:rsidRPr="00CF6695" w:rsidRDefault="00CF6695" w:rsidP="00CF669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CF6695">
        <w:rPr>
          <w:rFonts w:ascii="Arial" w:eastAsia="Times New Roman" w:hAnsi="Arial" w:cs="Arial"/>
        </w:rPr>
        <w:t>Continue planning discussion for "State Lessons Learned" webinars</w:t>
      </w:r>
    </w:p>
    <w:p w14:paraId="0778934E" w14:textId="77777777" w:rsidR="00CF6695" w:rsidRDefault="00CF6695" w:rsidP="00CF6695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Pr="00CF6695">
        <w:rPr>
          <w:rFonts w:ascii="Arial" w:eastAsia="Times New Roman" w:hAnsi="Arial" w:cs="Arial"/>
          <w:color w:val="000000"/>
        </w:rPr>
        <w:t>eviewed edits</w:t>
      </w:r>
      <w:r>
        <w:rPr>
          <w:rFonts w:ascii="Arial" w:eastAsia="Times New Roman" w:hAnsi="Arial" w:cs="Arial"/>
          <w:color w:val="000000"/>
        </w:rPr>
        <w:t>,</w:t>
      </w:r>
      <w:r w:rsidRPr="00CF6695">
        <w:rPr>
          <w:rFonts w:ascii="Arial" w:eastAsia="Times New Roman" w:hAnsi="Arial" w:cs="Arial"/>
          <w:color w:val="000000"/>
        </w:rPr>
        <w:t xml:space="preserve"> comments</w:t>
      </w:r>
      <w:r>
        <w:rPr>
          <w:rFonts w:ascii="Arial" w:eastAsia="Times New Roman" w:hAnsi="Arial" w:cs="Arial"/>
          <w:color w:val="000000"/>
        </w:rPr>
        <w:t>,</w:t>
      </w:r>
      <w:r w:rsidRPr="00CF6695">
        <w:rPr>
          <w:rFonts w:ascii="Arial" w:eastAsia="Times New Roman" w:hAnsi="Arial" w:cs="Arial"/>
          <w:color w:val="000000"/>
        </w:rPr>
        <w:t xml:space="preserve"> and continue fleshing out topics/subtopics for survey to </w:t>
      </w:r>
      <w:r>
        <w:rPr>
          <w:rFonts w:ascii="Arial" w:eastAsia="Times New Roman" w:hAnsi="Arial" w:cs="Arial"/>
          <w:color w:val="000000"/>
        </w:rPr>
        <w:t>d</w:t>
      </w:r>
      <w:r w:rsidRPr="00CF6695">
        <w:rPr>
          <w:rFonts w:ascii="Arial" w:eastAsia="Times New Roman" w:hAnsi="Arial" w:cs="Arial"/>
          <w:color w:val="000000"/>
        </w:rPr>
        <w:t xml:space="preserve">irectors regarding topics </w:t>
      </w:r>
      <w:r>
        <w:rPr>
          <w:rFonts w:ascii="Arial" w:eastAsia="Times New Roman" w:hAnsi="Arial" w:cs="Arial"/>
          <w:color w:val="000000"/>
        </w:rPr>
        <w:t>for</w:t>
      </w:r>
      <w:r w:rsidRPr="00CF6695">
        <w:rPr>
          <w:rFonts w:ascii="Arial" w:eastAsia="Times New Roman" w:hAnsi="Arial" w:cs="Arial"/>
          <w:color w:val="000000"/>
        </w:rPr>
        <w:t xml:space="preserve"> webinars </w:t>
      </w:r>
    </w:p>
    <w:p w14:paraId="37B7DCDF" w14:textId="77777777" w:rsidR="00CF6695" w:rsidRPr="00CF6695" w:rsidRDefault="00CF6695" w:rsidP="00CF6695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</w:t>
      </w:r>
      <w:r w:rsidRPr="00CF6695">
        <w:rPr>
          <w:rFonts w:ascii="Arial" w:eastAsia="Times New Roman" w:hAnsi="Arial" w:cs="Arial"/>
          <w:color w:val="000000"/>
        </w:rPr>
        <w:t xml:space="preserve">ope to </w:t>
      </w:r>
      <w:r>
        <w:rPr>
          <w:rFonts w:ascii="Arial" w:eastAsia="Times New Roman" w:hAnsi="Arial" w:cs="Arial"/>
          <w:color w:val="000000"/>
        </w:rPr>
        <w:t>send</w:t>
      </w:r>
      <w:r w:rsidRPr="00CF6695">
        <w:rPr>
          <w:rFonts w:ascii="Arial" w:eastAsia="Times New Roman" w:hAnsi="Arial" w:cs="Arial"/>
          <w:color w:val="000000"/>
        </w:rPr>
        <w:t xml:space="preserve"> a </w:t>
      </w:r>
      <w:r>
        <w:rPr>
          <w:rFonts w:ascii="Arial" w:eastAsia="Times New Roman" w:hAnsi="Arial" w:cs="Arial"/>
          <w:color w:val="000000"/>
        </w:rPr>
        <w:t>survey</w:t>
      </w:r>
      <w:r w:rsidRPr="00CF6695">
        <w:rPr>
          <w:rFonts w:ascii="Arial" w:eastAsia="Times New Roman" w:hAnsi="Arial" w:cs="Arial"/>
          <w:color w:val="000000"/>
        </w:rPr>
        <w:t xml:space="preserve"> mid-March</w:t>
      </w:r>
    </w:p>
    <w:p w14:paraId="23A12012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775809D5" w14:textId="77777777" w:rsidR="003179D0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new</w:t>
      </w:r>
      <w:r w:rsidR="009B71E4">
        <w:rPr>
          <w:rFonts w:ascii="Arial" w:hAnsi="Arial" w:cs="Arial"/>
        </w:rPr>
        <w:t xml:space="preserve"> </w:t>
      </w:r>
      <w:proofErr w:type="gramStart"/>
      <w:r w:rsidR="009B71E4">
        <w:rPr>
          <w:rFonts w:ascii="Arial" w:hAnsi="Arial" w:cs="Arial"/>
        </w:rPr>
        <w:t>at this time</w:t>
      </w:r>
      <w:proofErr w:type="gramEnd"/>
    </w:p>
    <w:p w14:paraId="077E3288" w14:textId="77777777" w:rsidR="00571E29" w:rsidRDefault="00571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</w:t>
      </w:r>
      <w:r w:rsidR="00DA1A6B">
        <w:rPr>
          <w:rFonts w:ascii="Arial" w:hAnsi="Arial" w:cs="Arial"/>
        </w:rPr>
        <w:t>tserv help available, but only so much we can do</w:t>
      </w:r>
      <w:r w:rsidR="009B71E4">
        <w:rPr>
          <w:rFonts w:ascii="Arial" w:hAnsi="Arial" w:cs="Arial"/>
        </w:rPr>
        <w:t>—state email systems are updated frequently and can block these messages</w:t>
      </w:r>
    </w:p>
    <w:p w14:paraId="0F655284" w14:textId="77777777" w:rsidR="009B71E4" w:rsidRPr="00A56427" w:rsidRDefault="009B71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Reach out if you have questions or concerns</w:t>
      </w:r>
    </w:p>
    <w:p w14:paraId="3D1B53E4" w14:textId="77777777" w:rsidR="00D3246E" w:rsidRPr="00CF391F" w:rsidRDefault="00A31528" w:rsidP="00CF391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5C6E25AC" w14:textId="77777777" w:rsidR="00CF391F" w:rsidRDefault="00CF391F" w:rsidP="00CF391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CF391F">
        <w:rPr>
          <w:rFonts w:ascii="Arial" w:hAnsi="Arial" w:cs="Arial"/>
          <w:color w:val="000000" w:themeColor="text1"/>
          <w:szCs w:val="20"/>
        </w:rPr>
        <w:t>Annual Meeting Planning and Budget</w:t>
      </w:r>
    </w:p>
    <w:p w14:paraId="08A81B25" w14:textId="77777777" w:rsidR="00DA1A6B" w:rsidRDefault="009B71E4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M</w:t>
      </w:r>
      <w:r w:rsidR="00DA1A6B">
        <w:rPr>
          <w:rFonts w:ascii="Arial" w:hAnsi="Arial" w:cs="Arial"/>
          <w:color w:val="000000" w:themeColor="text1"/>
          <w:szCs w:val="20"/>
        </w:rPr>
        <w:t xml:space="preserve">entioned </w:t>
      </w:r>
      <w:r>
        <w:rPr>
          <w:rFonts w:ascii="Arial" w:hAnsi="Arial" w:cs="Arial"/>
          <w:color w:val="000000" w:themeColor="text1"/>
          <w:szCs w:val="20"/>
        </w:rPr>
        <w:t>in Presidents Report</w:t>
      </w:r>
    </w:p>
    <w:p w14:paraId="3425FDE2" w14:textId="77777777" w:rsidR="00DA1A6B" w:rsidRPr="00DA1A6B" w:rsidRDefault="009B71E4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Budget will include </w:t>
      </w:r>
      <w:r w:rsidR="00DA1A6B">
        <w:rPr>
          <w:rFonts w:ascii="Arial" w:hAnsi="Arial" w:cs="Arial"/>
          <w:color w:val="000000" w:themeColor="text1"/>
          <w:szCs w:val="20"/>
        </w:rPr>
        <w:t xml:space="preserve">bringing </w:t>
      </w:r>
      <w:r>
        <w:rPr>
          <w:rFonts w:ascii="Arial" w:hAnsi="Arial" w:cs="Arial"/>
          <w:color w:val="000000" w:themeColor="text1"/>
          <w:szCs w:val="20"/>
        </w:rPr>
        <w:t>o</w:t>
      </w:r>
      <w:r w:rsidR="00DA1A6B">
        <w:rPr>
          <w:rFonts w:ascii="Arial" w:hAnsi="Arial" w:cs="Arial"/>
          <w:color w:val="000000" w:themeColor="text1"/>
          <w:szCs w:val="20"/>
        </w:rPr>
        <w:t xml:space="preserve">n </w:t>
      </w:r>
      <w:r>
        <w:rPr>
          <w:rFonts w:ascii="Arial" w:hAnsi="Arial" w:cs="Arial"/>
          <w:color w:val="000000" w:themeColor="text1"/>
          <w:szCs w:val="20"/>
        </w:rPr>
        <w:t xml:space="preserve">former director/NCCSD president </w:t>
      </w:r>
      <w:r w:rsidR="00DA1A6B">
        <w:rPr>
          <w:rFonts w:ascii="Arial" w:hAnsi="Arial" w:cs="Arial"/>
          <w:color w:val="000000" w:themeColor="text1"/>
          <w:szCs w:val="20"/>
        </w:rPr>
        <w:t>Wally McClure for assistance</w:t>
      </w:r>
    </w:p>
    <w:p w14:paraId="30899DB8" w14:textId="77777777" w:rsidR="00CF391F" w:rsidRPr="00CF391F" w:rsidRDefault="00CF391F" w:rsidP="00CF391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Cs w:val="20"/>
        </w:rPr>
      </w:pPr>
      <w:r w:rsidRPr="00CF391F">
        <w:rPr>
          <w:rFonts w:ascii="Arial" w:hAnsi="Arial" w:cs="Arial"/>
          <w:color w:val="000000" w:themeColor="text1"/>
          <w:szCs w:val="20"/>
        </w:rPr>
        <w:t>Presentation</w:t>
      </w:r>
      <w:r w:rsidRPr="00CF391F">
        <w:rPr>
          <w:rFonts w:ascii="Arial" w:hAnsi="Arial" w:cs="Arial"/>
          <w:szCs w:val="20"/>
        </w:rPr>
        <w:t xml:space="preserve"> of </w:t>
      </w:r>
      <w:r w:rsidR="009B71E4">
        <w:rPr>
          <w:rFonts w:ascii="Arial" w:hAnsi="Arial" w:cs="Arial"/>
          <w:szCs w:val="20"/>
        </w:rPr>
        <w:t>N</w:t>
      </w:r>
      <w:r w:rsidRPr="00CF391F">
        <w:rPr>
          <w:rFonts w:ascii="Arial" w:hAnsi="Arial" w:cs="Arial"/>
          <w:szCs w:val="20"/>
        </w:rPr>
        <w:t xml:space="preserve">ew </w:t>
      </w:r>
      <w:r w:rsidR="009B71E4">
        <w:rPr>
          <w:rFonts w:ascii="Arial" w:hAnsi="Arial" w:cs="Arial"/>
          <w:szCs w:val="20"/>
        </w:rPr>
        <w:t>I</w:t>
      </w:r>
      <w:r w:rsidRPr="00CF391F">
        <w:rPr>
          <w:rFonts w:ascii="Arial" w:hAnsi="Arial" w:cs="Arial"/>
          <w:szCs w:val="20"/>
        </w:rPr>
        <w:t>deas to Administration and Congress</w:t>
      </w:r>
    </w:p>
    <w:p w14:paraId="2A7474C9" w14:textId="77777777" w:rsidR="00CF391F" w:rsidRPr="00DA1A6B" w:rsidRDefault="00DA1A6B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DA1A6B">
        <w:rPr>
          <w:rFonts w:ascii="Arial" w:hAnsi="Arial" w:cs="Arial"/>
          <w:color w:val="000000" w:themeColor="text1"/>
          <w:szCs w:val="20"/>
        </w:rPr>
        <w:t>A</w:t>
      </w:r>
      <w:r>
        <w:rPr>
          <w:rFonts w:ascii="Arial" w:hAnsi="Arial" w:cs="Arial"/>
          <w:color w:val="000000" w:themeColor="text1"/>
          <w:szCs w:val="20"/>
        </w:rPr>
        <w:t>ddressed in Policy &amp; Practice Committee</w:t>
      </w:r>
      <w:r w:rsidR="009B71E4">
        <w:rPr>
          <w:rFonts w:ascii="Arial" w:hAnsi="Arial" w:cs="Arial"/>
          <w:color w:val="000000" w:themeColor="text1"/>
          <w:szCs w:val="20"/>
        </w:rPr>
        <w:t xml:space="preserve"> report</w:t>
      </w:r>
    </w:p>
    <w:p w14:paraId="50B10DCC" w14:textId="77777777" w:rsidR="00DA1A6B" w:rsidRPr="00DA1A6B" w:rsidRDefault="00DA1A6B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DA1A6B">
        <w:rPr>
          <w:rFonts w:ascii="Arial" w:hAnsi="Arial" w:cs="Arial"/>
          <w:color w:val="000000" w:themeColor="text1"/>
          <w:szCs w:val="20"/>
        </w:rPr>
        <w:t>Gathering and updating</w:t>
      </w:r>
      <w:r w:rsidR="009B71E4">
        <w:rPr>
          <w:rFonts w:ascii="Arial" w:hAnsi="Arial" w:cs="Arial"/>
          <w:color w:val="000000" w:themeColor="text1"/>
          <w:szCs w:val="20"/>
        </w:rPr>
        <w:t xml:space="preserve"> prior and current work</w:t>
      </w:r>
    </w:p>
    <w:p w14:paraId="336B2F97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320D7D96" w14:textId="77777777" w:rsidR="0033345D" w:rsidRDefault="00DA1A6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Liesa: </w:t>
      </w:r>
      <w:r w:rsidR="00496D44">
        <w:rPr>
          <w:rFonts w:ascii="Arial" w:hAnsi="Arial" w:cs="Arial"/>
        </w:rPr>
        <w:t>UT l</w:t>
      </w:r>
      <w:r w:rsidR="009B71E4">
        <w:rPr>
          <w:rFonts w:ascii="Arial" w:hAnsi="Arial" w:cs="Arial"/>
        </w:rPr>
        <w:t>egislation promoted by</w:t>
      </w:r>
      <w:r>
        <w:rPr>
          <w:rFonts w:ascii="Arial" w:hAnsi="Arial" w:cs="Arial"/>
        </w:rPr>
        <w:t xml:space="preserve"> Foundation for Government Accountability</w:t>
      </w:r>
    </w:p>
    <w:p w14:paraId="4A97B324" w14:textId="77777777" w:rsidR="00DA1A6B" w:rsidRDefault="009B71E4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Mandating f</w:t>
      </w:r>
      <w:r w:rsidR="00DA1A6B">
        <w:rPr>
          <w:rFonts w:ascii="Arial" w:hAnsi="Arial" w:cs="Arial"/>
        </w:rPr>
        <w:t xml:space="preserve">ood stamp cooperation </w:t>
      </w:r>
    </w:p>
    <w:p w14:paraId="38C04924" w14:textId="77777777" w:rsidR="00DA1A6B" w:rsidRDefault="009B71E4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 program h</w:t>
      </w:r>
      <w:r w:rsidR="00DA1A6B">
        <w:rPr>
          <w:rFonts w:ascii="Arial" w:hAnsi="Arial" w:cs="Arial"/>
        </w:rPr>
        <w:t xml:space="preserve">ad to put a fiscal note for </w:t>
      </w:r>
      <w:r>
        <w:rPr>
          <w:rFonts w:ascii="Arial" w:hAnsi="Arial" w:cs="Arial"/>
        </w:rPr>
        <w:t xml:space="preserve">impact to </w:t>
      </w:r>
      <w:r w:rsidR="00DA1A6B">
        <w:rPr>
          <w:rFonts w:ascii="Arial" w:hAnsi="Arial" w:cs="Arial"/>
        </w:rPr>
        <w:t>system and staff</w:t>
      </w:r>
      <w:r>
        <w:rPr>
          <w:rFonts w:ascii="Arial" w:hAnsi="Arial" w:cs="Arial"/>
        </w:rPr>
        <w:t xml:space="preserve"> needs</w:t>
      </w:r>
    </w:p>
    <w:p w14:paraId="43C2B47B" w14:textId="77777777" w:rsidR="00DA1A6B" w:rsidRDefault="00DA1A6B" w:rsidP="009B71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Lobbyist</w:t>
      </w:r>
      <w:r w:rsidR="009B71E4">
        <w:rPr>
          <w:rFonts w:ascii="Arial" w:hAnsi="Arial" w:cs="Arial"/>
        </w:rPr>
        <w:t xml:space="preserve"> pressure</w:t>
      </w:r>
      <w:r>
        <w:rPr>
          <w:rFonts w:ascii="Arial" w:hAnsi="Arial" w:cs="Arial"/>
        </w:rPr>
        <w:t xml:space="preserve">: </w:t>
      </w:r>
      <w:r w:rsidR="009B71E4">
        <w:rPr>
          <w:rFonts w:ascii="Arial" w:hAnsi="Arial" w:cs="Arial"/>
        </w:rPr>
        <w:t xml:space="preserve">Saying </w:t>
      </w:r>
      <w:r>
        <w:rPr>
          <w:rFonts w:ascii="Arial" w:hAnsi="Arial" w:cs="Arial"/>
        </w:rPr>
        <w:t>7 other states have passed with no other costs</w:t>
      </w:r>
    </w:p>
    <w:p w14:paraId="1F92BAB0" w14:textId="77777777" w:rsidR="00DA1A6B" w:rsidRDefault="009B71E4" w:rsidP="009B71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Liesa is gathering info from those states, includes MI, SD, </w:t>
      </w:r>
      <w:r w:rsidR="00DA1A6B">
        <w:rPr>
          <w:rFonts w:ascii="Arial" w:hAnsi="Arial" w:cs="Arial"/>
        </w:rPr>
        <w:t xml:space="preserve">VA </w:t>
      </w:r>
    </w:p>
    <w:p w14:paraId="5B10A9E8" w14:textId="77777777" w:rsidR="00DA1A6B" w:rsidRDefault="00DA1A6B" w:rsidP="009B71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circulate </w:t>
      </w:r>
      <w:r w:rsidR="009B71E4">
        <w:rPr>
          <w:rFonts w:ascii="Arial" w:hAnsi="Arial" w:cs="Arial"/>
        </w:rPr>
        <w:t>that info o</w:t>
      </w:r>
      <w:r>
        <w:rPr>
          <w:rFonts w:ascii="Arial" w:hAnsi="Arial" w:cs="Arial"/>
        </w:rPr>
        <w:t>n listserv</w:t>
      </w:r>
      <w:r w:rsidR="009B71E4">
        <w:rPr>
          <w:rFonts w:ascii="Arial" w:hAnsi="Arial" w:cs="Arial"/>
        </w:rPr>
        <w:t xml:space="preserve"> because other states may also see this legislation</w:t>
      </w:r>
    </w:p>
    <w:p w14:paraId="29531D6C" w14:textId="0FDEBE88" w:rsidR="00DA1A6B" w:rsidRDefault="008C1795" w:rsidP="00DC0D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C0DF3">
        <w:rPr>
          <w:rFonts w:ascii="Arial" w:hAnsi="Arial" w:cs="Arial"/>
        </w:rPr>
        <w:t xml:space="preserve">iesa: UT </w:t>
      </w:r>
      <w:r w:rsidR="00DC0DF3" w:rsidRPr="00DC0DF3">
        <w:rPr>
          <w:rFonts w:ascii="Arial" w:hAnsi="Arial" w:cs="Arial"/>
        </w:rPr>
        <w:t>l</w:t>
      </w:r>
      <w:r w:rsidRPr="00DC0DF3">
        <w:rPr>
          <w:rFonts w:ascii="Arial" w:hAnsi="Arial" w:cs="Arial"/>
        </w:rPr>
        <w:t>egislation</w:t>
      </w:r>
      <w:r w:rsidR="00DC0DF3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privatize criminal non-support </w:t>
      </w:r>
      <w:r w:rsidR="008A1FCF">
        <w:rPr>
          <w:rFonts w:ascii="Arial" w:hAnsi="Arial" w:cs="Arial"/>
        </w:rPr>
        <w:t>prosecution</w:t>
      </w:r>
    </w:p>
    <w:p w14:paraId="749C808A" w14:textId="31ACBFF6" w:rsidR="008C1795" w:rsidRDefault="008C1795" w:rsidP="00DC0DF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Already have a system</w:t>
      </w:r>
      <w:r w:rsidR="006F1D41">
        <w:rPr>
          <w:rFonts w:ascii="Arial" w:hAnsi="Arial" w:cs="Arial"/>
        </w:rPr>
        <w:t xml:space="preserve"> to prosecute this with</w:t>
      </w:r>
      <w:r>
        <w:rPr>
          <w:rFonts w:ascii="Arial" w:hAnsi="Arial" w:cs="Arial"/>
        </w:rPr>
        <w:t>in program</w:t>
      </w:r>
    </w:p>
    <w:p w14:paraId="32FC12D6" w14:textId="77296773" w:rsidR="008C1795" w:rsidRDefault="006F1D41" w:rsidP="00DC0DF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Legislation would require </w:t>
      </w:r>
      <w:r w:rsidR="008C1795">
        <w:rPr>
          <w:rFonts w:ascii="Arial" w:hAnsi="Arial" w:cs="Arial"/>
        </w:rPr>
        <w:t>hand</w:t>
      </w:r>
      <w:r>
        <w:rPr>
          <w:rFonts w:ascii="Arial" w:hAnsi="Arial" w:cs="Arial"/>
        </w:rPr>
        <w:t>ing</w:t>
      </w:r>
      <w:r w:rsidR="008C1795">
        <w:rPr>
          <w:rFonts w:ascii="Arial" w:hAnsi="Arial" w:cs="Arial"/>
        </w:rPr>
        <w:t xml:space="preserve"> over names and amounts to counties</w:t>
      </w:r>
    </w:p>
    <w:p w14:paraId="0B6B7A61" w14:textId="6866406B" w:rsidR="008C1795" w:rsidRPr="008C1795" w:rsidRDefault="008C1795" w:rsidP="00DC0DF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OCSE: </w:t>
      </w:r>
      <w:r w:rsidR="006F1D41">
        <w:rPr>
          <w:rFonts w:ascii="Arial" w:hAnsi="Arial" w:cs="Arial"/>
        </w:rPr>
        <w:t>C</w:t>
      </w:r>
      <w:r>
        <w:rPr>
          <w:rFonts w:ascii="Arial" w:hAnsi="Arial" w:cs="Arial"/>
        </w:rPr>
        <w:t>an only collect for victim restitution if IV-D prosecutes</w:t>
      </w:r>
    </w:p>
    <w:p w14:paraId="35429E86" w14:textId="77777777" w:rsidR="00DA1A6B" w:rsidRDefault="009B71E4" w:rsidP="00DA1A6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Jim: </w:t>
      </w:r>
      <w:r w:rsidR="00DA1A6B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legislation re i</w:t>
      </w:r>
      <w:r w:rsidR="00DA1A6B">
        <w:rPr>
          <w:rFonts w:ascii="Arial" w:hAnsi="Arial" w:cs="Arial"/>
        </w:rPr>
        <w:t>ncarceration</w:t>
      </w:r>
      <w:r>
        <w:rPr>
          <w:rFonts w:ascii="Arial" w:hAnsi="Arial" w:cs="Arial"/>
        </w:rPr>
        <w:t>—a</w:t>
      </w:r>
      <w:r w:rsidR="00DA1A6B">
        <w:rPr>
          <w:rFonts w:ascii="Arial" w:hAnsi="Arial" w:cs="Arial"/>
        </w:rPr>
        <w:t xml:space="preserve"> look-back at pre-incarceration earning power</w:t>
      </w:r>
    </w:p>
    <w:p w14:paraId="57C858DD" w14:textId="77777777" w:rsidR="00DA1A6B" w:rsidRDefault="00DA1A6B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Shared </w:t>
      </w:r>
      <w:r w:rsidR="009B71E4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notice to par</w:t>
      </w:r>
      <w:r w:rsidR="008C1795">
        <w:rPr>
          <w:rFonts w:ascii="Arial" w:hAnsi="Arial" w:cs="Arial"/>
        </w:rPr>
        <w:t>ti</w:t>
      </w:r>
      <w:r w:rsidR="00A97CCC">
        <w:rPr>
          <w:rFonts w:ascii="Arial" w:hAnsi="Arial" w:cs="Arial"/>
        </w:rPr>
        <w:t>ci</w:t>
      </w:r>
      <w:r w:rsidR="008C1795">
        <w:rPr>
          <w:rFonts w:ascii="Arial" w:hAnsi="Arial" w:cs="Arial"/>
        </w:rPr>
        <w:t>pants</w:t>
      </w:r>
      <w:r w:rsidR="009B71E4">
        <w:rPr>
          <w:rFonts w:ascii="Arial" w:hAnsi="Arial" w:cs="Arial"/>
        </w:rPr>
        <w:t xml:space="preserve"> with legislative committee</w:t>
      </w:r>
    </w:p>
    <w:p w14:paraId="4CB417F5" w14:textId="13D22B05" w:rsidR="00DA1A6B" w:rsidRPr="006F1D41" w:rsidRDefault="009B71E4" w:rsidP="006F1D4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Printed from very old m</w:t>
      </w:r>
      <w:r w:rsidR="00DA1A6B">
        <w:rPr>
          <w:rFonts w:ascii="Arial" w:hAnsi="Arial" w:cs="Arial"/>
        </w:rPr>
        <w:t>ainframe system—ugly notice</w:t>
      </w:r>
      <w:r>
        <w:rPr>
          <w:rFonts w:ascii="Arial" w:hAnsi="Arial" w:cs="Arial"/>
        </w:rPr>
        <w:t xml:space="preserve"> shocked committee</w:t>
      </w:r>
      <w:r w:rsidR="006F1D41">
        <w:rPr>
          <w:rFonts w:ascii="Arial" w:hAnsi="Arial" w:cs="Arial"/>
        </w:rPr>
        <w:t xml:space="preserve"> (</w:t>
      </w:r>
      <w:r w:rsidR="00DA1A6B" w:rsidRPr="006F1D41">
        <w:rPr>
          <w:rFonts w:ascii="Arial" w:hAnsi="Arial" w:cs="Arial"/>
        </w:rPr>
        <w:t xml:space="preserve">“Are you shouting at us?” because </w:t>
      </w:r>
      <w:r w:rsidR="006F1D41">
        <w:rPr>
          <w:rFonts w:ascii="Arial" w:hAnsi="Arial" w:cs="Arial"/>
        </w:rPr>
        <w:t>was</w:t>
      </w:r>
      <w:r w:rsidRPr="006F1D41">
        <w:rPr>
          <w:rFonts w:ascii="Arial" w:hAnsi="Arial" w:cs="Arial"/>
        </w:rPr>
        <w:t xml:space="preserve"> in </w:t>
      </w:r>
      <w:r w:rsidR="00DA1A6B" w:rsidRPr="006F1D41">
        <w:rPr>
          <w:rFonts w:ascii="Arial" w:hAnsi="Arial" w:cs="Arial"/>
        </w:rPr>
        <w:t>all</w:t>
      </w:r>
      <w:r w:rsidRPr="006F1D41">
        <w:rPr>
          <w:rFonts w:ascii="Arial" w:hAnsi="Arial" w:cs="Arial"/>
        </w:rPr>
        <w:t>-</w:t>
      </w:r>
      <w:r w:rsidR="00DA1A6B" w:rsidRPr="006F1D41">
        <w:rPr>
          <w:rFonts w:ascii="Arial" w:hAnsi="Arial" w:cs="Arial"/>
        </w:rPr>
        <w:t>caps</w:t>
      </w:r>
      <w:r w:rsidR="006F1D41">
        <w:rPr>
          <w:rFonts w:ascii="Arial" w:hAnsi="Arial" w:cs="Arial"/>
        </w:rPr>
        <w:t>)</w:t>
      </w:r>
    </w:p>
    <w:p w14:paraId="3407F5F6" w14:textId="77777777" w:rsidR="00DA1A6B" w:rsidRDefault="00DA1A6B" w:rsidP="00DA1A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Moral </w:t>
      </w:r>
      <w:r w:rsidR="009B71E4">
        <w:rPr>
          <w:rFonts w:ascii="Arial" w:hAnsi="Arial" w:cs="Arial"/>
        </w:rPr>
        <w:t>of the story: One way to point out age of system is to show the notices!</w:t>
      </w:r>
    </w:p>
    <w:p w14:paraId="31B197EA" w14:textId="77777777" w:rsidR="007307BD" w:rsidRPr="007307BD" w:rsidRDefault="006F1D41" w:rsidP="008C17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>Kate</w:t>
      </w:r>
      <w:r w:rsidR="008C1795" w:rsidRPr="007307BD">
        <w:rPr>
          <w:rFonts w:ascii="Arial" w:hAnsi="Arial" w:cs="Arial"/>
        </w:rPr>
        <w:t xml:space="preserve">: </w:t>
      </w:r>
      <w:r w:rsidRPr="007307BD">
        <w:rPr>
          <w:rFonts w:ascii="Arial" w:hAnsi="Arial" w:cs="Arial"/>
        </w:rPr>
        <w:t xml:space="preserve">Oregon courts looking to use more </w:t>
      </w:r>
      <w:r w:rsidR="00A97CCC" w:rsidRPr="007307BD">
        <w:rPr>
          <w:rFonts w:ascii="Arial" w:hAnsi="Arial" w:cs="Arial"/>
        </w:rPr>
        <w:t xml:space="preserve">FFP for </w:t>
      </w:r>
      <w:r w:rsidRPr="007307BD">
        <w:rPr>
          <w:rFonts w:ascii="Arial" w:hAnsi="Arial" w:cs="Arial"/>
        </w:rPr>
        <w:t>data entry, etc.</w:t>
      </w:r>
      <w:r w:rsidR="007307BD" w:rsidRPr="007307BD">
        <w:rPr>
          <w:rFonts w:ascii="Arial" w:hAnsi="Arial" w:cs="Arial"/>
        </w:rPr>
        <w:t xml:space="preserve"> </w:t>
      </w:r>
    </w:p>
    <w:p w14:paraId="30739DAF" w14:textId="051DAB8D" w:rsidR="008C1795" w:rsidRP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>Data entry for all cases (IV-D or not) covered due to Federal Case Registry</w:t>
      </w:r>
    </w:p>
    <w:p w14:paraId="5E4AF4E5" w14:textId="257FDC6C" w:rsidR="007307BD" w:rsidRP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>Looking for advice on other court action available for FFP—later data entry?</w:t>
      </w:r>
    </w:p>
    <w:p w14:paraId="3537D514" w14:textId="1814E6BA" w:rsidR="007307BD" w:rsidRP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>Suggestion to request via listserv intergovernmental agreements between courts and IV-D agencies</w:t>
      </w:r>
    </w:p>
    <w:p w14:paraId="5E7508B5" w14:textId="0143AD14" w:rsidR="00A97CCC" w:rsidRDefault="006F1D41" w:rsidP="008C17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 xml:space="preserve">Kate: </w:t>
      </w:r>
      <w:r w:rsidR="007307BD" w:rsidRPr="007307BD">
        <w:rPr>
          <w:rFonts w:ascii="Arial" w:hAnsi="Arial" w:cs="Arial"/>
        </w:rPr>
        <w:t xml:space="preserve">OR legislation based </w:t>
      </w:r>
      <w:r w:rsidR="007307BD">
        <w:rPr>
          <w:rFonts w:ascii="Arial" w:hAnsi="Arial" w:cs="Arial"/>
        </w:rPr>
        <w:t>on work from UC Berkeley Law School project related to juvenile justice costs and fees</w:t>
      </w:r>
    </w:p>
    <w:p w14:paraId="1C5385D3" w14:textId="456B8777" w:rsid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effort—already achieved in some states</w:t>
      </w:r>
    </w:p>
    <w:p w14:paraId="1896EE25" w14:textId="387CE33F" w:rsid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remove imposition of child support for youth in closed custody (in OR law—not eligible for FFP)</w:t>
      </w:r>
    </w:p>
    <w:p w14:paraId="2A26B07E" w14:textId="786B4D51" w:rsid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satisfy existing arrears</w:t>
      </w:r>
    </w:p>
    <w:p w14:paraId="47820759" w14:textId="6179306D" w:rsidR="007307BD" w:rsidRPr="007307BD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share information with other interested states</w:t>
      </w:r>
    </w:p>
    <w:p w14:paraId="39BCDE10" w14:textId="1BF2DEAC" w:rsidR="007307BD" w:rsidRDefault="008457E6" w:rsidP="008C17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307BD">
        <w:rPr>
          <w:rFonts w:ascii="Arial" w:hAnsi="Arial" w:cs="Arial"/>
        </w:rPr>
        <w:t xml:space="preserve">Karen: </w:t>
      </w:r>
      <w:r w:rsidR="008C1795" w:rsidRPr="007307BD">
        <w:rPr>
          <w:rFonts w:ascii="Arial" w:hAnsi="Arial" w:cs="Arial"/>
        </w:rPr>
        <w:t>NH</w:t>
      </w:r>
      <w:r>
        <w:rPr>
          <w:rFonts w:ascii="Arial" w:hAnsi="Arial" w:cs="Arial"/>
        </w:rPr>
        <w:t xml:space="preserve"> </w:t>
      </w:r>
      <w:r w:rsidR="008C1795">
        <w:rPr>
          <w:rFonts w:ascii="Arial" w:hAnsi="Arial" w:cs="Arial"/>
        </w:rPr>
        <w:t xml:space="preserve">legislation </w:t>
      </w:r>
      <w:r w:rsidR="007307BD">
        <w:rPr>
          <w:rFonts w:ascii="Arial" w:hAnsi="Arial" w:cs="Arial"/>
        </w:rPr>
        <w:t>effort regarding veteran’s disability and child support</w:t>
      </w:r>
    </w:p>
    <w:p w14:paraId="4ADBE231" w14:textId="79070720" w:rsidR="008C1795" w:rsidRDefault="007307BD" w:rsidP="007307B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Specifically goes to </w:t>
      </w:r>
      <w:r w:rsidR="008C1795">
        <w:rPr>
          <w:rFonts w:ascii="Arial" w:hAnsi="Arial" w:cs="Arial"/>
        </w:rPr>
        <w:t>calculation o</w:t>
      </w:r>
      <w:r>
        <w:rPr>
          <w:rFonts w:ascii="Arial" w:hAnsi="Arial" w:cs="Arial"/>
        </w:rPr>
        <w:t>f</w:t>
      </w:r>
      <w:r w:rsidR="008C1795">
        <w:rPr>
          <w:rFonts w:ascii="Arial" w:hAnsi="Arial" w:cs="Arial"/>
        </w:rPr>
        <w:t xml:space="preserve"> gross income</w:t>
      </w:r>
      <w:r>
        <w:rPr>
          <w:rFonts w:ascii="Arial" w:hAnsi="Arial" w:cs="Arial"/>
        </w:rPr>
        <w:t>—whether to include disability</w:t>
      </w:r>
    </w:p>
    <w:p w14:paraId="708154DA" w14:textId="40875BA9" w:rsidR="008C1795" w:rsidRPr="007307BD" w:rsidRDefault="007307BD" w:rsidP="008C179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Issue with </w:t>
      </w:r>
      <w:r w:rsidR="008C1795" w:rsidRPr="007307BD">
        <w:rPr>
          <w:rFonts w:ascii="Arial" w:hAnsi="Arial" w:cs="Arial"/>
          <w:i/>
          <w:iCs/>
        </w:rPr>
        <w:t>Rose v</w:t>
      </w:r>
      <w:r w:rsidRPr="007307BD">
        <w:rPr>
          <w:rFonts w:ascii="Arial" w:hAnsi="Arial" w:cs="Arial"/>
          <w:i/>
          <w:iCs/>
        </w:rPr>
        <w:t>.</w:t>
      </w:r>
      <w:r w:rsidR="008C1795" w:rsidRPr="007307BD">
        <w:rPr>
          <w:rFonts w:ascii="Arial" w:hAnsi="Arial" w:cs="Arial"/>
          <w:i/>
          <w:iCs/>
        </w:rPr>
        <w:t xml:space="preserve"> Rose</w:t>
      </w:r>
      <w:r>
        <w:rPr>
          <w:rFonts w:ascii="Arial" w:hAnsi="Arial" w:cs="Arial"/>
          <w:i/>
          <w:iCs/>
        </w:rPr>
        <w:t xml:space="preserve"> </w:t>
      </w:r>
      <w:r w:rsidRPr="007307BD">
        <w:rPr>
          <w:rFonts w:ascii="Arial" w:hAnsi="Arial" w:cs="Arial"/>
        </w:rPr>
        <w:t>US Supreme Court case</w:t>
      </w:r>
      <w:r>
        <w:rPr>
          <w:rFonts w:ascii="Arial" w:hAnsi="Arial" w:cs="Arial"/>
        </w:rPr>
        <w:t>, decided 1987</w:t>
      </w:r>
    </w:p>
    <w:p w14:paraId="435FEFDE" w14:textId="41673349" w:rsidR="00A97CCC" w:rsidRDefault="007307BD" w:rsidP="008C179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Kate (</w:t>
      </w:r>
      <w:r w:rsidR="00A97CC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  <w:r w:rsidR="00A97CCC">
        <w:rPr>
          <w:rFonts w:ascii="Arial" w:hAnsi="Arial" w:cs="Arial"/>
        </w:rPr>
        <w:t xml:space="preserve"> had this experience a few years ago</w:t>
      </w:r>
      <w:r>
        <w:rPr>
          <w:rFonts w:ascii="Arial" w:hAnsi="Arial" w:cs="Arial"/>
        </w:rPr>
        <w:t>—persistent challenges despite settled law</w:t>
      </w:r>
    </w:p>
    <w:p w14:paraId="2F2761B2" w14:textId="18E8A83D" w:rsidR="007307BD" w:rsidRDefault="007307BD" w:rsidP="008C179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 has plenty of info and background in case other state programs get challenged, too</w:t>
      </w:r>
    </w:p>
    <w:p w14:paraId="5281E187" w14:textId="2B3BEBBB" w:rsidR="00A97CCC" w:rsidRDefault="008457E6" w:rsidP="00A97CC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Jim: Suggest</w:t>
      </w:r>
      <w:r w:rsidR="006F1D4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John </w:t>
      </w:r>
      <w:r w:rsidR="006F1D41">
        <w:rPr>
          <w:rFonts w:ascii="Arial" w:hAnsi="Arial" w:cs="Arial"/>
        </w:rPr>
        <w:t xml:space="preserve">Hurst </w:t>
      </w:r>
      <w:r>
        <w:rPr>
          <w:rFonts w:ascii="Arial" w:hAnsi="Arial" w:cs="Arial"/>
        </w:rPr>
        <w:t xml:space="preserve">(GA) to write an article for </w:t>
      </w:r>
      <w:r w:rsidR="00A97CCC">
        <w:rPr>
          <w:rFonts w:ascii="Arial" w:hAnsi="Arial" w:cs="Arial"/>
        </w:rPr>
        <w:t>NCSEA</w:t>
      </w:r>
      <w:r>
        <w:rPr>
          <w:rFonts w:ascii="Arial" w:hAnsi="Arial" w:cs="Arial"/>
        </w:rPr>
        <w:t xml:space="preserve"> publication regarding situation with states and </w:t>
      </w:r>
      <w:r w:rsidR="00A97CCC">
        <w:rPr>
          <w:rFonts w:ascii="Arial" w:hAnsi="Arial" w:cs="Arial"/>
        </w:rPr>
        <w:t>PEP penalty</w:t>
      </w:r>
    </w:p>
    <w:p w14:paraId="5BB5D5A1" w14:textId="199072E6" w:rsidR="00A97CCC" w:rsidRDefault="00A97CCC" w:rsidP="00A97CC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Congressional </w:t>
      </w:r>
      <w:r w:rsidR="006F1D41">
        <w:rPr>
          <w:rFonts w:ascii="Arial" w:hAnsi="Arial" w:cs="Arial"/>
        </w:rPr>
        <w:t>staff audience</w:t>
      </w:r>
      <w:r w:rsidR="008457E6">
        <w:rPr>
          <w:rFonts w:ascii="Arial" w:hAnsi="Arial" w:cs="Arial"/>
        </w:rPr>
        <w:t>—keeps the issue out front</w:t>
      </w:r>
    </w:p>
    <w:p w14:paraId="69D1564E" w14:textId="5594A2D1" w:rsidR="00A97CCC" w:rsidRDefault="00A97CCC" w:rsidP="00A97CC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Congress</w:t>
      </w:r>
      <w:r w:rsidR="008457E6">
        <w:rPr>
          <w:rFonts w:ascii="Arial" w:hAnsi="Arial" w:cs="Arial"/>
        </w:rPr>
        <w:t xml:space="preserve">ional contacts are aware of </w:t>
      </w:r>
      <w:r>
        <w:rPr>
          <w:rFonts w:ascii="Arial" w:hAnsi="Arial" w:cs="Arial"/>
        </w:rPr>
        <w:t>PEP and FMAP</w:t>
      </w:r>
      <w:r w:rsidR="008457E6">
        <w:rPr>
          <w:rFonts w:ascii="Arial" w:hAnsi="Arial" w:cs="Arial"/>
        </w:rPr>
        <w:t xml:space="preserve"> issues—we can hope</w:t>
      </w:r>
      <w:r w:rsidR="00496D44">
        <w:rPr>
          <w:rFonts w:ascii="Arial" w:hAnsi="Arial" w:cs="Arial"/>
        </w:rPr>
        <w:t>, at least</w:t>
      </w:r>
      <w:r w:rsidR="006F1D41">
        <w:rPr>
          <w:rFonts w:ascii="Arial" w:hAnsi="Arial" w:cs="Arial"/>
        </w:rPr>
        <w:t>!</w:t>
      </w:r>
    </w:p>
    <w:p w14:paraId="1EE8DFDB" w14:textId="77777777" w:rsidR="0033345D" w:rsidRPr="00A97CCC" w:rsidRDefault="00A31528" w:rsidP="00A97CCC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F55D85">
        <w:rPr>
          <w:rFonts w:ascii="Arial" w:hAnsi="Arial" w:cs="Arial"/>
          <w:sz w:val="24"/>
        </w:rPr>
        <w:t xml:space="preserve">March 18, 2021, </w:t>
      </w:r>
      <w:r w:rsidR="009F7598" w:rsidRPr="009F7598">
        <w:rPr>
          <w:rFonts w:ascii="Arial" w:hAnsi="Arial" w:cs="Arial"/>
        </w:rPr>
        <w:t>at 2:00</w:t>
      </w:r>
      <w:r w:rsidR="009F7598">
        <w:rPr>
          <w:rFonts w:ascii="Arial" w:hAnsi="Arial" w:cs="Arial"/>
        </w:rPr>
        <w:t xml:space="preserve"> PM Central</w:t>
      </w:r>
    </w:p>
    <w:p w14:paraId="66E08F27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4FE0A6A8" w14:textId="77777777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A97CCC">
        <w:rPr>
          <w:rFonts w:ascii="Arial" w:hAnsi="Arial" w:cs="Arial"/>
          <w:i/>
          <w:color w:val="000000" w:themeColor="text1"/>
        </w:rPr>
        <w:t>3:13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78664C8D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0793AF0B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FD12F" w14:textId="77777777" w:rsidR="009E06B6" w:rsidRDefault="009E06B6" w:rsidP="003179D0">
      <w:pPr>
        <w:spacing w:after="0" w:line="240" w:lineRule="auto"/>
      </w:pPr>
      <w:r>
        <w:separator/>
      </w:r>
    </w:p>
  </w:endnote>
  <w:endnote w:type="continuationSeparator" w:id="0">
    <w:p w14:paraId="138098BC" w14:textId="77777777" w:rsidR="009E06B6" w:rsidRDefault="009E06B6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9C8D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B7479" w14:textId="77777777" w:rsidR="009E06B6" w:rsidRDefault="009E06B6" w:rsidP="003179D0">
      <w:pPr>
        <w:spacing w:after="0" w:line="240" w:lineRule="auto"/>
      </w:pPr>
      <w:r>
        <w:separator/>
      </w:r>
    </w:p>
  </w:footnote>
  <w:footnote w:type="continuationSeparator" w:id="0">
    <w:p w14:paraId="1060159A" w14:textId="77777777" w:rsidR="009E06B6" w:rsidRDefault="009E06B6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14:paraId="69FDBE0F" w14:textId="77777777" w:rsidR="001C736B" w:rsidRDefault="009E06B6">
        <w:pPr>
          <w:pStyle w:val="Header"/>
        </w:pPr>
        <w:r>
          <w:rPr>
            <w:noProof/>
            <w:lang w:eastAsia="zh-TW"/>
          </w:rPr>
          <w:pict w14:anchorId="256A16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CE7"/>
    <w:multiLevelType w:val="hybridMultilevel"/>
    <w:tmpl w:val="8B4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572F4"/>
    <w:multiLevelType w:val="hybridMultilevel"/>
    <w:tmpl w:val="C14063D8"/>
    <w:lvl w:ilvl="0" w:tplc="E40095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A6F8A"/>
    <w:multiLevelType w:val="hybridMultilevel"/>
    <w:tmpl w:val="638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645A"/>
    <w:multiLevelType w:val="hybridMultilevel"/>
    <w:tmpl w:val="52BC5D2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4EBE232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F3862"/>
    <w:multiLevelType w:val="hybridMultilevel"/>
    <w:tmpl w:val="9DEE2E9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422560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5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5D85"/>
    <w:rsid w:val="00000FD1"/>
    <w:rsid w:val="000504C4"/>
    <w:rsid w:val="00177A50"/>
    <w:rsid w:val="001B0529"/>
    <w:rsid w:val="001C65C2"/>
    <w:rsid w:val="001C736B"/>
    <w:rsid w:val="001D67CC"/>
    <w:rsid w:val="001E6005"/>
    <w:rsid w:val="0020425C"/>
    <w:rsid w:val="00206A69"/>
    <w:rsid w:val="00263644"/>
    <w:rsid w:val="002B0259"/>
    <w:rsid w:val="002B1BCB"/>
    <w:rsid w:val="002B3097"/>
    <w:rsid w:val="002E41CA"/>
    <w:rsid w:val="002E73D3"/>
    <w:rsid w:val="002F5918"/>
    <w:rsid w:val="003179D0"/>
    <w:rsid w:val="0033345D"/>
    <w:rsid w:val="0033789D"/>
    <w:rsid w:val="0036124E"/>
    <w:rsid w:val="003750CF"/>
    <w:rsid w:val="00395FF7"/>
    <w:rsid w:val="003C3166"/>
    <w:rsid w:val="003C79A0"/>
    <w:rsid w:val="003D21E1"/>
    <w:rsid w:val="003D37B8"/>
    <w:rsid w:val="00436164"/>
    <w:rsid w:val="00446D4D"/>
    <w:rsid w:val="00462568"/>
    <w:rsid w:val="00496D44"/>
    <w:rsid w:val="004B1B04"/>
    <w:rsid w:val="005377A6"/>
    <w:rsid w:val="00556C91"/>
    <w:rsid w:val="00557A7F"/>
    <w:rsid w:val="00571E29"/>
    <w:rsid w:val="00587BA6"/>
    <w:rsid w:val="00592EB7"/>
    <w:rsid w:val="005C1B4A"/>
    <w:rsid w:val="005F3360"/>
    <w:rsid w:val="00602252"/>
    <w:rsid w:val="00664266"/>
    <w:rsid w:val="006773EE"/>
    <w:rsid w:val="00683894"/>
    <w:rsid w:val="006E3D7C"/>
    <w:rsid w:val="006F1D41"/>
    <w:rsid w:val="00713B6B"/>
    <w:rsid w:val="00717A83"/>
    <w:rsid w:val="007307BD"/>
    <w:rsid w:val="00747486"/>
    <w:rsid w:val="00762402"/>
    <w:rsid w:val="007665E0"/>
    <w:rsid w:val="00775A7C"/>
    <w:rsid w:val="007A10F2"/>
    <w:rsid w:val="007A78F5"/>
    <w:rsid w:val="007B4E83"/>
    <w:rsid w:val="007B5645"/>
    <w:rsid w:val="007C23A9"/>
    <w:rsid w:val="007E2D4F"/>
    <w:rsid w:val="008001FA"/>
    <w:rsid w:val="008175A7"/>
    <w:rsid w:val="0082276D"/>
    <w:rsid w:val="00835D9E"/>
    <w:rsid w:val="008457E6"/>
    <w:rsid w:val="008637D1"/>
    <w:rsid w:val="00875355"/>
    <w:rsid w:val="0087574C"/>
    <w:rsid w:val="008876FB"/>
    <w:rsid w:val="008A1FCF"/>
    <w:rsid w:val="008B3588"/>
    <w:rsid w:val="008C1795"/>
    <w:rsid w:val="008F3F86"/>
    <w:rsid w:val="009041E2"/>
    <w:rsid w:val="00921051"/>
    <w:rsid w:val="009249B3"/>
    <w:rsid w:val="00957170"/>
    <w:rsid w:val="0096307B"/>
    <w:rsid w:val="00975CF8"/>
    <w:rsid w:val="009B71E4"/>
    <w:rsid w:val="009E06B6"/>
    <w:rsid w:val="009F23EE"/>
    <w:rsid w:val="009F73E3"/>
    <w:rsid w:val="009F7598"/>
    <w:rsid w:val="00A31528"/>
    <w:rsid w:val="00A97CCC"/>
    <w:rsid w:val="00AB5C69"/>
    <w:rsid w:val="00AE7A52"/>
    <w:rsid w:val="00B000AD"/>
    <w:rsid w:val="00B072A5"/>
    <w:rsid w:val="00B11FDA"/>
    <w:rsid w:val="00B3271E"/>
    <w:rsid w:val="00B439D5"/>
    <w:rsid w:val="00B53A34"/>
    <w:rsid w:val="00B930B6"/>
    <w:rsid w:val="00C03F0C"/>
    <w:rsid w:val="00C64AC7"/>
    <w:rsid w:val="00C72455"/>
    <w:rsid w:val="00C979F0"/>
    <w:rsid w:val="00CC5529"/>
    <w:rsid w:val="00CD2A31"/>
    <w:rsid w:val="00CF391F"/>
    <w:rsid w:val="00CF6695"/>
    <w:rsid w:val="00D3246E"/>
    <w:rsid w:val="00D52B73"/>
    <w:rsid w:val="00D7002F"/>
    <w:rsid w:val="00D73EFE"/>
    <w:rsid w:val="00D867D9"/>
    <w:rsid w:val="00DA1A6B"/>
    <w:rsid w:val="00DC0DF3"/>
    <w:rsid w:val="00DC39F3"/>
    <w:rsid w:val="00DD76E6"/>
    <w:rsid w:val="00E24EFE"/>
    <w:rsid w:val="00E71815"/>
    <w:rsid w:val="00EA267B"/>
    <w:rsid w:val="00EF23E3"/>
    <w:rsid w:val="00F55D85"/>
    <w:rsid w:val="00F93667"/>
    <w:rsid w:val="00FA28C0"/>
    <w:rsid w:val="00FD3A88"/>
    <w:rsid w:val="00FF3842"/>
    <w:rsid w:val="00FF39D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61702F"/>
  <w15:docId w15:val="{2C4BCB06-834D-4958-8DC2-FAACDC02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A992-C833-4600-A401-FF88CE6F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1270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14</cp:revision>
  <dcterms:created xsi:type="dcterms:W3CDTF">2021-02-18T01:08:00Z</dcterms:created>
  <dcterms:modified xsi:type="dcterms:W3CDTF">2021-02-22T20:44:00Z</dcterms:modified>
</cp:coreProperties>
</file>