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68FFD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E9D7C" wp14:editId="2E3C8047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981E6" w14:textId="77777777" w:rsidR="005C2AAD" w:rsidRDefault="000504C4" w:rsidP="005C2AAD">
                            <w:pPr>
                              <w:spacing w:after="28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835D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[Day, Date]</w:t>
                            </w:r>
                          </w:p>
                          <w:p w14:paraId="17C933CB" w14:textId="77777777" w:rsidR="0020425C" w:rsidRPr="0020425C" w:rsidRDefault="0020425C" w:rsidP="005C2AAD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E9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500981E6" w14:textId="77777777" w:rsidR="005C2AAD" w:rsidRDefault="000504C4" w:rsidP="005C2AAD">
                      <w:pPr>
                        <w:spacing w:after="28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835D9E">
                        <w:rPr>
                          <w:rFonts w:ascii="Arial" w:hAnsi="Arial" w:cs="Arial"/>
                          <w:sz w:val="24"/>
                          <w:szCs w:val="24"/>
                        </w:rPr>
                        <w:t>[Day, Date]</w:t>
                      </w:r>
                    </w:p>
                    <w:p w14:paraId="17C933CB" w14:textId="77777777" w:rsidR="0020425C" w:rsidRPr="0020425C" w:rsidRDefault="0020425C" w:rsidP="005C2AAD">
                      <w:pPr>
                        <w:spacing w:before="12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1202A7" wp14:editId="67FC98DB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ECD75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CAE63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65FADE3C" w14:textId="77777777" w:rsidR="001206FE" w:rsidRPr="00A80498" w:rsidRDefault="00734D83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9" w:tgtFrame="_blank" w:history="1">
        <w:r w:rsidR="001206FE" w:rsidRPr="00A80498">
          <w:rPr>
            <w:rFonts w:ascii="Segoe UI Semibold" w:eastAsia="Calibri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</w:p>
    <w:p w14:paraId="642C8E91" w14:textId="77777777" w:rsidR="001206FE" w:rsidRPr="00A80498" w:rsidRDefault="00734D83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anchor=" " w:tgtFrame="_blank" w:history="1">
        <w:r w:rsidR="001206FE" w:rsidRPr="00A80498">
          <w:rPr>
            <w:rFonts w:ascii="Segoe UI" w:eastAsia="Calibri" w:hAnsi="Segoe UI" w:cs="Segoe UI"/>
            <w:color w:val="6264A7"/>
            <w:sz w:val="21"/>
            <w:szCs w:val="21"/>
          </w:rPr>
          <w:t>+1 701-328-0950</w:t>
        </w:r>
      </w:hyperlink>
      <w:r w:rsidR="001206FE" w:rsidRPr="00A80498">
        <w:rPr>
          <w:rFonts w:ascii="Segoe UI" w:eastAsia="Calibri" w:hAnsi="Segoe UI" w:cs="Segoe UI"/>
          <w:color w:val="252424"/>
        </w:rPr>
        <w:t xml:space="preserve"> </w:t>
      </w:r>
      <w:r w:rsidR="001206FE" w:rsidRPr="00A80498">
        <w:rPr>
          <w:rFonts w:ascii="Segoe UI" w:eastAsia="Calibri" w:hAnsi="Segoe UI" w:cs="Segoe UI"/>
          <w:color w:val="252424"/>
          <w:sz w:val="18"/>
          <w:szCs w:val="18"/>
        </w:rPr>
        <w:t>  United States, Fargo (Toll)</w:t>
      </w:r>
    </w:p>
    <w:p w14:paraId="1C664AA9" w14:textId="77777777" w:rsidR="001206FE" w:rsidRPr="00755B6F" w:rsidRDefault="001206FE" w:rsidP="001206FE">
      <w:pPr>
        <w:spacing w:after="120" w:line="240" w:lineRule="auto"/>
        <w:jc w:val="center"/>
        <w:rPr>
          <w:rFonts w:ascii="Segoe UI" w:eastAsia="Calibri" w:hAnsi="Segoe UI" w:cs="Segoe UI"/>
          <w:color w:val="252424"/>
        </w:rPr>
      </w:pPr>
      <w:r w:rsidRPr="00A80498">
        <w:rPr>
          <w:rFonts w:ascii="Segoe UI" w:eastAsia="Calibri" w:hAnsi="Segoe UI" w:cs="Segoe UI"/>
          <w:color w:val="252424"/>
          <w:sz w:val="18"/>
          <w:szCs w:val="18"/>
        </w:rPr>
        <w:t xml:space="preserve">Conference ID: </w:t>
      </w:r>
      <w:r w:rsidRPr="00A80498">
        <w:rPr>
          <w:rFonts w:ascii="Segoe UI" w:eastAsia="Calibri" w:hAnsi="Segoe UI" w:cs="Segoe UI"/>
          <w:color w:val="252424"/>
          <w:sz w:val="21"/>
          <w:szCs w:val="21"/>
        </w:rPr>
        <w:t>531 932 899#</w:t>
      </w:r>
    </w:p>
    <w:p w14:paraId="1B4B0426" w14:textId="77777777" w:rsidR="000504C4" w:rsidRPr="00F57761" w:rsidRDefault="002F5918" w:rsidP="00F57761">
      <w:pPr>
        <w:spacing w:after="120" w:line="240" w:lineRule="auto"/>
        <w:jc w:val="center"/>
        <w:rPr>
          <w:rFonts w:ascii="Segoe UI" w:eastAsia="Calibri" w:hAnsi="Segoe UI" w:cs="Segoe UI"/>
          <w:color w:val="252424"/>
          <w:sz w:val="12"/>
          <w:szCs w:val="12"/>
        </w:rPr>
      </w:pPr>
      <w:r w:rsidRPr="00F5776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101BE" wp14:editId="502CBD59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E420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27EAD59C" w14:textId="77777777" w:rsidR="00762402" w:rsidRPr="004056D7" w:rsidRDefault="00762402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</w:r>
      <w:r w:rsidR="005C2AAD">
        <w:rPr>
          <w:rFonts w:ascii="Arial" w:hAnsi="Arial" w:cs="Arial"/>
          <w:b/>
          <w:color w:val="0000CC"/>
          <w:sz w:val="18"/>
          <w:szCs w:val="18"/>
        </w:rPr>
        <w:tab/>
      </w:r>
      <w:r w:rsidRPr="004056D7">
        <w:rPr>
          <w:rFonts w:ascii="Arial" w:hAnsi="Arial" w:cs="Arial"/>
          <w:b/>
          <w:color w:val="0000CC"/>
          <w:sz w:val="18"/>
          <w:szCs w:val="18"/>
        </w:rPr>
        <w:t>ROLE(S)</w:t>
      </w:r>
    </w:p>
    <w:p w14:paraId="77119729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Jim Fleming*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President</w:t>
      </w:r>
      <w:r w:rsidR="005C2AAD">
        <w:rPr>
          <w:rFonts w:ascii="Arial" w:hAnsi="Arial" w:cs="Arial"/>
          <w:color w:val="000000" w:themeColor="text1"/>
          <w:sz w:val="16"/>
          <w:szCs w:val="16"/>
        </w:rPr>
        <w:t>, Employer</w:t>
      </w:r>
      <w:r w:rsidR="001206FE">
        <w:rPr>
          <w:rFonts w:ascii="Arial" w:hAnsi="Arial" w:cs="Arial"/>
          <w:color w:val="000000" w:themeColor="text1"/>
          <w:sz w:val="16"/>
          <w:szCs w:val="16"/>
        </w:rPr>
        <w:t xml:space="preserve"> Collaboration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Carla West*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4, Systems &amp; Data</w:t>
      </w:r>
    </w:p>
    <w:p w14:paraId="78E109C2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Erin Frisch</w:t>
      </w:r>
      <w:r w:rsidR="004056D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Past President</w:t>
      </w:r>
      <w:r w:rsidR="00FF04A0" w:rsidRPr="006F176D">
        <w:rPr>
          <w:rFonts w:ascii="Arial" w:hAnsi="Arial" w:cs="Arial"/>
          <w:color w:val="000000" w:themeColor="text1"/>
          <w:sz w:val="16"/>
          <w:szCs w:val="16"/>
        </w:rPr>
        <w:t>, Region 5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, P</w:t>
      </w:r>
      <w:r w:rsidR="006F176D">
        <w:rPr>
          <w:rFonts w:ascii="Arial" w:hAnsi="Arial" w:cs="Arial"/>
          <w:color w:val="000000" w:themeColor="text1"/>
          <w:sz w:val="16"/>
          <w:szCs w:val="16"/>
        </w:rPr>
        <w:t>olicy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Jeremy Toulouse*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6</w:t>
      </w:r>
    </w:p>
    <w:p w14:paraId="6C406012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 xml:space="preserve">Michele </w:t>
      </w:r>
      <w:proofErr w:type="spellStart"/>
      <w:r w:rsidRPr="006F176D">
        <w:rPr>
          <w:rFonts w:ascii="Arial" w:hAnsi="Arial" w:cs="Arial"/>
          <w:color w:val="000000" w:themeColor="text1"/>
          <w:sz w:val="16"/>
          <w:szCs w:val="16"/>
        </w:rPr>
        <w:t>Cristello</w:t>
      </w:r>
      <w:proofErr w:type="spellEnd"/>
      <w:r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Vice President</w:t>
      </w:r>
      <w:r w:rsidR="002543A8" w:rsidRPr="006F176D">
        <w:rPr>
          <w:rFonts w:ascii="Arial" w:hAnsi="Arial" w:cs="Arial"/>
          <w:color w:val="000000" w:themeColor="text1"/>
          <w:sz w:val="16"/>
          <w:szCs w:val="16"/>
        </w:rPr>
        <w:t>, Audit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Cindy Wiesen*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7</w:t>
      </w:r>
    </w:p>
    <w:p w14:paraId="7CB27178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Kate Cooper Richardson*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Secretary, Website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Chad Dexter*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8</w:t>
      </w:r>
    </w:p>
    <w:p w14:paraId="64B80E30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Liesa Stockdale*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Treasurer, Finance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5D753A">
        <w:rPr>
          <w:rFonts w:ascii="Arial" w:hAnsi="Arial" w:cs="Arial"/>
          <w:color w:val="000000" w:themeColor="text1"/>
          <w:sz w:val="16"/>
          <w:szCs w:val="16"/>
        </w:rPr>
        <w:t>Heather Noble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9</w:t>
      </w:r>
    </w:p>
    <w:p w14:paraId="0405428C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Karen Hebert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1, Mentoring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Sharon Redmond*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10</w:t>
      </w:r>
    </w:p>
    <w:p w14:paraId="58D6B90B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Eileen Stack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2, Policy &amp; Practice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Robin Arnell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Systems &amp; Data Sharing</w:t>
      </w:r>
    </w:p>
    <w:p w14:paraId="4085C013" w14:textId="77777777" w:rsidR="005D753A" w:rsidRPr="004056D7" w:rsidRDefault="00F06ABD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Ted Mermigos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  <w:t>Region 3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5D753A" w:rsidRPr="006F176D">
        <w:rPr>
          <w:rFonts w:ascii="Arial" w:hAnsi="Arial" w:cs="Arial"/>
          <w:color w:val="000000" w:themeColor="text1"/>
          <w:sz w:val="16"/>
          <w:szCs w:val="16"/>
        </w:rPr>
        <w:t>David Kilgore</w:t>
      </w:r>
      <w:r w:rsidR="005D753A" w:rsidRPr="006F176D">
        <w:rPr>
          <w:rFonts w:ascii="Arial" w:hAnsi="Arial" w:cs="Arial"/>
          <w:color w:val="000000" w:themeColor="text1"/>
          <w:sz w:val="16"/>
          <w:szCs w:val="16"/>
        </w:rPr>
        <w:tab/>
        <w:t>Public Relations</w:t>
      </w:r>
    </w:p>
    <w:p w14:paraId="66267403" w14:textId="77777777" w:rsidR="003766F0" w:rsidRPr="00F57761" w:rsidRDefault="008175A7" w:rsidP="008A596C">
      <w:pPr>
        <w:tabs>
          <w:tab w:val="left" w:pos="2160"/>
          <w:tab w:val="left" w:pos="5310"/>
          <w:tab w:val="left" w:pos="5760"/>
          <w:tab w:val="left" w:pos="720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FF04A0"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57761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*Voting member</w:t>
      </w:r>
    </w:p>
    <w:p w14:paraId="6C3D927F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8EBAD" wp14:editId="57263EB6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4E3FD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1129F233" w14:textId="5AEE1CFA" w:rsidR="00A31528" w:rsidRDefault="00A31528" w:rsidP="0029432C">
      <w:pPr>
        <w:tabs>
          <w:tab w:val="left" w:pos="2160"/>
          <w:tab w:val="left" w:pos="5310"/>
          <w:tab w:val="left" w:pos="5760"/>
          <w:tab w:val="left" w:pos="7200"/>
        </w:tabs>
        <w:spacing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Welcome</w:t>
      </w:r>
    </w:p>
    <w:p w14:paraId="7BDA838D" w14:textId="201D31DB" w:rsidR="0029432C" w:rsidRPr="0029432C" w:rsidRDefault="0029432C" w:rsidP="0029432C">
      <w:pPr>
        <w:pStyle w:val="ListParagraph"/>
        <w:numPr>
          <w:ilvl w:val="0"/>
          <w:numId w:val="6"/>
        </w:num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Guests – Annual Conference Program Committee co-chairs</w:t>
      </w:r>
    </w:p>
    <w:p w14:paraId="113D3CE9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Roll Call</w:t>
      </w:r>
    </w:p>
    <w:p w14:paraId="75567AD4" w14:textId="77777777" w:rsidR="00B439D5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Approval of Minutes</w:t>
      </w:r>
    </w:p>
    <w:p w14:paraId="11B2FC19" w14:textId="77777777" w:rsidR="00A31528" w:rsidRPr="00A77C9E" w:rsidRDefault="00B439D5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Treasurer’s Report</w:t>
      </w:r>
    </w:p>
    <w:p w14:paraId="1A7DFFE9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 xml:space="preserve">President’s </w:t>
      </w:r>
      <w:r w:rsidR="00B439D5" w:rsidRPr="00A77C9E">
        <w:rPr>
          <w:rFonts w:ascii="Arial" w:eastAsia="Calibri" w:hAnsi="Arial" w:cs="Arial"/>
          <w:bCs/>
          <w:color w:val="0000CC"/>
          <w:sz w:val="24"/>
          <w:szCs w:val="24"/>
        </w:rPr>
        <w:t>Report</w:t>
      </w:r>
    </w:p>
    <w:p w14:paraId="6ECF434A" w14:textId="77777777" w:rsidR="002543A8" w:rsidRPr="009A7C8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Committee</w:t>
      </w:r>
      <w:r w:rsidR="00F57761">
        <w:rPr>
          <w:rFonts w:ascii="Arial" w:eastAsia="Calibri" w:hAnsi="Arial" w:cs="Arial"/>
          <w:bCs/>
          <w:color w:val="0000CC"/>
          <w:sz w:val="24"/>
          <w:szCs w:val="24"/>
        </w:rPr>
        <w:t xml:space="preserve"> &amp; Workgroup</w:t>
      </w: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 xml:space="preserve"> Reports</w:t>
      </w:r>
    </w:p>
    <w:p w14:paraId="2055702F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08BD901F" w14:textId="77777777" w:rsidR="005602CB" w:rsidRDefault="005602CB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Child Support-Employer Collaboration Workgroup </w:t>
      </w:r>
      <w:r w:rsidR="00F57761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Jim</w:t>
      </w:r>
    </w:p>
    <w:p w14:paraId="6B4EAEF4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449AC199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0001E746" w14:textId="77777777"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64120FFD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Policy </w:t>
      </w:r>
      <w:r w:rsidR="00F57761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Practice Committee – Eileen, </w:t>
      </w:r>
      <w:r w:rsidR="00F57761">
        <w:rPr>
          <w:rFonts w:ascii="Arial" w:hAnsi="Arial" w:cs="Arial"/>
          <w:sz w:val="24"/>
        </w:rPr>
        <w:t>Erin</w:t>
      </w:r>
    </w:p>
    <w:p w14:paraId="23FC5985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System Modernization </w:t>
      </w:r>
      <w:r w:rsidR="00A77C9E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Data Sharing Workgroup – Carla, Robin</w:t>
      </w:r>
    </w:p>
    <w:p w14:paraId="23030747" w14:textId="1B0E572B"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1032DC16" w14:textId="321D1204" w:rsidR="0029432C" w:rsidRPr="002543A8" w:rsidRDefault="0029432C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Conference Program – Sharon and Adam</w:t>
      </w:r>
    </w:p>
    <w:p w14:paraId="463AFEF7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Unfinished Business</w:t>
      </w:r>
    </w:p>
    <w:p w14:paraId="60543134" w14:textId="2048E1DF" w:rsidR="009A7C8E" w:rsidRDefault="0029432C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Reversals of offsets of EIP for joint filers</w:t>
      </w:r>
    </w:p>
    <w:p w14:paraId="270DE741" w14:textId="68FD0658" w:rsidR="0029432C" w:rsidRDefault="0029432C" w:rsidP="0029432C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Waiver extensions</w:t>
      </w:r>
      <w:r w:rsidR="00815A15">
        <w:rPr>
          <w:rFonts w:ascii="Arial" w:hAnsi="Arial" w:cs="Arial"/>
          <w:sz w:val="24"/>
        </w:rPr>
        <w:t xml:space="preserve"> – any remaining anticipated reversals?  OCSE scheduling a meeting with BFS and IRS</w:t>
      </w:r>
    </w:p>
    <w:p w14:paraId="19C57D93" w14:textId="673E6F65" w:rsidR="0029432C" w:rsidRDefault="00815A15" w:rsidP="0029432C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Will IRS reconcile Recovery Rebate Credits with eligibility for payments and later reverse excess amounts claimed by the taxpayer? </w:t>
      </w:r>
    </w:p>
    <w:p w14:paraId="18F0922D" w14:textId="2E691495" w:rsidR="009A7C8E" w:rsidRPr="002543A8" w:rsidRDefault="0029432C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Annual </w:t>
      </w:r>
      <w:r w:rsidR="00815A15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eeting </w:t>
      </w:r>
      <w:r w:rsidR="00815A15">
        <w:rPr>
          <w:rFonts w:ascii="Arial" w:hAnsi="Arial" w:cs="Arial"/>
          <w:sz w:val="24"/>
        </w:rPr>
        <w:t xml:space="preserve">and conference </w:t>
      </w:r>
      <w:r>
        <w:rPr>
          <w:rFonts w:ascii="Arial" w:hAnsi="Arial" w:cs="Arial"/>
          <w:sz w:val="24"/>
        </w:rPr>
        <w:t>budget</w:t>
      </w:r>
    </w:p>
    <w:p w14:paraId="60248C9B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New Business</w:t>
      </w:r>
    </w:p>
    <w:p w14:paraId="7533025A" w14:textId="39AD3348" w:rsidR="009A7C8E" w:rsidRDefault="0029432C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Letter from American Payroll Association regarding e-NMSN</w:t>
      </w:r>
    </w:p>
    <w:p w14:paraId="0D4FAC38" w14:textId="4E4AA463" w:rsidR="00A31528" w:rsidRPr="0005098A" w:rsidRDefault="00A31528" w:rsidP="009A7C8E">
      <w:pPr>
        <w:spacing w:before="100" w:beforeAutospacing="1" w:after="0" w:line="240" w:lineRule="auto"/>
        <w:rPr>
          <w:rFonts w:ascii="Arial" w:hAnsi="Arial" w:cs="Arial"/>
          <w:sz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Next Meeting</w:t>
      </w:r>
      <w:r w:rsidRPr="0005098A">
        <w:rPr>
          <w:rFonts w:ascii="Arial" w:hAnsi="Arial" w:cs="Arial"/>
          <w:sz w:val="24"/>
        </w:rPr>
        <w:t xml:space="preserve">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29432C">
        <w:rPr>
          <w:rFonts w:ascii="Arial" w:hAnsi="Arial" w:cs="Arial"/>
          <w:sz w:val="24"/>
        </w:rPr>
        <w:t>April 15, 2021,</w:t>
      </w:r>
      <w:r w:rsidR="00A77C9E">
        <w:rPr>
          <w:rFonts w:ascii="Arial" w:hAnsi="Arial" w:cs="Arial"/>
          <w:sz w:val="24"/>
        </w:rPr>
        <w:t xml:space="preserve"> at 2:00 Central</w:t>
      </w:r>
    </w:p>
    <w:sectPr w:rsidR="00A31528" w:rsidRPr="0005098A" w:rsidSect="00B11FDA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BCDBC" w14:textId="77777777" w:rsidR="0029432C" w:rsidRDefault="0029432C" w:rsidP="00160D06">
      <w:pPr>
        <w:spacing w:after="0" w:line="240" w:lineRule="auto"/>
      </w:pPr>
      <w:r>
        <w:separator/>
      </w:r>
    </w:p>
  </w:endnote>
  <w:endnote w:type="continuationSeparator" w:id="0">
    <w:p w14:paraId="1F53DC50" w14:textId="77777777" w:rsidR="0029432C" w:rsidRDefault="0029432C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714B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0B769" w14:textId="77777777" w:rsidR="0029432C" w:rsidRDefault="0029432C" w:rsidP="00160D06">
      <w:pPr>
        <w:spacing w:after="0" w:line="240" w:lineRule="auto"/>
      </w:pPr>
      <w:r>
        <w:separator/>
      </w:r>
    </w:p>
  </w:footnote>
  <w:footnote w:type="continuationSeparator" w:id="0">
    <w:p w14:paraId="74FE1BD5" w14:textId="77777777" w:rsidR="0029432C" w:rsidRDefault="0029432C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2CD"/>
    <w:multiLevelType w:val="hybridMultilevel"/>
    <w:tmpl w:val="9B24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2C"/>
    <w:rsid w:val="000504C4"/>
    <w:rsid w:val="0005098A"/>
    <w:rsid w:val="00087C8C"/>
    <w:rsid w:val="00093512"/>
    <w:rsid w:val="001206FE"/>
    <w:rsid w:val="00136450"/>
    <w:rsid w:val="00160D06"/>
    <w:rsid w:val="001B0529"/>
    <w:rsid w:val="0020425C"/>
    <w:rsid w:val="00206A69"/>
    <w:rsid w:val="002543A8"/>
    <w:rsid w:val="0029432C"/>
    <w:rsid w:val="002E73D3"/>
    <w:rsid w:val="002F5918"/>
    <w:rsid w:val="00360B8D"/>
    <w:rsid w:val="003766F0"/>
    <w:rsid w:val="004056D7"/>
    <w:rsid w:val="0041207B"/>
    <w:rsid w:val="00436164"/>
    <w:rsid w:val="00473FEC"/>
    <w:rsid w:val="004C3352"/>
    <w:rsid w:val="005004A6"/>
    <w:rsid w:val="00557A7F"/>
    <w:rsid w:val="005602CB"/>
    <w:rsid w:val="00592EB7"/>
    <w:rsid w:val="005C2AAD"/>
    <w:rsid w:val="005D753A"/>
    <w:rsid w:val="00653BBB"/>
    <w:rsid w:val="0065609D"/>
    <w:rsid w:val="00664266"/>
    <w:rsid w:val="006F176D"/>
    <w:rsid w:val="00734D83"/>
    <w:rsid w:val="00747486"/>
    <w:rsid w:val="00755B6F"/>
    <w:rsid w:val="00762402"/>
    <w:rsid w:val="008001FA"/>
    <w:rsid w:val="00815A15"/>
    <w:rsid w:val="008175A7"/>
    <w:rsid w:val="00835D9E"/>
    <w:rsid w:val="008A596C"/>
    <w:rsid w:val="008B3588"/>
    <w:rsid w:val="009041E2"/>
    <w:rsid w:val="00957170"/>
    <w:rsid w:val="0096307B"/>
    <w:rsid w:val="00975CF8"/>
    <w:rsid w:val="009A7C8E"/>
    <w:rsid w:val="009F73E3"/>
    <w:rsid w:val="00A31528"/>
    <w:rsid w:val="00A77C9E"/>
    <w:rsid w:val="00AB5C69"/>
    <w:rsid w:val="00B072A5"/>
    <w:rsid w:val="00B11FDA"/>
    <w:rsid w:val="00B439D5"/>
    <w:rsid w:val="00B86601"/>
    <w:rsid w:val="00B930B6"/>
    <w:rsid w:val="00C07D27"/>
    <w:rsid w:val="00C72455"/>
    <w:rsid w:val="00DF3108"/>
    <w:rsid w:val="00EE15D2"/>
    <w:rsid w:val="00F06ABD"/>
    <w:rsid w:val="00F57761"/>
    <w:rsid w:val="00F7757C"/>
    <w:rsid w:val="00F81A11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64B9"/>
  <w15:docId w15:val="{FFB27CBD-A6FE-4043-9B62-8006B4D2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1%20701-328-0950,,531932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EwOGM3YTktN2Y2Zi00OTk2LThiZTctZTc2NjQ2MDlkNmEy%40thread.v2/0?context=%7b%22Tid%22%3a%222dea0464-da51-4a88-bae2-b3db94bc0c54%22%2c%22Oid%22%3a%2279e46aac-8322-4659-b288-33c805214023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A65F-FC9C-4F70-82BA-D901C40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Agenda.dotx</Template>
  <TotalTime>48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James Fleming</cp:lastModifiedBy>
  <cp:revision>1</cp:revision>
  <dcterms:created xsi:type="dcterms:W3CDTF">2021-03-17T23:36:00Z</dcterms:created>
  <dcterms:modified xsi:type="dcterms:W3CDTF">2021-03-18T01:14:00Z</dcterms:modified>
</cp:coreProperties>
</file>