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8AFD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3EB49" wp14:editId="783628E8">
                <wp:simplePos x="0" y="0"/>
                <wp:positionH relativeFrom="column">
                  <wp:posOffset>2984740</wp:posOffset>
                </wp:positionH>
                <wp:positionV relativeFrom="paragraph">
                  <wp:posOffset>113857</wp:posOffset>
                </wp:positionV>
                <wp:extent cx="3114674" cy="1328468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32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85E13" w14:textId="77777777" w:rsidR="001C65C2" w:rsidRPr="001C65C2" w:rsidRDefault="000504C4" w:rsidP="00921051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5760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Thursday, March 18, 2021</w:t>
                            </w:r>
                            <w:r w:rsidR="001C65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Via Videoconference</w:t>
                            </w:r>
                          </w:p>
                          <w:p w14:paraId="2CFDB946" w14:textId="77777777" w:rsidR="0020425C" w:rsidRPr="0020425C" w:rsidRDefault="00F93667" w:rsidP="00921051">
                            <w:pPr>
                              <w:spacing w:before="240" w:after="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3EB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pt;margin-top:8.95pt;width:245.25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" stroked="f">
                <v:textbox>
                  <w:txbxContent>
                    <w:p w14:paraId="25B85E13" w14:textId="77777777" w:rsidR="001C65C2" w:rsidRPr="001C65C2" w:rsidRDefault="000504C4" w:rsidP="00921051">
                      <w:pPr>
                        <w:spacing w:after="12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576025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Thursday, March 18, 2021</w:t>
                      </w:r>
                      <w:r w:rsidR="001C65C2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Via Videoconference</w:t>
                      </w:r>
                    </w:p>
                    <w:p w14:paraId="2CFDB946" w14:textId="77777777" w:rsidR="0020425C" w:rsidRPr="0020425C" w:rsidRDefault="00F93667" w:rsidP="00921051">
                      <w:pPr>
                        <w:spacing w:before="240" w:after="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CC40DE" wp14:editId="46E176C4">
            <wp:extent cx="3035300" cy="13535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93" cy="1364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ACC6C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13423" w14:textId="77777777" w:rsidR="002E73D3" w:rsidRDefault="0020425C" w:rsidP="00F93667">
      <w:pPr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5C49E194" w14:textId="77777777" w:rsidR="000504C4" w:rsidRDefault="002F5918" w:rsidP="00921051">
      <w:pPr>
        <w:spacing w:before="36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6092E" wp14:editId="60EB0A97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80642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195FD3D1" w14:textId="77777777" w:rsidR="00762402" w:rsidRPr="009041E2" w:rsidRDefault="007B4E83" w:rsidP="00921051">
      <w:pPr>
        <w:tabs>
          <w:tab w:val="left" w:pos="18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60"/>
        <w:rPr>
          <w:rFonts w:ascii="Arial" w:hAnsi="Arial" w:cs="Arial"/>
          <w:b/>
          <w:color w:val="0000CC"/>
          <w:sz w:val="16"/>
          <w:szCs w:val="24"/>
        </w:rPr>
      </w:pPr>
      <w:r>
        <w:rPr>
          <w:rFonts w:ascii="Arial" w:eastAsia="Calibri" w:hAnsi="Arial" w:cs="Arial"/>
          <w:b/>
          <w:color w:val="0000CC"/>
          <w:sz w:val="16"/>
          <w:szCs w:val="16"/>
        </w:rPr>
        <w:tab/>
      </w:r>
      <w:r w:rsidR="00762402" w:rsidRPr="008B3588">
        <w:rPr>
          <w:rFonts w:ascii="Arial" w:eastAsia="Calibri" w:hAnsi="Arial" w:cs="Arial"/>
          <w:b/>
          <w:color w:val="0000CC"/>
          <w:sz w:val="16"/>
          <w:szCs w:val="16"/>
        </w:rPr>
        <w:t>NAME</w:t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ab/>
      </w:r>
      <w:r>
        <w:rPr>
          <w:rFonts w:ascii="Arial" w:hAnsi="Arial" w:cs="Arial"/>
          <w:b/>
          <w:color w:val="0000CC"/>
          <w:sz w:val="16"/>
          <w:szCs w:val="24"/>
        </w:rPr>
        <w:tab/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>NAME</w:t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</w:p>
    <w:p w14:paraId="0C4DC5BB" w14:textId="77777777" w:rsidR="008175A7" w:rsidRDefault="00FD3A88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Jim Fleming*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President</w:t>
      </w:r>
      <w:r w:rsidR="00921051">
        <w:rPr>
          <w:rFonts w:ascii="Arial" w:hAnsi="Arial" w:cs="Arial"/>
          <w:color w:val="000000" w:themeColor="text1"/>
          <w:sz w:val="16"/>
          <w:szCs w:val="24"/>
        </w:rPr>
        <w:t>, Employer Collaboration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</w:r>
      <w:r w:rsidR="007B4E83" w:rsidRPr="00E71815">
        <w:rPr>
          <w:rFonts w:ascii="Arial" w:hAnsi="Arial" w:cs="Arial"/>
          <w:color w:val="000000" w:themeColor="text1"/>
          <w:sz w:val="16"/>
          <w:szCs w:val="24"/>
        </w:rPr>
        <w:t>Carla West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>*</w:t>
      </w:r>
      <w:r w:rsidR="007B4E83" w:rsidRPr="00E71815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t xml:space="preserve">Region 4, </w:t>
      </w:r>
      <w:r w:rsidR="007B4E83" w:rsidRPr="00E71815">
        <w:rPr>
          <w:rFonts w:ascii="Arial" w:hAnsi="Arial" w:cs="Arial"/>
          <w:color w:val="000000" w:themeColor="text1"/>
          <w:sz w:val="16"/>
          <w:szCs w:val="24"/>
        </w:rPr>
        <w:t>Systems &amp; Data</w:t>
      </w:r>
    </w:p>
    <w:p w14:paraId="1EA75161" w14:textId="77777777" w:rsidR="008175A7" w:rsidRDefault="0033345D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Erin Frisch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Past President</w:t>
      </w:r>
      <w:r w:rsidR="0082276D">
        <w:rPr>
          <w:rFonts w:ascii="Arial" w:hAnsi="Arial" w:cs="Arial"/>
          <w:color w:val="000000" w:themeColor="text1"/>
          <w:sz w:val="16"/>
          <w:szCs w:val="24"/>
        </w:rPr>
        <w:t>, Region 5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>, Policy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Jeremy Toulouse*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Region 6</w:t>
      </w:r>
    </w:p>
    <w:p w14:paraId="13E9C3CB" w14:textId="77777777" w:rsidR="008175A7" w:rsidRDefault="003C79A0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Michele Cristello*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Vice President</w:t>
      </w:r>
      <w:r w:rsidR="00EA267B">
        <w:rPr>
          <w:rFonts w:ascii="Arial" w:hAnsi="Arial" w:cs="Arial"/>
          <w:color w:val="000000" w:themeColor="text1"/>
          <w:sz w:val="16"/>
          <w:szCs w:val="24"/>
        </w:rPr>
        <w:t>, Audit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Cindy Wiesen*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Region 7</w:t>
      </w:r>
    </w:p>
    <w:p w14:paraId="0A08F627" w14:textId="77777777" w:rsidR="008175A7" w:rsidRPr="007A78F5" w:rsidRDefault="007A78F5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Kate Cooper Richardson*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Secretary, Website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Chad Dexter*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Region 8</w:t>
      </w:r>
    </w:p>
    <w:p w14:paraId="14D7DA83" w14:textId="77777777" w:rsidR="008175A7" w:rsidRDefault="003C79A0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Liesa Stockdale*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Treasurer, Finance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4C5D8C">
        <w:rPr>
          <w:rFonts w:ascii="Arial" w:hAnsi="Arial" w:cs="Arial"/>
          <w:color w:val="000000" w:themeColor="text1"/>
          <w:sz w:val="16"/>
          <w:szCs w:val="24"/>
        </w:rPr>
        <w:t>A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</w:r>
      <w:r w:rsidR="00C03F0C">
        <w:rPr>
          <w:rFonts w:ascii="Arial" w:hAnsi="Arial" w:cs="Arial"/>
          <w:color w:val="000000" w:themeColor="text1"/>
          <w:sz w:val="16"/>
          <w:szCs w:val="24"/>
        </w:rPr>
        <w:t>Heather Noble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>*</w:t>
      </w:r>
      <w:r w:rsidR="007B4E83" w:rsidRPr="007A78F5">
        <w:rPr>
          <w:rFonts w:ascii="Arial" w:hAnsi="Arial" w:cs="Arial"/>
          <w:color w:val="000000" w:themeColor="text1"/>
          <w:sz w:val="16"/>
          <w:szCs w:val="24"/>
        </w:rPr>
        <w:tab/>
        <w:t>Region 9</w:t>
      </w:r>
    </w:p>
    <w:p w14:paraId="37E68ABD" w14:textId="15AD6410" w:rsidR="001C65C2" w:rsidRDefault="0033345D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1C65C2">
        <w:rPr>
          <w:rFonts w:ascii="Arial" w:hAnsi="Arial" w:cs="Arial"/>
          <w:color w:val="000000" w:themeColor="text1"/>
          <w:sz w:val="16"/>
          <w:szCs w:val="24"/>
        </w:rPr>
        <w:t>Karen Hebert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 xml:space="preserve">Region 1, </w:t>
      </w:r>
      <w:r w:rsidR="001C65C2">
        <w:rPr>
          <w:rFonts w:ascii="Arial" w:hAnsi="Arial" w:cs="Arial"/>
          <w:color w:val="000000" w:themeColor="text1"/>
          <w:sz w:val="16"/>
          <w:szCs w:val="24"/>
        </w:rPr>
        <w:t>Mentoring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Sharon Redmond*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Region 10</w:t>
      </w:r>
    </w:p>
    <w:p w14:paraId="22654283" w14:textId="77777777" w:rsidR="008175A7" w:rsidRPr="00E71815" w:rsidRDefault="001D67CC" w:rsidP="00921051">
      <w:pPr>
        <w:pStyle w:val="ListParagraph"/>
        <w:numPr>
          <w:ilvl w:val="0"/>
          <w:numId w:val="9"/>
        </w:num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left="0" w:right="-90" w:firstLine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Eileen Stack*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Region 2, Policy &amp; Practice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7B4E83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Robin Arnell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ab/>
        <w:t>Systems &amp; Data Sharing</w:t>
      </w:r>
    </w:p>
    <w:p w14:paraId="21B56ADE" w14:textId="3633E2F2" w:rsidR="00C03F0C" w:rsidRDefault="001A3632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A</w:t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1D67CC">
        <w:rPr>
          <w:rFonts w:ascii="Arial" w:hAnsi="Arial" w:cs="Arial"/>
          <w:color w:val="000000" w:themeColor="text1"/>
          <w:sz w:val="16"/>
          <w:szCs w:val="24"/>
        </w:rPr>
        <w:t>Ted Mermigos*</w:t>
      </w:r>
      <w:r w:rsidR="001D67CC">
        <w:rPr>
          <w:rFonts w:ascii="Arial" w:hAnsi="Arial" w:cs="Arial"/>
          <w:color w:val="000000" w:themeColor="text1"/>
          <w:sz w:val="16"/>
          <w:szCs w:val="24"/>
        </w:rPr>
        <w:tab/>
        <w:t>Region 3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2F4F67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263644">
        <w:rPr>
          <w:rFonts w:ascii="Arial" w:hAnsi="Arial" w:cs="Arial"/>
          <w:color w:val="000000" w:themeColor="text1"/>
          <w:sz w:val="16"/>
          <w:szCs w:val="24"/>
        </w:rPr>
        <w:tab/>
      </w:r>
      <w:r w:rsidR="008F3F86">
        <w:rPr>
          <w:rFonts w:ascii="Arial" w:hAnsi="Arial" w:cs="Arial"/>
          <w:color w:val="000000" w:themeColor="text1"/>
          <w:sz w:val="16"/>
          <w:szCs w:val="24"/>
        </w:rPr>
        <w:t>David Kilgore</w:t>
      </w:r>
      <w:r w:rsidR="00395FF7">
        <w:rPr>
          <w:rFonts w:ascii="Arial" w:hAnsi="Arial" w:cs="Arial"/>
          <w:color w:val="000000" w:themeColor="text1"/>
          <w:sz w:val="16"/>
          <w:szCs w:val="24"/>
        </w:rPr>
        <w:tab/>
      </w:r>
      <w:r w:rsidR="008F3F86">
        <w:rPr>
          <w:rFonts w:ascii="Arial" w:hAnsi="Arial" w:cs="Arial"/>
          <w:color w:val="000000" w:themeColor="text1"/>
          <w:sz w:val="16"/>
          <w:szCs w:val="24"/>
        </w:rPr>
        <w:t>Public Relations</w:t>
      </w:r>
      <w:r w:rsidR="008F3F86">
        <w:rPr>
          <w:rFonts w:ascii="Arial" w:hAnsi="Arial" w:cs="Arial"/>
          <w:color w:val="000000" w:themeColor="text1"/>
          <w:sz w:val="16"/>
          <w:szCs w:val="24"/>
        </w:rPr>
        <w:tab/>
      </w:r>
    </w:p>
    <w:p w14:paraId="47D180DE" w14:textId="77777777" w:rsidR="008175A7" w:rsidRPr="00921051" w:rsidRDefault="008175A7" w:rsidP="001E6005">
      <w:pPr>
        <w:tabs>
          <w:tab w:val="left" w:pos="270"/>
          <w:tab w:val="left" w:pos="2340"/>
          <w:tab w:val="left" w:pos="5580"/>
          <w:tab w:val="left" w:pos="5850"/>
          <w:tab w:val="left" w:pos="6210"/>
          <w:tab w:val="left" w:pos="7560"/>
        </w:tabs>
        <w:spacing w:after="0"/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</w:pP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63644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3C79A0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 xml:space="preserve">      </w:t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>*Voting member</w:t>
      </w:r>
    </w:p>
    <w:p w14:paraId="4B49A3A8" w14:textId="77777777" w:rsidR="00A31528" w:rsidRPr="003C3166" w:rsidRDefault="003D37B8" w:rsidP="003C3166">
      <w:pPr>
        <w:spacing w:before="360"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3C3166">
        <w:rPr>
          <w:noProof/>
          <w:color w:val="0000C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23DBD" wp14:editId="5507514D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C380C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A31528" w:rsidRPr="003C3166">
        <w:rPr>
          <w:rFonts w:ascii="Arial" w:hAnsi="Arial" w:cs="Arial"/>
          <w:color w:val="0000CC"/>
          <w:sz w:val="24"/>
          <w:szCs w:val="24"/>
        </w:rPr>
        <w:t>Welcome</w:t>
      </w:r>
    </w:p>
    <w:p w14:paraId="63184A28" w14:textId="77777777" w:rsidR="003D37B8" w:rsidRPr="004B1B04" w:rsidRDefault="003D37B8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4B1B04">
        <w:rPr>
          <w:rFonts w:ascii="Arial" w:hAnsi="Arial" w:cs="Arial"/>
        </w:rPr>
        <w:t>President Jim Fleming called the meeting to order</w:t>
      </w:r>
    </w:p>
    <w:p w14:paraId="35E1D07A" w14:textId="77777777" w:rsidR="00A31528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Roll Call</w:t>
      </w:r>
    </w:p>
    <w:p w14:paraId="33079A09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Attendance as noted</w:t>
      </w:r>
    </w:p>
    <w:p w14:paraId="45AD0A36" w14:textId="385F6EBC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Quorum</w:t>
      </w:r>
      <w:r w:rsidR="00717A83">
        <w:rPr>
          <w:rFonts w:ascii="Arial" w:hAnsi="Arial" w:cs="Arial"/>
        </w:rPr>
        <w:t xml:space="preserve"> present</w:t>
      </w:r>
    </w:p>
    <w:p w14:paraId="1A6D8346" w14:textId="3A946C8E" w:rsidR="00921051" w:rsidRPr="00121B5B" w:rsidRDefault="00921051" w:rsidP="00121B5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121B5B">
        <w:rPr>
          <w:rFonts w:ascii="Arial" w:hAnsi="Arial" w:cs="Arial"/>
        </w:rPr>
        <w:t xml:space="preserve">Guest: </w:t>
      </w:r>
      <w:r w:rsidR="007739E1" w:rsidRPr="00121B5B">
        <w:rPr>
          <w:rFonts w:ascii="Arial" w:hAnsi="Arial" w:cs="Arial"/>
        </w:rPr>
        <w:t>A</w:t>
      </w:r>
      <w:r w:rsidR="001A3632" w:rsidRPr="00121B5B">
        <w:rPr>
          <w:rFonts w:ascii="Arial" w:hAnsi="Arial" w:cs="Arial"/>
        </w:rPr>
        <w:t>dam Norman, A</w:t>
      </w:r>
      <w:r w:rsidR="007739E1" w:rsidRPr="00121B5B">
        <w:rPr>
          <w:rFonts w:ascii="Arial" w:hAnsi="Arial" w:cs="Arial"/>
        </w:rPr>
        <w:t>nnual Conference Program Committee co-chair</w:t>
      </w:r>
    </w:p>
    <w:p w14:paraId="7651DD1B" w14:textId="77777777" w:rsidR="00B439D5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Approval of Minutes</w:t>
      </w:r>
    </w:p>
    <w:p w14:paraId="3D9C5C5B" w14:textId="5648DEED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Executive Committee </w:t>
      </w:r>
      <w:r w:rsidR="00576025">
        <w:rPr>
          <w:rFonts w:ascii="Arial" w:hAnsi="Arial" w:cs="Arial"/>
        </w:rPr>
        <w:t>February 18, 2021</w:t>
      </w:r>
      <w:r>
        <w:rPr>
          <w:rFonts w:ascii="Arial" w:hAnsi="Arial" w:cs="Arial"/>
        </w:rPr>
        <w:t xml:space="preserve"> – </w:t>
      </w:r>
      <w:r w:rsidRPr="00D52B73">
        <w:rPr>
          <w:rFonts w:ascii="Arial" w:hAnsi="Arial" w:cs="Arial"/>
          <w:i/>
        </w:rPr>
        <w:t xml:space="preserve">approved </w:t>
      </w:r>
      <w:r w:rsidR="0033345D">
        <w:rPr>
          <w:rFonts w:ascii="Arial" w:hAnsi="Arial" w:cs="Arial"/>
          <w:i/>
        </w:rPr>
        <w:t>with</w:t>
      </w:r>
      <w:r w:rsidR="001A3632">
        <w:rPr>
          <w:rFonts w:ascii="Arial" w:hAnsi="Arial" w:cs="Arial"/>
          <w:i/>
        </w:rPr>
        <w:t>ou</w:t>
      </w:r>
      <w:r w:rsidRPr="00D52B73">
        <w:rPr>
          <w:rFonts w:ascii="Arial" w:hAnsi="Arial" w:cs="Arial"/>
          <w:i/>
        </w:rPr>
        <w:t>t changes</w:t>
      </w:r>
    </w:p>
    <w:p w14:paraId="328FD92A" w14:textId="77777777" w:rsidR="00A31528" w:rsidRPr="00DC39F3" w:rsidRDefault="00B439D5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DC39F3">
        <w:rPr>
          <w:rFonts w:ascii="Arial" w:hAnsi="Arial" w:cs="Arial"/>
          <w:color w:val="0000CC"/>
          <w:sz w:val="24"/>
        </w:rPr>
        <w:t>Treasurer’s Report</w:t>
      </w:r>
      <w:r w:rsid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538AEC62" w14:textId="7C9BBB18" w:rsidR="00DC39F3" w:rsidRDefault="001A3632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Earned interest</w:t>
      </w:r>
      <w:r w:rsidR="00BB64AD">
        <w:rPr>
          <w:rFonts w:ascii="Arial" w:hAnsi="Arial" w:cs="Arial"/>
        </w:rPr>
        <w:t xml:space="preserve"> and bankcard fee</w:t>
      </w:r>
      <w:r w:rsidR="00121B5B">
        <w:rPr>
          <w:rFonts w:ascii="Arial" w:hAnsi="Arial" w:cs="Arial"/>
        </w:rPr>
        <w:t xml:space="preserve"> only activity</w:t>
      </w:r>
      <w:r>
        <w:rPr>
          <w:rFonts w:ascii="Arial" w:hAnsi="Arial" w:cs="Arial"/>
        </w:rPr>
        <w:t xml:space="preserve"> </w:t>
      </w:r>
    </w:p>
    <w:p w14:paraId="44A20E8E" w14:textId="504F04C1" w:rsidR="001A3632" w:rsidRDefault="00121B5B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1A3632">
        <w:rPr>
          <w:rFonts w:ascii="Arial" w:hAnsi="Arial" w:cs="Arial"/>
        </w:rPr>
        <w:t>82</w:t>
      </w:r>
      <w:r>
        <w:rPr>
          <w:rFonts w:ascii="Arial" w:hAnsi="Arial" w:cs="Arial"/>
        </w:rPr>
        <w:t>,</w:t>
      </w:r>
      <w:r w:rsidR="001A3632">
        <w:rPr>
          <w:rFonts w:ascii="Arial" w:hAnsi="Arial" w:cs="Arial"/>
        </w:rPr>
        <w:t xml:space="preserve">914 </w:t>
      </w:r>
      <w:r w:rsidR="00BB64AD">
        <w:rPr>
          <w:rFonts w:ascii="Arial" w:hAnsi="Arial" w:cs="Arial"/>
        </w:rPr>
        <w:t>balance</w:t>
      </w:r>
    </w:p>
    <w:p w14:paraId="08DEFAF5" w14:textId="049C7227" w:rsidR="001A3632" w:rsidRDefault="00121B5B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In g</w:t>
      </w:r>
      <w:r w:rsidR="001A3632">
        <w:rPr>
          <w:rFonts w:ascii="Arial" w:hAnsi="Arial" w:cs="Arial"/>
        </w:rPr>
        <w:t>ood shape for conference</w:t>
      </w:r>
    </w:p>
    <w:p w14:paraId="49E8AD83" w14:textId="07EE710A" w:rsidR="0033345D" w:rsidRPr="001A3632" w:rsidRDefault="00A31528" w:rsidP="001A3632">
      <w:pPr>
        <w:spacing w:before="120" w:after="0" w:line="240" w:lineRule="auto"/>
        <w:rPr>
          <w:rFonts w:ascii="Arial" w:hAnsi="Arial" w:cs="Arial"/>
          <w:sz w:val="24"/>
        </w:rPr>
      </w:pPr>
      <w:r w:rsidRPr="009249B3">
        <w:rPr>
          <w:rFonts w:ascii="Arial" w:hAnsi="Arial" w:cs="Arial"/>
          <w:color w:val="0000CC"/>
          <w:sz w:val="24"/>
        </w:rPr>
        <w:t>President’s</w:t>
      </w:r>
      <w:r w:rsidRPr="003D37B8">
        <w:rPr>
          <w:rFonts w:ascii="Arial" w:hAnsi="Arial" w:cs="Arial"/>
          <w:sz w:val="24"/>
        </w:rPr>
        <w:t xml:space="preserve"> </w:t>
      </w:r>
      <w:r w:rsidR="00B439D5" w:rsidRPr="009249B3">
        <w:rPr>
          <w:rFonts w:ascii="Arial" w:hAnsi="Arial" w:cs="Arial"/>
          <w:color w:val="0000CC"/>
          <w:sz w:val="24"/>
        </w:rPr>
        <w:t>Report</w:t>
      </w:r>
      <w:r w:rsidR="009249B3" w:rsidRP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7A49A53B" w14:textId="69AADEC3" w:rsidR="007739E1" w:rsidRPr="001A3632" w:rsidRDefault="007739E1" w:rsidP="001A3632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1A3632">
        <w:rPr>
          <w:rFonts w:ascii="Arial" w:hAnsi="Arial" w:cs="Arial"/>
        </w:rPr>
        <w:t xml:space="preserve">On February 26, OCSE </w:t>
      </w:r>
      <w:r w:rsidR="00121B5B">
        <w:rPr>
          <w:rFonts w:ascii="Arial" w:hAnsi="Arial" w:cs="Arial"/>
        </w:rPr>
        <w:t>share</w:t>
      </w:r>
      <w:r w:rsidR="00106585">
        <w:rPr>
          <w:rFonts w:ascii="Arial" w:hAnsi="Arial" w:cs="Arial"/>
        </w:rPr>
        <w:t>d</w:t>
      </w:r>
      <w:r w:rsidRPr="001A3632">
        <w:rPr>
          <w:rFonts w:ascii="Arial" w:hAnsi="Arial" w:cs="Arial"/>
        </w:rPr>
        <w:t xml:space="preserve"> final incentive pool numbers for FY 2019 through FY 2021</w:t>
      </w:r>
      <w:r w:rsidR="00121B5B">
        <w:rPr>
          <w:rFonts w:ascii="Arial" w:hAnsi="Arial" w:cs="Arial"/>
        </w:rPr>
        <w:t>; helps</w:t>
      </w:r>
      <w:r w:rsidRPr="001A3632">
        <w:rPr>
          <w:rFonts w:ascii="Arial" w:hAnsi="Arial" w:cs="Arial"/>
        </w:rPr>
        <w:t xml:space="preserve"> states predict their upcoming portion of pool</w:t>
      </w:r>
    </w:p>
    <w:p w14:paraId="19B43F11" w14:textId="1493096E" w:rsidR="00121B5B" w:rsidRDefault="007739E1" w:rsidP="001A3632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1A3632">
        <w:rPr>
          <w:rFonts w:ascii="Arial" w:hAnsi="Arial" w:cs="Arial"/>
        </w:rPr>
        <w:t>NCCSD’s monthly meeting with OCSE held March 1, 2021</w:t>
      </w:r>
    </w:p>
    <w:p w14:paraId="6DE13BEF" w14:textId="77777777" w:rsidR="00745D65" w:rsidRDefault="007739E1" w:rsidP="00121B5B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1A3632">
        <w:rPr>
          <w:rFonts w:ascii="Arial" w:hAnsi="Arial" w:cs="Arial"/>
        </w:rPr>
        <w:t>EIP reversals and PEP penalties remain open items</w:t>
      </w:r>
    </w:p>
    <w:p w14:paraId="6AB18B81" w14:textId="77777777" w:rsidR="00745D65" w:rsidRDefault="007739E1" w:rsidP="00106585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1A3632">
        <w:rPr>
          <w:rFonts w:ascii="Arial" w:hAnsi="Arial" w:cs="Arial"/>
        </w:rPr>
        <w:t>Senators Wyden and Thune reintroduced their legislation to expand federal offset services to tribes</w:t>
      </w:r>
      <w:r w:rsidR="00745D65">
        <w:rPr>
          <w:rFonts w:ascii="Arial" w:hAnsi="Arial" w:cs="Arial"/>
        </w:rPr>
        <w:t>,</w:t>
      </w:r>
      <w:r w:rsidRPr="001A3632">
        <w:rPr>
          <w:rFonts w:ascii="Arial" w:hAnsi="Arial" w:cs="Arial"/>
        </w:rPr>
        <w:t xml:space="preserve"> make beneficial updates to the IRS confidentiality provisions that apply to offset</w:t>
      </w:r>
      <w:r w:rsidR="00745D65">
        <w:rPr>
          <w:rFonts w:ascii="Arial" w:hAnsi="Arial" w:cs="Arial"/>
        </w:rPr>
        <w:t xml:space="preserve">; </w:t>
      </w:r>
      <w:r w:rsidRPr="00745D65">
        <w:rPr>
          <w:rFonts w:ascii="Arial" w:hAnsi="Arial" w:cs="Arial"/>
        </w:rPr>
        <w:t>NCCSD is already on record supporting these changes</w:t>
      </w:r>
    </w:p>
    <w:p w14:paraId="42EC2F8F" w14:textId="77777777" w:rsidR="00745D65" w:rsidRDefault="00745D65" w:rsidP="00106585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Info on</w:t>
      </w:r>
      <w:r w:rsidR="007739E1" w:rsidRPr="00745D65">
        <w:rPr>
          <w:rFonts w:ascii="Arial" w:hAnsi="Arial" w:cs="Arial"/>
        </w:rPr>
        <w:t xml:space="preserve"> American Recovery Act </w:t>
      </w:r>
      <w:r>
        <w:rPr>
          <w:rFonts w:ascii="Arial" w:hAnsi="Arial" w:cs="Arial"/>
        </w:rPr>
        <w:t>distributed</w:t>
      </w:r>
      <w:r w:rsidR="007739E1" w:rsidRPr="00745D65">
        <w:rPr>
          <w:rFonts w:ascii="Arial" w:hAnsi="Arial" w:cs="Arial"/>
        </w:rPr>
        <w:t xml:space="preserve"> March 10</w:t>
      </w:r>
    </w:p>
    <w:p w14:paraId="2B04252C" w14:textId="36E0E377" w:rsidR="007739E1" w:rsidRPr="00745D65" w:rsidRDefault="00745D65" w:rsidP="00745D6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IRS F</w:t>
      </w:r>
      <w:r w:rsidR="007739E1" w:rsidRPr="00745D65">
        <w:rPr>
          <w:rFonts w:ascii="Arial" w:hAnsi="Arial" w:cs="Arial"/>
        </w:rPr>
        <w:t>AQs</w:t>
      </w:r>
      <w:r>
        <w:rPr>
          <w:rFonts w:ascii="Arial" w:hAnsi="Arial" w:cs="Arial"/>
        </w:rPr>
        <w:t xml:space="preserve"> confirm</w:t>
      </w:r>
      <w:r w:rsidR="007739E1" w:rsidRPr="00745D65">
        <w:rPr>
          <w:rFonts w:ascii="Arial" w:hAnsi="Arial" w:cs="Arial"/>
        </w:rPr>
        <w:t xml:space="preserve"> $1400 payments exempt from offset as an advance</w:t>
      </w:r>
      <w:r>
        <w:rPr>
          <w:rFonts w:ascii="Arial" w:hAnsi="Arial" w:cs="Arial"/>
        </w:rPr>
        <w:t>;</w:t>
      </w:r>
      <w:r w:rsidR="007739E1" w:rsidRPr="00745D65">
        <w:rPr>
          <w:rFonts w:ascii="Arial" w:hAnsi="Arial" w:cs="Arial"/>
        </w:rPr>
        <w:t xml:space="preserve"> Recovery Rebate Credit will be offset</w:t>
      </w:r>
    </w:p>
    <w:p w14:paraId="6BEC6287" w14:textId="77777777" w:rsidR="00745D65" w:rsidRDefault="00745D65" w:rsidP="001A3632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745D65">
        <w:rPr>
          <w:rFonts w:ascii="Arial" w:hAnsi="Arial" w:cs="Arial"/>
        </w:rPr>
        <w:t>Still waiting</w:t>
      </w:r>
      <w:r w:rsidR="007739E1" w:rsidRPr="00745D65">
        <w:rPr>
          <w:rFonts w:ascii="Arial" w:hAnsi="Arial" w:cs="Arial"/>
        </w:rPr>
        <w:t xml:space="preserve"> for a meeting between OCSE, BFS, IRS on remaining offsets owed to injured spouses from EIP offsets</w:t>
      </w:r>
    </w:p>
    <w:p w14:paraId="3E77EBB1" w14:textId="77777777" w:rsidR="00745D65" w:rsidRDefault="007739E1" w:rsidP="001A3632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745D65">
        <w:rPr>
          <w:rFonts w:ascii="Arial" w:hAnsi="Arial" w:cs="Arial"/>
        </w:rPr>
        <w:lastRenderedPageBreak/>
        <w:t xml:space="preserve">OCSE provided additional information </w:t>
      </w:r>
      <w:r w:rsidR="00745D65">
        <w:rPr>
          <w:rFonts w:ascii="Arial" w:hAnsi="Arial" w:cs="Arial"/>
        </w:rPr>
        <w:t>r</w:t>
      </w:r>
      <w:r w:rsidRPr="00745D65">
        <w:rPr>
          <w:rFonts w:ascii="Arial" w:hAnsi="Arial" w:cs="Arial"/>
        </w:rPr>
        <w:t xml:space="preserve">egarding timing of PEP penalty warning letters and corrective action period.  </w:t>
      </w:r>
    </w:p>
    <w:p w14:paraId="799EC0FB" w14:textId="77777777" w:rsidR="00745D65" w:rsidRDefault="00745D65" w:rsidP="00745D6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739E1" w:rsidRPr="00745D65">
        <w:rPr>
          <w:rFonts w:ascii="Arial" w:hAnsi="Arial" w:cs="Arial"/>
        </w:rPr>
        <w:t>arning letters not issued until after the audits for FY 2020 are completed, which would be after the corrective action period</w:t>
      </w:r>
    </w:p>
    <w:p w14:paraId="4F58895B" w14:textId="2AEDAAC8" w:rsidR="007739E1" w:rsidRPr="00745D65" w:rsidRDefault="00745D65" w:rsidP="00745D6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Michele</w:t>
      </w:r>
      <w:r w:rsidR="007739E1" w:rsidRPr="00745D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(MA) </w:t>
      </w:r>
      <w:r w:rsidR="007739E1" w:rsidRPr="00745D65">
        <w:rPr>
          <w:rFonts w:ascii="Arial" w:hAnsi="Arial" w:cs="Arial"/>
        </w:rPr>
        <w:t>will seek clarification</w:t>
      </w:r>
    </w:p>
    <w:p w14:paraId="7E679059" w14:textId="4A013226" w:rsidR="00745D65" w:rsidRDefault="007739E1" w:rsidP="001A3632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1A3632">
        <w:rPr>
          <w:rFonts w:ascii="Arial" w:hAnsi="Arial" w:cs="Arial"/>
        </w:rPr>
        <w:t xml:space="preserve">Liesa </w:t>
      </w:r>
      <w:r w:rsidR="00745D65">
        <w:rPr>
          <w:rFonts w:ascii="Arial" w:hAnsi="Arial" w:cs="Arial"/>
        </w:rPr>
        <w:t xml:space="preserve">(UT) </w:t>
      </w:r>
      <w:r w:rsidRPr="001A3632">
        <w:rPr>
          <w:rFonts w:ascii="Arial" w:hAnsi="Arial" w:cs="Arial"/>
        </w:rPr>
        <w:t xml:space="preserve">and </w:t>
      </w:r>
      <w:r w:rsidR="00745D65">
        <w:rPr>
          <w:rFonts w:ascii="Arial" w:hAnsi="Arial" w:cs="Arial"/>
        </w:rPr>
        <w:t>Jim</w:t>
      </w:r>
      <w:r w:rsidRPr="001A3632">
        <w:rPr>
          <w:rFonts w:ascii="Arial" w:hAnsi="Arial" w:cs="Arial"/>
        </w:rPr>
        <w:t xml:space="preserve"> met with Matt Lyons and Ann Flagg from APHSA on March 4 regarding PEP penalties and the Strengthening Families for Support Act. </w:t>
      </w:r>
    </w:p>
    <w:p w14:paraId="44F86E0B" w14:textId="707F7637" w:rsidR="007739E1" w:rsidRDefault="00745D65" w:rsidP="00745D65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APHSA wants</w:t>
      </w:r>
      <w:r w:rsidR="007739E1" w:rsidRPr="001A3632">
        <w:rPr>
          <w:rFonts w:ascii="Arial" w:hAnsi="Arial" w:cs="Arial"/>
        </w:rPr>
        <w:t xml:space="preserve"> to meet </w:t>
      </w:r>
      <w:r>
        <w:rPr>
          <w:rFonts w:ascii="Arial" w:hAnsi="Arial" w:cs="Arial"/>
        </w:rPr>
        <w:t xml:space="preserve">again </w:t>
      </w:r>
      <w:r w:rsidR="007739E1" w:rsidRPr="001A3632">
        <w:rPr>
          <w:rFonts w:ascii="Arial" w:hAnsi="Arial" w:cs="Arial"/>
        </w:rPr>
        <w:t>with NCCSD leadership again</w:t>
      </w:r>
      <w:r>
        <w:rPr>
          <w:rFonts w:ascii="Arial" w:hAnsi="Arial" w:cs="Arial"/>
        </w:rPr>
        <w:t>,</w:t>
      </w:r>
      <w:r w:rsidR="007739E1" w:rsidRPr="001A3632">
        <w:rPr>
          <w:rFonts w:ascii="Arial" w:hAnsi="Arial" w:cs="Arial"/>
        </w:rPr>
        <w:t xml:space="preserve"> then </w:t>
      </w:r>
      <w:r>
        <w:rPr>
          <w:rFonts w:ascii="Arial" w:hAnsi="Arial" w:cs="Arial"/>
        </w:rPr>
        <w:t>on</w:t>
      </w:r>
      <w:r w:rsidR="007739E1" w:rsidRPr="001A3632">
        <w:rPr>
          <w:rFonts w:ascii="Arial" w:hAnsi="Arial" w:cs="Arial"/>
        </w:rPr>
        <w:t xml:space="preserve"> temporary basis with a group of directors</w:t>
      </w:r>
    </w:p>
    <w:p w14:paraId="72B536A3" w14:textId="04425CAB" w:rsidR="001A3632" w:rsidRDefault="001A3632" w:rsidP="001A363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schedul</w:t>
      </w:r>
      <w:r w:rsidR="00745D6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another meeting</w:t>
      </w:r>
    </w:p>
    <w:p w14:paraId="24CBA8AA" w14:textId="289DD500" w:rsidR="002301B6" w:rsidRPr="001A3632" w:rsidRDefault="002301B6" w:rsidP="001A363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Eileen</w:t>
      </w:r>
      <w:r w:rsidR="001933D6">
        <w:rPr>
          <w:rFonts w:ascii="Arial" w:hAnsi="Arial" w:cs="Arial"/>
        </w:rPr>
        <w:t xml:space="preserve"> (NY)</w:t>
      </w:r>
      <w:r>
        <w:rPr>
          <w:rFonts w:ascii="Arial" w:hAnsi="Arial" w:cs="Arial"/>
        </w:rPr>
        <w:t>: really need APHSA bridge to help us get out of silos</w:t>
      </w:r>
    </w:p>
    <w:p w14:paraId="6957FC5B" w14:textId="2CB8F923" w:rsidR="002301B6" w:rsidRDefault="002301B6" w:rsidP="001A3632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Annual conference</w:t>
      </w:r>
    </w:p>
    <w:p w14:paraId="52A9E0DF" w14:textId="77777777" w:rsidR="001933D6" w:rsidRDefault="007739E1" w:rsidP="002301B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1A3632">
        <w:rPr>
          <w:rFonts w:ascii="Arial" w:hAnsi="Arial" w:cs="Arial"/>
        </w:rPr>
        <w:t>The AV company that works with the Medora Foundation provided quote of $28,665 minus a $10,032.75 new</w:t>
      </w:r>
      <w:r w:rsidR="001933D6">
        <w:rPr>
          <w:rFonts w:ascii="Arial" w:hAnsi="Arial" w:cs="Arial"/>
        </w:rPr>
        <w:t>-</w:t>
      </w:r>
      <w:r w:rsidRPr="001A3632">
        <w:rPr>
          <w:rFonts w:ascii="Arial" w:hAnsi="Arial" w:cs="Arial"/>
        </w:rPr>
        <w:t>client discount</w:t>
      </w:r>
    </w:p>
    <w:p w14:paraId="37FCCB03" w14:textId="7CAC706E" w:rsidR="007739E1" w:rsidRPr="001A3632" w:rsidRDefault="001933D6" w:rsidP="001933D6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Will follow up on </w:t>
      </w:r>
      <w:r w:rsidR="007739E1" w:rsidRPr="001A3632">
        <w:rPr>
          <w:rFonts w:ascii="Arial" w:hAnsi="Arial" w:cs="Arial"/>
        </w:rPr>
        <w:t xml:space="preserve">less </w:t>
      </w:r>
      <w:r>
        <w:rPr>
          <w:rFonts w:ascii="Arial" w:hAnsi="Arial" w:cs="Arial"/>
        </w:rPr>
        <w:t>elaborate</w:t>
      </w:r>
      <w:r w:rsidR="007739E1" w:rsidRPr="001A3632">
        <w:rPr>
          <w:rFonts w:ascii="Arial" w:hAnsi="Arial" w:cs="Arial"/>
        </w:rPr>
        <w:t xml:space="preserve"> solution</w:t>
      </w:r>
    </w:p>
    <w:p w14:paraId="17E611C4" w14:textId="77777777" w:rsidR="001933D6" w:rsidRDefault="007739E1" w:rsidP="002301B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1A3632">
        <w:rPr>
          <w:rFonts w:ascii="Arial" w:hAnsi="Arial" w:cs="Arial"/>
        </w:rPr>
        <w:t xml:space="preserve">2020 budget for the annual meeting </w:t>
      </w:r>
      <w:r w:rsidR="001933D6">
        <w:rPr>
          <w:rFonts w:ascii="Arial" w:hAnsi="Arial" w:cs="Arial"/>
        </w:rPr>
        <w:t>updated with</w:t>
      </w:r>
      <w:r w:rsidRPr="001A3632">
        <w:rPr>
          <w:rFonts w:ascii="Arial" w:hAnsi="Arial" w:cs="Arial"/>
        </w:rPr>
        <w:t xml:space="preserve"> $1 per meal </w:t>
      </w:r>
      <w:r w:rsidR="001933D6">
        <w:rPr>
          <w:rFonts w:ascii="Arial" w:hAnsi="Arial" w:cs="Arial"/>
        </w:rPr>
        <w:t xml:space="preserve">added </w:t>
      </w:r>
      <w:r w:rsidRPr="001A3632">
        <w:rPr>
          <w:rFonts w:ascii="Arial" w:hAnsi="Arial" w:cs="Arial"/>
        </w:rPr>
        <w:t>for price increases and some additional amounts in contingency to cover AV</w:t>
      </w:r>
    </w:p>
    <w:p w14:paraId="1D9ED823" w14:textId="77777777" w:rsidR="001933D6" w:rsidRDefault="007739E1" w:rsidP="001933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1A3632">
        <w:rPr>
          <w:rFonts w:ascii="Arial" w:hAnsi="Arial" w:cs="Arial"/>
        </w:rPr>
        <w:t xml:space="preserve">Most costs are food and beverage, so </w:t>
      </w:r>
      <w:r w:rsidR="001933D6">
        <w:rPr>
          <w:rFonts w:ascii="Arial" w:hAnsi="Arial" w:cs="Arial"/>
        </w:rPr>
        <w:t xml:space="preserve">attendance levels not critical </w:t>
      </w:r>
      <w:r w:rsidRPr="001A3632">
        <w:rPr>
          <w:rFonts w:ascii="Arial" w:hAnsi="Arial" w:cs="Arial"/>
        </w:rPr>
        <w:t xml:space="preserve">on net gain or loss </w:t>
      </w:r>
      <w:r w:rsidRPr="001933D6">
        <w:rPr>
          <w:rFonts w:ascii="Arial" w:hAnsi="Arial" w:cs="Arial"/>
        </w:rPr>
        <w:t>if sponsorships strong</w:t>
      </w:r>
    </w:p>
    <w:p w14:paraId="1C73C8F8" w14:textId="77777777" w:rsidR="001933D6" w:rsidRDefault="001933D6" w:rsidP="001933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739E1" w:rsidRPr="001933D6">
        <w:rPr>
          <w:rFonts w:ascii="Arial" w:hAnsi="Arial" w:cs="Arial"/>
        </w:rPr>
        <w:t>everal sponsors already</w:t>
      </w:r>
      <w:r>
        <w:rPr>
          <w:rFonts w:ascii="Arial" w:hAnsi="Arial" w:cs="Arial"/>
        </w:rPr>
        <w:t xml:space="preserve"> reached </w:t>
      </w:r>
      <w:proofErr w:type="gramStart"/>
      <w:r>
        <w:rPr>
          <w:rFonts w:ascii="Arial" w:hAnsi="Arial" w:cs="Arial"/>
        </w:rPr>
        <w:t>out</w:t>
      </w:r>
      <w:r w:rsidR="007739E1" w:rsidRPr="001933D6">
        <w:rPr>
          <w:rFonts w:ascii="Arial" w:hAnsi="Arial" w:cs="Arial"/>
        </w:rPr>
        <w:t>,</w:t>
      </w:r>
      <w:proofErr w:type="gramEnd"/>
      <w:r w:rsidR="007739E1" w:rsidRPr="001933D6">
        <w:rPr>
          <w:rFonts w:ascii="Arial" w:hAnsi="Arial" w:cs="Arial"/>
        </w:rPr>
        <w:t xml:space="preserve"> interest </w:t>
      </w:r>
      <w:r>
        <w:rPr>
          <w:rFonts w:ascii="Arial" w:hAnsi="Arial" w:cs="Arial"/>
        </w:rPr>
        <w:t>appears</w:t>
      </w:r>
      <w:r w:rsidR="007739E1" w:rsidRPr="001933D6">
        <w:rPr>
          <w:rFonts w:ascii="Arial" w:hAnsi="Arial" w:cs="Arial"/>
        </w:rPr>
        <w:t xml:space="preserve"> high </w:t>
      </w:r>
      <w:r>
        <w:rPr>
          <w:rFonts w:ascii="Arial" w:hAnsi="Arial" w:cs="Arial"/>
        </w:rPr>
        <w:t>for</w:t>
      </w:r>
      <w:r w:rsidR="007739E1" w:rsidRPr="001933D6">
        <w:rPr>
          <w:rFonts w:ascii="Arial" w:hAnsi="Arial" w:cs="Arial"/>
        </w:rPr>
        <w:t xml:space="preserve"> in-person meeting once again.  </w:t>
      </w:r>
    </w:p>
    <w:p w14:paraId="13C49AD2" w14:textId="77777777" w:rsidR="001933D6" w:rsidRDefault="001933D6" w:rsidP="001933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="007739E1" w:rsidRPr="001933D6">
        <w:rPr>
          <w:rFonts w:ascii="Arial" w:hAnsi="Arial" w:cs="Arial"/>
        </w:rPr>
        <w:t xml:space="preserve">vaccine </w:t>
      </w:r>
      <w:r>
        <w:rPr>
          <w:rFonts w:ascii="Arial" w:hAnsi="Arial" w:cs="Arial"/>
        </w:rPr>
        <w:t xml:space="preserve">rollout </w:t>
      </w:r>
      <w:r w:rsidR="007739E1" w:rsidRPr="001933D6">
        <w:rPr>
          <w:rFonts w:ascii="Arial" w:hAnsi="Arial" w:cs="Arial"/>
        </w:rPr>
        <w:t xml:space="preserve">and lack of restrictions in </w:t>
      </w:r>
      <w:r>
        <w:rPr>
          <w:rFonts w:ascii="Arial" w:hAnsi="Arial" w:cs="Arial"/>
        </w:rPr>
        <w:t>ND, optimism prevails</w:t>
      </w:r>
    </w:p>
    <w:p w14:paraId="1863BFD7" w14:textId="7ECCA796" w:rsidR="007739E1" w:rsidRPr="001A3632" w:rsidRDefault="007739E1" w:rsidP="002301B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1A3632">
        <w:rPr>
          <w:rFonts w:ascii="Arial" w:hAnsi="Arial" w:cs="Arial"/>
        </w:rPr>
        <w:t xml:space="preserve">2021 Annual Meeting and Conference </w:t>
      </w:r>
      <w:r w:rsidR="001933D6">
        <w:rPr>
          <w:rFonts w:ascii="Arial" w:hAnsi="Arial" w:cs="Arial"/>
        </w:rPr>
        <w:t xml:space="preserve">proposed </w:t>
      </w:r>
      <w:r w:rsidRPr="001A3632">
        <w:rPr>
          <w:rFonts w:ascii="Arial" w:hAnsi="Arial" w:cs="Arial"/>
        </w:rPr>
        <w:t>charges:</w:t>
      </w:r>
    </w:p>
    <w:p w14:paraId="45C36C07" w14:textId="2EF2B80E" w:rsidR="007739E1" w:rsidRPr="001A3632" w:rsidRDefault="007739E1" w:rsidP="002301B6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1A3632">
        <w:rPr>
          <w:rFonts w:ascii="Arial" w:hAnsi="Arial" w:cs="Arial"/>
        </w:rPr>
        <w:t xml:space="preserve">$425 registration </w:t>
      </w:r>
      <w:r w:rsidR="001933D6">
        <w:rPr>
          <w:rFonts w:ascii="Arial" w:hAnsi="Arial" w:cs="Arial"/>
        </w:rPr>
        <w:t>–</w:t>
      </w:r>
      <w:r w:rsidRPr="001A3632">
        <w:rPr>
          <w:rFonts w:ascii="Arial" w:hAnsi="Arial" w:cs="Arial"/>
        </w:rPr>
        <w:t xml:space="preserve"> $400 early-bird</w:t>
      </w:r>
    </w:p>
    <w:p w14:paraId="751428F9" w14:textId="77777777" w:rsidR="007739E1" w:rsidRPr="001A3632" w:rsidRDefault="007739E1" w:rsidP="002301B6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1A3632">
        <w:rPr>
          <w:rFonts w:ascii="Arial" w:hAnsi="Arial" w:cs="Arial"/>
        </w:rPr>
        <w:t>Monday BBQ guest: $35</w:t>
      </w:r>
    </w:p>
    <w:p w14:paraId="2174CFE5" w14:textId="77777777" w:rsidR="007739E1" w:rsidRPr="001A3632" w:rsidRDefault="007739E1" w:rsidP="002301B6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1A3632">
        <w:rPr>
          <w:rFonts w:ascii="Arial" w:hAnsi="Arial" w:cs="Arial"/>
        </w:rPr>
        <w:t>Tuesday Pitchfork fondue guest: $45</w:t>
      </w:r>
    </w:p>
    <w:p w14:paraId="19584C5A" w14:textId="77777777" w:rsidR="007739E1" w:rsidRPr="001A3632" w:rsidRDefault="007739E1" w:rsidP="002301B6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1A3632">
        <w:rPr>
          <w:rFonts w:ascii="Arial" w:hAnsi="Arial" w:cs="Arial"/>
        </w:rPr>
        <w:t>Tuesday Outdoor musical guest: $45</w:t>
      </w:r>
    </w:p>
    <w:p w14:paraId="20B0AAF6" w14:textId="3DFC88CA" w:rsidR="007739E1" w:rsidRPr="001A3632" w:rsidRDefault="007739E1" w:rsidP="002301B6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1A3632">
        <w:rPr>
          <w:rFonts w:ascii="Arial" w:hAnsi="Arial" w:cs="Arial"/>
        </w:rPr>
        <w:t>Sponsorship: $1500, $1000, and $500</w:t>
      </w:r>
    </w:p>
    <w:p w14:paraId="5FC572EB" w14:textId="77777777" w:rsidR="001933D6" w:rsidRDefault="007739E1" w:rsidP="002301B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1A3632">
        <w:rPr>
          <w:rFonts w:ascii="Arial" w:hAnsi="Arial" w:cs="Arial"/>
        </w:rPr>
        <w:t xml:space="preserve">At the last Huddle, </w:t>
      </w:r>
      <w:r w:rsidR="001933D6">
        <w:rPr>
          <w:rFonts w:ascii="Arial" w:hAnsi="Arial" w:cs="Arial"/>
        </w:rPr>
        <w:t>suggestion for</w:t>
      </w:r>
      <w:r w:rsidRPr="001A3632">
        <w:rPr>
          <w:rFonts w:ascii="Arial" w:hAnsi="Arial" w:cs="Arial"/>
        </w:rPr>
        <w:t xml:space="preserve"> new director training in Bismarck </w:t>
      </w:r>
      <w:r w:rsidR="001933D6">
        <w:rPr>
          <w:rFonts w:ascii="Arial" w:hAnsi="Arial" w:cs="Arial"/>
        </w:rPr>
        <w:t>following</w:t>
      </w:r>
      <w:r w:rsidRPr="001A3632">
        <w:rPr>
          <w:rFonts w:ascii="Arial" w:hAnsi="Arial" w:cs="Arial"/>
        </w:rPr>
        <w:t xml:space="preserve"> annual </w:t>
      </w:r>
      <w:r w:rsidR="001933D6">
        <w:rPr>
          <w:rFonts w:ascii="Arial" w:hAnsi="Arial" w:cs="Arial"/>
        </w:rPr>
        <w:t>c</w:t>
      </w:r>
      <w:r w:rsidRPr="001A3632">
        <w:rPr>
          <w:rFonts w:ascii="Arial" w:hAnsi="Arial" w:cs="Arial"/>
        </w:rPr>
        <w:t>onference</w:t>
      </w:r>
    </w:p>
    <w:p w14:paraId="3998F653" w14:textId="4695E5A2" w:rsidR="001933D6" w:rsidRDefault="001933D6" w:rsidP="001933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739E1" w:rsidRPr="001A3632">
        <w:rPr>
          <w:rFonts w:ascii="Arial" w:hAnsi="Arial" w:cs="Arial"/>
        </w:rPr>
        <w:t>ould be feasible</w:t>
      </w:r>
    </w:p>
    <w:p w14:paraId="1BC7B8ED" w14:textId="77777777" w:rsidR="001933D6" w:rsidRDefault="001933D6" w:rsidP="001933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739E1" w:rsidRPr="001A3632">
        <w:rPr>
          <w:rFonts w:ascii="Arial" w:hAnsi="Arial" w:cs="Arial"/>
        </w:rPr>
        <w:t xml:space="preserve">ould ask OCSE about using the material it sponsored in 2019 and </w:t>
      </w:r>
      <w:r>
        <w:rPr>
          <w:rFonts w:ascii="Arial" w:hAnsi="Arial" w:cs="Arial"/>
        </w:rPr>
        <w:t>hire</w:t>
      </w:r>
      <w:r w:rsidR="007739E1" w:rsidRPr="001A3632">
        <w:rPr>
          <w:rFonts w:ascii="Arial" w:hAnsi="Arial" w:cs="Arial"/>
        </w:rPr>
        <w:t xml:space="preserve"> the presenters OCSE used </w:t>
      </w:r>
    </w:p>
    <w:p w14:paraId="119ABF30" w14:textId="763ED4F4" w:rsidR="00E76EE8" w:rsidRDefault="007739E1" w:rsidP="001933D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1A3632">
        <w:rPr>
          <w:rFonts w:ascii="Arial" w:hAnsi="Arial" w:cs="Arial"/>
        </w:rPr>
        <w:t>Eight new directors since September 2019, four states (</w:t>
      </w:r>
      <w:r w:rsidR="001933D6">
        <w:rPr>
          <w:rFonts w:ascii="Arial" w:hAnsi="Arial" w:cs="Arial"/>
        </w:rPr>
        <w:t>IA</w:t>
      </w:r>
      <w:r w:rsidRPr="001A3632">
        <w:rPr>
          <w:rFonts w:ascii="Arial" w:hAnsi="Arial" w:cs="Arial"/>
        </w:rPr>
        <w:t xml:space="preserve">, </w:t>
      </w:r>
      <w:r w:rsidR="001933D6">
        <w:rPr>
          <w:rFonts w:ascii="Arial" w:hAnsi="Arial" w:cs="Arial"/>
        </w:rPr>
        <w:t>IL</w:t>
      </w:r>
      <w:r w:rsidRPr="001A3632">
        <w:rPr>
          <w:rFonts w:ascii="Arial" w:hAnsi="Arial" w:cs="Arial"/>
        </w:rPr>
        <w:t xml:space="preserve">, </w:t>
      </w:r>
      <w:r w:rsidR="001933D6">
        <w:rPr>
          <w:rFonts w:ascii="Arial" w:hAnsi="Arial" w:cs="Arial"/>
        </w:rPr>
        <w:t>PR</w:t>
      </w:r>
      <w:r w:rsidRPr="001A3632">
        <w:rPr>
          <w:rFonts w:ascii="Arial" w:hAnsi="Arial" w:cs="Arial"/>
        </w:rPr>
        <w:t xml:space="preserve">, </w:t>
      </w:r>
      <w:r w:rsidR="001933D6">
        <w:rPr>
          <w:rFonts w:ascii="Arial" w:hAnsi="Arial" w:cs="Arial"/>
        </w:rPr>
        <w:t>GA</w:t>
      </w:r>
      <w:r w:rsidRPr="001A3632">
        <w:rPr>
          <w:rFonts w:ascii="Arial" w:hAnsi="Arial" w:cs="Arial"/>
        </w:rPr>
        <w:t>) have acting directors</w:t>
      </w:r>
    </w:p>
    <w:p w14:paraId="1B3924E8" w14:textId="1A619179" w:rsidR="007739E1" w:rsidRPr="002301B6" w:rsidRDefault="00E76EE8" w:rsidP="002301B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Bylaws: </w:t>
      </w:r>
      <w:r w:rsidR="001933D6">
        <w:rPr>
          <w:rFonts w:ascii="Arial" w:hAnsi="Arial" w:cs="Arial"/>
        </w:rPr>
        <w:t>N</w:t>
      </w:r>
      <w:r>
        <w:rPr>
          <w:rFonts w:ascii="Arial" w:hAnsi="Arial" w:cs="Arial"/>
        </w:rPr>
        <w:t>eed a bit of update, may look at sponsorship levels then</w:t>
      </w:r>
    </w:p>
    <w:p w14:paraId="7E5550FB" w14:textId="77777777" w:rsidR="00A31528" w:rsidRDefault="00A31528" w:rsidP="003179D0">
      <w:pPr>
        <w:spacing w:before="120" w:after="0" w:line="240" w:lineRule="auto"/>
        <w:rPr>
          <w:rFonts w:ascii="Arial" w:hAnsi="Arial" w:cs="Arial"/>
          <w:sz w:val="24"/>
        </w:rPr>
      </w:pPr>
      <w:r w:rsidRPr="003179D0">
        <w:rPr>
          <w:rFonts w:ascii="Arial" w:hAnsi="Arial" w:cs="Arial"/>
          <w:color w:val="0000CC"/>
          <w:sz w:val="24"/>
        </w:rPr>
        <w:t>Committee Reports</w:t>
      </w:r>
    </w:p>
    <w:p w14:paraId="2A109795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Audit Workgroup – Michele</w:t>
      </w:r>
    </w:p>
    <w:p w14:paraId="59940645" w14:textId="0B10CE5C" w:rsidR="002B1BCB" w:rsidRDefault="00E76EE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Favorite topic!</w:t>
      </w:r>
    </w:p>
    <w:p w14:paraId="1EC9488F" w14:textId="301F8113" w:rsidR="00E76EE8" w:rsidRDefault="00E76EE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Always 2 steps forward, 1 back</w:t>
      </w:r>
    </w:p>
    <w:p w14:paraId="43A786FA" w14:textId="1212D610" w:rsidR="00E76EE8" w:rsidRDefault="00E76EE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 still hasn’t gotten back to group</w:t>
      </w:r>
    </w:p>
    <w:p w14:paraId="77AAD21D" w14:textId="1ADD6A3E" w:rsidR="00E76EE8" w:rsidRDefault="00E76EE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the meantime, discussing</w:t>
      </w:r>
      <w:r w:rsidR="00C12F3E">
        <w:rPr>
          <w:rFonts w:ascii="Arial" w:hAnsi="Arial" w:cs="Arial"/>
        </w:rPr>
        <w:t>:</w:t>
      </w:r>
    </w:p>
    <w:p w14:paraId="1EC1686C" w14:textId="28446E69" w:rsidR="00683894" w:rsidRDefault="00E76EE8" w:rsidP="0068389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to turn info into a project for delivery for directors</w:t>
      </w:r>
    </w:p>
    <w:p w14:paraId="09D4E635" w14:textId="68EF56F1" w:rsidR="00E76EE8" w:rsidRPr="00C12F3E" w:rsidRDefault="00E76EE8" w:rsidP="00C12F3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Collaborat</w:t>
      </w:r>
      <w:r w:rsidR="00C12F3E">
        <w:rPr>
          <w:rFonts w:ascii="Arial" w:hAnsi="Arial" w:cs="Arial"/>
        </w:rPr>
        <w:t>ion</w:t>
      </w:r>
      <w:r>
        <w:rPr>
          <w:rFonts w:ascii="Arial" w:hAnsi="Arial" w:cs="Arial"/>
        </w:rPr>
        <w:t xml:space="preserve"> with Mentoring Committee</w:t>
      </w:r>
      <w:r w:rsidR="00C12F3E">
        <w:rPr>
          <w:rFonts w:ascii="Arial" w:hAnsi="Arial" w:cs="Arial"/>
        </w:rPr>
        <w:t>, i</w:t>
      </w:r>
      <w:r w:rsidRPr="00C12F3E">
        <w:rPr>
          <w:rFonts w:ascii="Arial" w:hAnsi="Arial" w:cs="Arial"/>
        </w:rPr>
        <w:t>mportant process for new directors</w:t>
      </w:r>
    </w:p>
    <w:p w14:paraId="12ABDABC" w14:textId="6C2B6AA0" w:rsidR="00E76EE8" w:rsidRDefault="00C12F3E" w:rsidP="0068389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Including info in </w:t>
      </w:r>
      <w:r w:rsidR="00E76EE8">
        <w:rPr>
          <w:rFonts w:ascii="Arial" w:hAnsi="Arial" w:cs="Arial"/>
        </w:rPr>
        <w:t>Director Guid</w:t>
      </w:r>
      <w:r>
        <w:rPr>
          <w:rFonts w:ascii="Arial" w:hAnsi="Arial" w:cs="Arial"/>
        </w:rPr>
        <w:t>e</w:t>
      </w:r>
    </w:p>
    <w:p w14:paraId="1CEA8A83" w14:textId="6675C6A5" w:rsidR="00E76EE8" w:rsidRDefault="00E76EE8" w:rsidP="0068389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there’s a new director training, should be included</w:t>
      </w:r>
    </w:p>
    <w:p w14:paraId="21680524" w14:textId="606EB129" w:rsidR="00E76EE8" w:rsidRDefault="00E76EE8" w:rsidP="0068389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Another</w:t>
      </w:r>
      <w:r w:rsidR="00C12F3E">
        <w:rPr>
          <w:rFonts w:ascii="Arial" w:hAnsi="Arial" w:cs="Arial"/>
        </w:rPr>
        <w:t xml:space="preserve"> idea</w:t>
      </w:r>
      <w:r>
        <w:rPr>
          <w:rFonts w:ascii="Arial" w:hAnsi="Arial" w:cs="Arial"/>
        </w:rPr>
        <w:t xml:space="preserve">: </w:t>
      </w:r>
      <w:r w:rsidR="00C12F3E">
        <w:rPr>
          <w:rFonts w:ascii="Arial" w:hAnsi="Arial" w:cs="Arial"/>
        </w:rPr>
        <w:t xml:space="preserve">workshop </w:t>
      </w:r>
      <w:r>
        <w:rPr>
          <w:rFonts w:ascii="Arial" w:hAnsi="Arial" w:cs="Arial"/>
        </w:rPr>
        <w:t xml:space="preserve">2x a year, informal training – get in a rhythm, </w:t>
      </w:r>
      <w:r w:rsidR="00C12F3E">
        <w:rPr>
          <w:rFonts w:ascii="Arial" w:hAnsi="Arial" w:cs="Arial"/>
        </w:rPr>
        <w:t xml:space="preserve">operates as </w:t>
      </w:r>
      <w:r>
        <w:rPr>
          <w:rFonts w:ascii="Arial" w:hAnsi="Arial" w:cs="Arial"/>
        </w:rPr>
        <w:t>support group</w:t>
      </w:r>
    </w:p>
    <w:p w14:paraId="4436DD94" w14:textId="363116A7" w:rsidR="00E76EE8" w:rsidRDefault="00E76EE8" w:rsidP="0068389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Sharing findings among states</w:t>
      </w:r>
      <w:r w:rsidR="00C12F3E">
        <w:rPr>
          <w:rFonts w:ascii="Arial" w:hAnsi="Arial" w:cs="Arial"/>
        </w:rPr>
        <w:t>, what they’re seeing</w:t>
      </w:r>
    </w:p>
    <w:p w14:paraId="73887EFF" w14:textId="5D10E80E" w:rsidR="00E76EE8" w:rsidRDefault="00E76EE8" w:rsidP="00E76EE8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Similar in that </w:t>
      </w:r>
      <w:r w:rsidR="00C12F3E">
        <w:rPr>
          <w:rFonts w:ascii="Arial" w:hAnsi="Arial" w:cs="Arial"/>
        </w:rPr>
        <w:t>the matters are</w:t>
      </w:r>
      <w:r>
        <w:rPr>
          <w:rFonts w:ascii="Arial" w:hAnsi="Arial" w:cs="Arial"/>
        </w:rPr>
        <w:t xml:space="preserve"> </w:t>
      </w:r>
      <w:r w:rsidR="00C12F3E">
        <w:rPr>
          <w:rFonts w:ascii="Arial" w:hAnsi="Arial" w:cs="Arial"/>
        </w:rPr>
        <w:t>minutiae</w:t>
      </w:r>
    </w:p>
    <w:p w14:paraId="7E6AD9C5" w14:textId="3621A9B7" w:rsidR="00E76EE8" w:rsidRDefault="00C12F3E" w:rsidP="00E76EE8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Therefore</w:t>
      </w:r>
      <w:proofErr w:type="gramEnd"/>
      <w:r>
        <w:rPr>
          <w:rFonts w:ascii="Arial" w:hAnsi="Arial" w:cs="Arial"/>
        </w:rPr>
        <w:t xml:space="preserve"> sometimes </w:t>
      </w:r>
      <w:r w:rsidR="00E76EE8">
        <w:rPr>
          <w:rFonts w:ascii="Arial" w:hAnsi="Arial" w:cs="Arial"/>
        </w:rPr>
        <w:t xml:space="preserve">don’t fight battle </w:t>
      </w:r>
    </w:p>
    <w:p w14:paraId="2DB09F46" w14:textId="6749A630" w:rsidR="00E76EE8" w:rsidRDefault="00C12F3E" w:rsidP="00E76EE8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Clearly similar “f</w:t>
      </w:r>
      <w:r w:rsidR="00E76EE8">
        <w:rPr>
          <w:rFonts w:ascii="Arial" w:hAnsi="Arial" w:cs="Arial"/>
        </w:rPr>
        <w:t>lavors</w:t>
      </w:r>
      <w:r>
        <w:rPr>
          <w:rFonts w:ascii="Arial" w:hAnsi="Arial" w:cs="Arial"/>
        </w:rPr>
        <w:t>”</w:t>
      </w:r>
    </w:p>
    <w:p w14:paraId="0AA9E04C" w14:textId="3E63A05F" w:rsidR="00E76EE8" w:rsidRDefault="00E76EE8" w:rsidP="00E76E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C12F3E">
        <w:rPr>
          <w:rFonts w:ascii="Arial" w:hAnsi="Arial" w:cs="Arial"/>
        </w:rPr>
        <w:t>ill</w:t>
      </w:r>
      <w:r>
        <w:rPr>
          <w:rFonts w:ascii="Arial" w:hAnsi="Arial" w:cs="Arial"/>
        </w:rPr>
        <w:t xml:space="preserve"> keep pressing on OCSE, keep accountable about walking the talk</w:t>
      </w:r>
    </w:p>
    <w:p w14:paraId="1116D743" w14:textId="527E6B48" w:rsidR="002F4F67" w:rsidRDefault="002F4F67" w:rsidP="00E76E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Mona </w:t>
      </w:r>
      <w:r w:rsidR="00C12F3E">
        <w:rPr>
          <w:rFonts w:ascii="Arial" w:hAnsi="Arial" w:cs="Arial"/>
        </w:rPr>
        <w:t xml:space="preserve">Ferrell (OCSE) </w:t>
      </w:r>
      <w:r>
        <w:rPr>
          <w:rFonts w:ascii="Arial" w:hAnsi="Arial" w:cs="Arial"/>
        </w:rPr>
        <w:t>surprised that there’s a</w:t>
      </w:r>
      <w:r w:rsidR="00C12F3E">
        <w:rPr>
          <w:rFonts w:ascii="Arial" w:hAnsi="Arial" w:cs="Arial"/>
        </w:rPr>
        <w:t>n NCCSD</w:t>
      </w:r>
      <w:r>
        <w:rPr>
          <w:rFonts w:ascii="Arial" w:hAnsi="Arial" w:cs="Arial"/>
        </w:rPr>
        <w:t xml:space="preserve"> committee</w:t>
      </w:r>
      <w:r w:rsidR="00C12F3E">
        <w:rPr>
          <w:rFonts w:ascii="Arial" w:hAnsi="Arial" w:cs="Arial"/>
        </w:rPr>
        <w:t xml:space="preserve"> on audits</w:t>
      </w:r>
    </w:p>
    <w:p w14:paraId="474855C0" w14:textId="2E343C42" w:rsidR="00E76EE8" w:rsidRDefault="00E76EE8" w:rsidP="00E76E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Karen (NH): Keep on </w:t>
      </w:r>
      <w:proofErr w:type="spellStart"/>
      <w:r>
        <w:rPr>
          <w:rFonts w:ascii="Arial" w:hAnsi="Arial" w:cs="Arial"/>
        </w:rPr>
        <w:t>keepin</w:t>
      </w:r>
      <w:proofErr w:type="spellEnd"/>
      <w:r>
        <w:rPr>
          <w:rFonts w:ascii="Arial" w:hAnsi="Arial" w:cs="Arial"/>
        </w:rPr>
        <w:t xml:space="preserve">’ on—asked for </w:t>
      </w:r>
      <w:r w:rsidR="00C12F3E">
        <w:rPr>
          <w:rFonts w:ascii="Arial" w:hAnsi="Arial" w:cs="Arial"/>
        </w:rPr>
        <w:t>technical assistance,</w:t>
      </w:r>
      <w:r>
        <w:rPr>
          <w:rFonts w:ascii="Arial" w:hAnsi="Arial" w:cs="Arial"/>
        </w:rPr>
        <w:t xml:space="preserve"> and it’s like </w:t>
      </w:r>
      <w:r w:rsidR="00C12F3E">
        <w:rPr>
          <w:rFonts w:ascii="Arial" w:hAnsi="Arial" w:cs="Arial"/>
        </w:rPr>
        <w:t>OCSE</w:t>
      </w:r>
      <w:r>
        <w:rPr>
          <w:rFonts w:ascii="Arial" w:hAnsi="Arial" w:cs="Arial"/>
        </w:rPr>
        <w:t xml:space="preserve"> had never been asked before</w:t>
      </w:r>
    </w:p>
    <w:p w14:paraId="5BAEE389" w14:textId="6C6A78EA" w:rsidR="00E76EE8" w:rsidRPr="00E76EE8" w:rsidRDefault="00E76EE8" w:rsidP="00E76EE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Jeremy (</w:t>
      </w:r>
      <w:r w:rsidR="002F4F67">
        <w:rPr>
          <w:rFonts w:ascii="Arial" w:hAnsi="Arial" w:cs="Arial"/>
        </w:rPr>
        <w:t xml:space="preserve">NM): Keep carrying the torch—we must keep talking, it’s a waste of time to hang on </w:t>
      </w:r>
      <w:r w:rsidR="00C12F3E">
        <w:rPr>
          <w:rFonts w:ascii="Arial" w:hAnsi="Arial" w:cs="Arial"/>
        </w:rPr>
        <w:t>minutiae</w:t>
      </w:r>
      <w:r w:rsidR="002F4F67">
        <w:rPr>
          <w:rFonts w:ascii="Arial" w:hAnsi="Arial" w:cs="Arial"/>
        </w:rPr>
        <w:t>, keep making changes</w:t>
      </w:r>
    </w:p>
    <w:p w14:paraId="7CCFCB86" w14:textId="77777777" w:rsidR="002B1BCB" w:rsidRDefault="00263644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Child Support-Employer Collaboration Workgroup</w:t>
      </w:r>
      <w:r w:rsidR="002B1BCB"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Jim</w:t>
      </w:r>
      <w:r w:rsidR="002B1BCB">
        <w:rPr>
          <w:rFonts w:ascii="Arial" w:hAnsi="Arial" w:cs="Arial"/>
        </w:rPr>
        <w:t xml:space="preserve"> </w:t>
      </w:r>
    </w:p>
    <w:p w14:paraId="4ABFE125" w14:textId="3A117FD8" w:rsidR="002B1BCB" w:rsidRDefault="00C12F3E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Workgroup m</w:t>
      </w:r>
      <w:r w:rsidR="002F4F67">
        <w:rPr>
          <w:rFonts w:ascii="Arial" w:hAnsi="Arial" w:cs="Arial"/>
        </w:rPr>
        <w:t>et this morning</w:t>
      </w:r>
    </w:p>
    <w:p w14:paraId="5B0BAC43" w14:textId="1CE24842" w:rsidR="002F4F67" w:rsidRDefault="002F4F67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VOE discussion</w:t>
      </w:r>
    </w:p>
    <w:p w14:paraId="2FFAC30D" w14:textId="275687E0" w:rsidR="002F4F67" w:rsidRDefault="002F4F67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Will be </w:t>
      </w:r>
      <w:r w:rsidR="00D44180">
        <w:rPr>
          <w:rFonts w:ascii="Arial" w:hAnsi="Arial" w:cs="Arial"/>
        </w:rPr>
        <w:t>disseminating</w:t>
      </w:r>
      <w:r>
        <w:rPr>
          <w:rFonts w:ascii="Arial" w:hAnsi="Arial" w:cs="Arial"/>
        </w:rPr>
        <w:t xml:space="preserve"> the draft </w:t>
      </w:r>
      <w:r w:rsidR="00914879">
        <w:rPr>
          <w:rFonts w:ascii="Arial" w:hAnsi="Arial" w:cs="Arial"/>
        </w:rPr>
        <w:t>standard VOE</w:t>
      </w:r>
      <w:r>
        <w:rPr>
          <w:rFonts w:ascii="Arial" w:hAnsi="Arial" w:cs="Arial"/>
        </w:rPr>
        <w:t xml:space="preserve"> to all directors</w:t>
      </w:r>
      <w:r w:rsidR="00914879">
        <w:rPr>
          <w:rFonts w:ascii="Arial" w:hAnsi="Arial" w:cs="Arial"/>
        </w:rPr>
        <w:t xml:space="preserve">—take to your </w:t>
      </w:r>
      <w:r>
        <w:rPr>
          <w:rFonts w:ascii="Arial" w:hAnsi="Arial" w:cs="Arial"/>
        </w:rPr>
        <w:t>team,</w:t>
      </w:r>
      <w:r w:rsidR="00914879">
        <w:rPr>
          <w:rFonts w:ascii="Arial" w:hAnsi="Arial" w:cs="Arial"/>
        </w:rPr>
        <w:t xml:space="preserve"> provide</w:t>
      </w:r>
      <w:r>
        <w:rPr>
          <w:rFonts w:ascii="Arial" w:hAnsi="Arial" w:cs="Arial"/>
        </w:rPr>
        <w:t xml:space="preserve"> comment</w:t>
      </w:r>
    </w:p>
    <w:p w14:paraId="1937F0A5" w14:textId="020186CE" w:rsidR="002F4F67" w:rsidRDefault="0091487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Looking to c</w:t>
      </w:r>
      <w:r w:rsidR="002F4F67">
        <w:rPr>
          <w:rFonts w:ascii="Arial" w:hAnsi="Arial" w:cs="Arial"/>
        </w:rPr>
        <w:t xml:space="preserve">onvert </w:t>
      </w:r>
      <w:r>
        <w:rPr>
          <w:rFonts w:ascii="Arial" w:hAnsi="Arial" w:cs="Arial"/>
        </w:rPr>
        <w:t xml:space="preserve">to </w:t>
      </w:r>
      <w:r w:rsidR="002F4F67">
        <w:rPr>
          <w:rFonts w:ascii="Arial" w:hAnsi="Arial" w:cs="Arial"/>
        </w:rPr>
        <w:t xml:space="preserve">standard response, </w:t>
      </w:r>
      <w:r>
        <w:rPr>
          <w:rFonts w:ascii="Arial" w:hAnsi="Arial" w:cs="Arial"/>
        </w:rPr>
        <w:t xml:space="preserve">includes </w:t>
      </w:r>
      <w:r w:rsidR="002F4F67">
        <w:rPr>
          <w:rFonts w:ascii="Arial" w:hAnsi="Arial" w:cs="Arial"/>
        </w:rPr>
        <w:t>independent contractors</w:t>
      </w:r>
    </w:p>
    <w:p w14:paraId="562F16AE" w14:textId="3537B9C4" w:rsidR="002F4F67" w:rsidRPr="002F4F67" w:rsidRDefault="002F4F67" w:rsidP="002F4F6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Eileen: appreciate</w:t>
      </w:r>
      <w:r w:rsidR="0091487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14879">
        <w:rPr>
          <w:rFonts w:ascii="Arial" w:hAnsi="Arial" w:cs="Arial"/>
        </w:rPr>
        <w:t>Jim’s</w:t>
      </w:r>
      <w:r>
        <w:rPr>
          <w:rFonts w:ascii="Arial" w:hAnsi="Arial" w:cs="Arial"/>
        </w:rPr>
        <w:t xml:space="preserve"> leadership, making progress</w:t>
      </w:r>
    </w:p>
    <w:p w14:paraId="3E2D1FE2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Liesa </w:t>
      </w:r>
    </w:p>
    <w:p w14:paraId="5B7AFCB9" w14:textId="28284518" w:rsidR="002F4F67" w:rsidRPr="00A56427" w:rsidRDefault="002F4F67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Filed annual registered agent form in VA (Craig Burshem</w:t>
      </w:r>
      <w:r w:rsidR="00914879">
        <w:rPr>
          <w:rFonts w:ascii="Arial" w:hAnsi="Arial" w:cs="Arial"/>
        </w:rPr>
        <w:t xml:space="preserve"> </w:t>
      </w:r>
      <w:r w:rsidR="00106585">
        <w:rPr>
          <w:rFonts w:ascii="Arial" w:hAnsi="Arial" w:cs="Arial"/>
        </w:rPr>
        <w:t>took over as registered agent after Nick Young retired</w:t>
      </w:r>
      <w:r w:rsidR="00D44180">
        <w:rPr>
          <w:rFonts w:ascii="Arial" w:hAnsi="Arial" w:cs="Arial"/>
        </w:rPr>
        <w:t>, continuing the service</w:t>
      </w:r>
      <w:r w:rsidR="00914879">
        <w:rPr>
          <w:rFonts w:ascii="Arial" w:hAnsi="Arial" w:cs="Arial"/>
        </w:rPr>
        <w:t>)</w:t>
      </w:r>
    </w:p>
    <w:p w14:paraId="2C7E62E8" w14:textId="77777777" w:rsidR="003179D0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Joint Committee on </w:t>
      </w:r>
      <w:r w:rsidR="003179D0" w:rsidRPr="00A56427">
        <w:rPr>
          <w:rFonts w:ascii="Arial" w:hAnsi="Arial" w:cs="Arial"/>
        </w:rPr>
        <w:t xml:space="preserve">Public Relations – </w:t>
      </w:r>
      <w:r w:rsidR="005C1B4A">
        <w:rPr>
          <w:rFonts w:ascii="Arial" w:hAnsi="Arial" w:cs="Arial"/>
        </w:rPr>
        <w:t xml:space="preserve">David </w:t>
      </w:r>
    </w:p>
    <w:p w14:paraId="07A52086" w14:textId="6D402287" w:rsidR="003179D0" w:rsidRDefault="002F4F67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Karen and David hosted </w:t>
      </w:r>
      <w:r w:rsidR="00914879">
        <w:rPr>
          <w:rFonts w:ascii="Arial" w:hAnsi="Arial" w:cs="Arial"/>
        </w:rPr>
        <w:t>NCSEA Idea Exchange</w:t>
      </w:r>
    </w:p>
    <w:p w14:paraId="788E98EE" w14:textId="6F535719" w:rsidR="002F4F67" w:rsidRPr="00914879" w:rsidRDefault="002F4F67" w:rsidP="0091487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 w:rsidRPr="00914879">
        <w:rPr>
          <w:rFonts w:ascii="Arial" w:hAnsi="Arial" w:cs="Arial"/>
        </w:rPr>
        <w:t>Lively discussion, lots of ideas</w:t>
      </w:r>
      <w:r w:rsidR="00914879" w:rsidRPr="00914879">
        <w:rPr>
          <w:rFonts w:ascii="Arial" w:hAnsi="Arial" w:cs="Arial"/>
        </w:rPr>
        <w:t xml:space="preserve">, although </w:t>
      </w:r>
      <w:r w:rsidR="00914879">
        <w:rPr>
          <w:rFonts w:ascii="Arial" w:hAnsi="Arial" w:cs="Arial"/>
        </w:rPr>
        <w:t>n</w:t>
      </w:r>
      <w:r w:rsidRPr="00914879">
        <w:rPr>
          <w:rFonts w:ascii="Arial" w:hAnsi="Arial" w:cs="Arial"/>
        </w:rPr>
        <w:t>ot necessarily what expected</w:t>
      </w:r>
    </w:p>
    <w:p w14:paraId="54AFDF89" w14:textId="67233697" w:rsidR="002F4F67" w:rsidRDefault="002F4F67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 had stepped away due to “other priorities” but rejoined this meeting</w:t>
      </w:r>
    </w:p>
    <w:p w14:paraId="2FA21FA4" w14:textId="3D707055" w:rsidR="002F4F67" w:rsidRPr="00914879" w:rsidRDefault="002F4F67" w:rsidP="0091487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Ready to release talking points</w:t>
      </w:r>
      <w:r w:rsidR="00914879">
        <w:rPr>
          <w:rFonts w:ascii="Arial" w:hAnsi="Arial" w:cs="Arial"/>
        </w:rPr>
        <w:t xml:space="preserve">/elevator speech, </w:t>
      </w:r>
      <w:r>
        <w:rPr>
          <w:rFonts w:ascii="Arial" w:hAnsi="Arial" w:cs="Arial"/>
        </w:rPr>
        <w:t>but OCSE wanted to review, update</w:t>
      </w:r>
    </w:p>
    <w:p w14:paraId="64DD57AB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Mentor</w:t>
      </w:r>
      <w:r>
        <w:rPr>
          <w:rFonts w:ascii="Arial" w:hAnsi="Arial" w:cs="Arial"/>
        </w:rPr>
        <w:t>ing Committee</w:t>
      </w:r>
      <w:r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Karen</w:t>
      </w:r>
    </w:p>
    <w:p w14:paraId="1A7934A8" w14:textId="4FA81330" w:rsidR="002B1BCB" w:rsidRDefault="0091487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Discussed w</w:t>
      </w:r>
      <w:r w:rsidR="002F4F67">
        <w:rPr>
          <w:rFonts w:ascii="Arial" w:hAnsi="Arial" w:cs="Arial"/>
        </w:rPr>
        <w:t xml:space="preserve">hat </w:t>
      </w:r>
      <w:r>
        <w:rPr>
          <w:rFonts w:ascii="Arial" w:hAnsi="Arial" w:cs="Arial"/>
        </w:rPr>
        <w:t>are</w:t>
      </w:r>
      <w:r w:rsidR="002F4F67">
        <w:rPr>
          <w:rFonts w:ascii="Arial" w:hAnsi="Arial" w:cs="Arial"/>
        </w:rPr>
        <w:t xml:space="preserve"> the foundational items that should come first</w:t>
      </w:r>
      <w:r>
        <w:rPr>
          <w:rFonts w:ascii="Arial" w:hAnsi="Arial" w:cs="Arial"/>
        </w:rPr>
        <w:t xml:space="preserve"> for directors</w:t>
      </w:r>
    </w:p>
    <w:p w14:paraId="76806A9F" w14:textId="3FDA9983" w:rsidR="002F4F67" w:rsidRDefault="002F4F67" w:rsidP="00914879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Then the 60-90 days later</w:t>
      </w:r>
      <w:r w:rsidR="00D44180">
        <w:rPr>
          <w:rFonts w:ascii="Arial" w:hAnsi="Arial" w:cs="Arial"/>
        </w:rPr>
        <w:t>, and so forth</w:t>
      </w:r>
    </w:p>
    <w:p w14:paraId="7D79F32D" w14:textId="528A28D0" w:rsidR="002F4F67" w:rsidRDefault="00914879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Plan to develop g</w:t>
      </w:r>
      <w:r w:rsidR="002F4F67">
        <w:rPr>
          <w:rFonts w:ascii="Arial" w:hAnsi="Arial" w:cs="Arial"/>
        </w:rPr>
        <w:t>uide</w:t>
      </w:r>
      <w:r w:rsidR="002B34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</w:t>
      </w:r>
      <w:r w:rsidR="002B344C">
        <w:rPr>
          <w:rFonts w:ascii="Arial" w:hAnsi="Arial" w:cs="Arial"/>
        </w:rPr>
        <w:t>high-level</w:t>
      </w:r>
      <w:r>
        <w:rPr>
          <w:rFonts w:ascii="Arial" w:hAnsi="Arial" w:cs="Arial"/>
        </w:rPr>
        <w:t>,</w:t>
      </w:r>
      <w:r w:rsidR="002B344C">
        <w:rPr>
          <w:rFonts w:ascii="Arial" w:hAnsi="Arial" w:cs="Arial"/>
        </w:rPr>
        <w:t xml:space="preserve"> with links to resources</w:t>
      </w:r>
    </w:p>
    <w:p w14:paraId="10DFEB52" w14:textId="368DEFC0" w:rsidR="002B344C" w:rsidRDefault="002B344C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Huddles going very well, even with lots of </w:t>
      </w:r>
      <w:r w:rsidR="00106585">
        <w:rPr>
          <w:rFonts w:ascii="Arial" w:hAnsi="Arial" w:cs="Arial"/>
        </w:rPr>
        <w:t xml:space="preserve">schedule </w:t>
      </w:r>
      <w:r>
        <w:rPr>
          <w:rFonts w:ascii="Arial" w:hAnsi="Arial" w:cs="Arial"/>
        </w:rPr>
        <w:t>conflicts</w:t>
      </w:r>
    </w:p>
    <w:p w14:paraId="72323D79" w14:textId="014AD865" w:rsidR="002B344C" w:rsidRDefault="002B344C" w:rsidP="002B344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Notes for topics for annual conference</w:t>
      </w:r>
    </w:p>
    <w:p w14:paraId="36E5DC56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Policy &amp; Practice Committee – Eileen/</w:t>
      </w:r>
      <w:r w:rsidR="00921051">
        <w:rPr>
          <w:rFonts w:ascii="Arial" w:hAnsi="Arial" w:cs="Arial"/>
        </w:rPr>
        <w:t>Erin</w:t>
      </w:r>
    </w:p>
    <w:p w14:paraId="2B4297C6" w14:textId="7859156E" w:rsidR="002B1BCB" w:rsidRDefault="002B344C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Met </w:t>
      </w:r>
      <w:r w:rsidR="00914879">
        <w:rPr>
          <w:rFonts w:ascii="Arial" w:hAnsi="Arial" w:cs="Arial"/>
        </w:rPr>
        <w:t>M</w:t>
      </w:r>
      <w:r>
        <w:rPr>
          <w:rFonts w:ascii="Arial" w:hAnsi="Arial" w:cs="Arial"/>
        </w:rPr>
        <w:t>ar 4, subcommittee updates</w:t>
      </w:r>
    </w:p>
    <w:p w14:paraId="2B20FEDC" w14:textId="2217D970" w:rsidR="002B344C" w:rsidRDefault="002B344C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Administrative enforcement options sub</w:t>
      </w:r>
      <w:r w:rsidR="00914879">
        <w:rPr>
          <w:rFonts w:ascii="Arial" w:hAnsi="Arial" w:cs="Arial"/>
        </w:rPr>
        <w:t>committee</w:t>
      </w:r>
      <w:r>
        <w:rPr>
          <w:rFonts w:ascii="Arial" w:hAnsi="Arial" w:cs="Arial"/>
        </w:rPr>
        <w:t xml:space="preserve"> most active</w:t>
      </w:r>
    </w:p>
    <w:p w14:paraId="770C96A0" w14:textId="42874131" w:rsidR="002B344C" w:rsidRDefault="002B344C" w:rsidP="002B344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Keeping focus on scope, not too broad</w:t>
      </w:r>
    </w:p>
    <w:p w14:paraId="3FDDB8A1" w14:textId="7D91C8D2" w:rsidR="002B344C" w:rsidRDefault="002B344C" w:rsidP="002B344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Putting together a survey to ascertain</w:t>
      </w:r>
      <w:r w:rsidR="00F54E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what we want to know</w:t>
      </w:r>
      <w:r w:rsidR="00F54E9F">
        <w:rPr>
          <w:rFonts w:ascii="Arial" w:hAnsi="Arial" w:cs="Arial"/>
        </w:rPr>
        <w:t>, w</w:t>
      </w:r>
      <w:r>
        <w:rPr>
          <w:rFonts w:ascii="Arial" w:hAnsi="Arial" w:cs="Arial"/>
        </w:rPr>
        <w:t xml:space="preserve">hat states did </w:t>
      </w:r>
      <w:r w:rsidR="00F54E9F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during pandemic, turned off, turn</w:t>
      </w:r>
      <w:r w:rsidR="00F54E9F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on</w:t>
      </w:r>
    </w:p>
    <w:p w14:paraId="16715D39" w14:textId="64CEBC24" w:rsidR="002B344C" w:rsidRDefault="002B344C" w:rsidP="002B344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F54E9F">
        <w:rPr>
          <w:rFonts w:ascii="Arial" w:hAnsi="Arial" w:cs="Arial"/>
        </w:rPr>
        <w:t>C</w:t>
      </w:r>
      <w:r>
        <w:rPr>
          <w:rFonts w:ascii="Arial" w:hAnsi="Arial" w:cs="Arial"/>
        </w:rPr>
        <w:t>hanneling Carol Eaton”</w:t>
      </w:r>
      <w:r w:rsidR="00F54E9F">
        <w:rPr>
          <w:rFonts w:ascii="Arial" w:hAnsi="Arial" w:cs="Arial"/>
        </w:rPr>
        <w:t xml:space="preserve"> </w:t>
      </w:r>
      <w:r w:rsidR="00F54E9F" w:rsidRPr="00D44180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38A29B84" w14:textId="72B8A628" w:rsidR="002B344C" w:rsidRDefault="002B344C" w:rsidP="002B344C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Discussing federal priorities, robust discussions what to include</w:t>
      </w:r>
    </w:p>
    <w:p w14:paraId="30CB4FF5" w14:textId="653392E2" w:rsidR="002B344C" w:rsidRDefault="002B344C" w:rsidP="002B344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Jim, </w:t>
      </w:r>
      <w:r w:rsidR="00F54E9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rin, Eileen working on document to use with committee and </w:t>
      </w:r>
      <w:r w:rsidR="00F54E9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xec </w:t>
      </w:r>
      <w:r w:rsidR="00F54E9F">
        <w:rPr>
          <w:rFonts w:ascii="Arial" w:hAnsi="Arial" w:cs="Arial"/>
        </w:rPr>
        <w:t>C</w:t>
      </w:r>
      <w:r>
        <w:rPr>
          <w:rFonts w:ascii="Arial" w:hAnsi="Arial" w:cs="Arial"/>
        </w:rPr>
        <w:t>ommittee</w:t>
      </w:r>
    </w:p>
    <w:p w14:paraId="739677E8" w14:textId="3D91113C" w:rsidR="002B344C" w:rsidRDefault="002B344C" w:rsidP="002B344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Format – subtopics, focusing on operational efficiencies, economic justice</w:t>
      </w:r>
    </w:p>
    <w:p w14:paraId="014F00D2" w14:textId="73E8A775" w:rsidR="002B344C" w:rsidRDefault="002B344C" w:rsidP="002B344C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Recognizing that </w:t>
      </w:r>
      <w:r w:rsidR="00F54E9F">
        <w:rPr>
          <w:rFonts w:ascii="Arial" w:hAnsi="Arial" w:cs="Arial"/>
        </w:rPr>
        <w:t xml:space="preserve">will work for </w:t>
      </w:r>
      <w:r>
        <w:rPr>
          <w:rFonts w:ascii="Arial" w:hAnsi="Arial" w:cs="Arial"/>
        </w:rPr>
        <w:t xml:space="preserve">recommendations to </w:t>
      </w:r>
      <w:r w:rsidR="00D44180">
        <w:rPr>
          <w:rFonts w:ascii="Arial" w:hAnsi="Arial" w:cs="Arial"/>
        </w:rPr>
        <w:t>b</w:t>
      </w:r>
      <w:r w:rsidR="00F54E9F">
        <w:rPr>
          <w:rFonts w:ascii="Arial" w:hAnsi="Arial" w:cs="Arial"/>
        </w:rPr>
        <w:t xml:space="preserve">oth </w:t>
      </w:r>
      <w:r>
        <w:rPr>
          <w:rFonts w:ascii="Arial" w:hAnsi="Arial" w:cs="Arial"/>
        </w:rPr>
        <w:t xml:space="preserve">new commissioner and </w:t>
      </w:r>
      <w:r w:rsidR="00F54E9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Congress</w:t>
      </w:r>
    </w:p>
    <w:p w14:paraId="34C55A2D" w14:textId="6963E3A1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System Modernization </w:t>
      </w:r>
      <w:r>
        <w:rPr>
          <w:rFonts w:ascii="Arial" w:hAnsi="Arial" w:cs="Arial"/>
        </w:rPr>
        <w:t>&amp; Data Sharing Workgroup – Robin</w:t>
      </w:r>
      <w:r w:rsidR="007739E1">
        <w:rPr>
          <w:rFonts w:ascii="Arial" w:hAnsi="Arial" w:cs="Arial"/>
        </w:rPr>
        <w:t>/Carla</w:t>
      </w:r>
      <w:r>
        <w:rPr>
          <w:rFonts w:ascii="Arial" w:hAnsi="Arial" w:cs="Arial"/>
        </w:rPr>
        <w:t xml:space="preserve"> </w:t>
      </w:r>
    </w:p>
    <w:p w14:paraId="1221429F" w14:textId="5E7E9673" w:rsidR="002B1BCB" w:rsidRDefault="002B344C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Carla taking a sabbatical</w:t>
      </w:r>
      <w:r w:rsidR="00BB64AD">
        <w:rPr>
          <w:rFonts w:ascii="Arial" w:hAnsi="Arial" w:cs="Arial"/>
        </w:rPr>
        <w:t xml:space="preserve"> as co-chair</w:t>
      </w:r>
      <w:r>
        <w:rPr>
          <w:rFonts w:ascii="Arial" w:hAnsi="Arial" w:cs="Arial"/>
        </w:rPr>
        <w:t xml:space="preserve">, but </w:t>
      </w:r>
      <w:r w:rsidR="00F54E9F">
        <w:rPr>
          <w:rFonts w:ascii="Arial" w:hAnsi="Arial" w:cs="Arial"/>
        </w:rPr>
        <w:t>keeping finger on pulse</w:t>
      </w:r>
    </w:p>
    <w:p w14:paraId="4E917135" w14:textId="4553B787" w:rsidR="002B344C" w:rsidRDefault="00D44180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Workgroup s</w:t>
      </w:r>
      <w:r w:rsidR="00F54E9F">
        <w:rPr>
          <w:rFonts w:ascii="Arial" w:hAnsi="Arial" w:cs="Arial"/>
        </w:rPr>
        <w:t xml:space="preserve">till planning for </w:t>
      </w:r>
      <w:r w:rsidR="002B344C">
        <w:rPr>
          <w:rFonts w:ascii="Arial" w:hAnsi="Arial" w:cs="Arial"/>
        </w:rPr>
        <w:t xml:space="preserve">state systems </w:t>
      </w:r>
      <w:r w:rsidR="00F54E9F">
        <w:rPr>
          <w:rFonts w:ascii="Arial" w:hAnsi="Arial" w:cs="Arial"/>
        </w:rPr>
        <w:t>“</w:t>
      </w:r>
      <w:r w:rsidR="002B344C">
        <w:rPr>
          <w:rFonts w:ascii="Arial" w:hAnsi="Arial" w:cs="Arial"/>
        </w:rPr>
        <w:t>lessons learned</w:t>
      </w:r>
      <w:r w:rsidR="00F54E9F">
        <w:rPr>
          <w:rFonts w:ascii="Arial" w:hAnsi="Arial" w:cs="Arial"/>
        </w:rPr>
        <w:t>”</w:t>
      </w:r>
      <w:r w:rsidR="002B344C">
        <w:rPr>
          <w:rFonts w:ascii="Arial" w:hAnsi="Arial" w:cs="Arial"/>
        </w:rPr>
        <w:t xml:space="preserve"> webinars</w:t>
      </w:r>
    </w:p>
    <w:p w14:paraId="1F287BD8" w14:textId="3278FB8C" w:rsidR="002B344C" w:rsidRDefault="002B344C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Lots of time putting together a survey with sub-topics</w:t>
      </w:r>
      <w:r w:rsidR="00F54E9F">
        <w:rPr>
          <w:rFonts w:ascii="Arial" w:hAnsi="Arial" w:cs="Arial"/>
        </w:rPr>
        <w:t>, going out soon</w:t>
      </w:r>
    </w:p>
    <w:p w14:paraId="2500306A" w14:textId="0F45F978" w:rsidR="002B344C" w:rsidRPr="00587BA6" w:rsidRDefault="002B344C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Rag</w:t>
      </w:r>
      <w:r w:rsidR="00D44180">
        <w:rPr>
          <w:rFonts w:ascii="Arial" w:hAnsi="Arial" w:cs="Arial"/>
        </w:rPr>
        <w:t>h</w:t>
      </w:r>
      <w:r>
        <w:rPr>
          <w:rFonts w:ascii="Arial" w:hAnsi="Arial" w:cs="Arial"/>
        </w:rPr>
        <w:t>avan</w:t>
      </w:r>
      <w:r w:rsidR="00F54E9F">
        <w:rPr>
          <w:rFonts w:ascii="Arial" w:hAnsi="Arial" w:cs="Arial"/>
        </w:rPr>
        <w:t xml:space="preserve"> </w:t>
      </w:r>
      <w:r w:rsidR="00414468" w:rsidRPr="00414468">
        <w:rPr>
          <w:rFonts w:ascii="Arial" w:hAnsi="Arial" w:cs="Arial"/>
        </w:rPr>
        <w:t xml:space="preserve">Varadachari </w:t>
      </w:r>
      <w:r w:rsidR="00F54E9F">
        <w:rPr>
          <w:rFonts w:ascii="Arial" w:hAnsi="Arial" w:cs="Arial"/>
        </w:rPr>
        <w:t>(OCSE)</w:t>
      </w:r>
      <w:r>
        <w:rPr>
          <w:rFonts w:ascii="Arial" w:hAnsi="Arial" w:cs="Arial"/>
        </w:rPr>
        <w:t xml:space="preserve">: </w:t>
      </w:r>
      <w:r w:rsidR="00FC370A">
        <w:rPr>
          <w:rFonts w:ascii="Arial" w:hAnsi="Arial" w:cs="Arial"/>
        </w:rPr>
        <w:t xml:space="preserve">Hoping to post </w:t>
      </w:r>
      <w:r w:rsidR="00414468">
        <w:rPr>
          <w:rFonts w:ascii="Arial" w:hAnsi="Arial" w:cs="Arial"/>
        </w:rPr>
        <w:t>information</w:t>
      </w:r>
      <w:r w:rsidR="00FC370A">
        <w:rPr>
          <w:rFonts w:ascii="Arial" w:hAnsi="Arial" w:cs="Arial"/>
        </w:rPr>
        <w:t xml:space="preserve"> so it’s accessible—not on </w:t>
      </w:r>
      <w:r w:rsidR="00414468">
        <w:rPr>
          <w:rFonts w:ascii="Arial" w:hAnsi="Arial" w:cs="Arial"/>
        </w:rPr>
        <w:t>NCSSD</w:t>
      </w:r>
      <w:r w:rsidR="00FC370A">
        <w:rPr>
          <w:rFonts w:ascii="Arial" w:hAnsi="Arial" w:cs="Arial"/>
        </w:rPr>
        <w:t xml:space="preserve"> website</w:t>
      </w:r>
    </w:p>
    <w:p w14:paraId="2105922C" w14:textId="77777777" w:rsidR="003179D0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Website</w:t>
      </w:r>
      <w:r w:rsidR="002B1BCB"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Kate </w:t>
      </w:r>
    </w:p>
    <w:p w14:paraId="6DC5759A" w14:textId="35C4566B" w:rsidR="003179D0" w:rsidRDefault="00FC370A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14:paraId="48341865" w14:textId="1D26FB62" w:rsidR="00FC370A" w:rsidRPr="00A56427" w:rsidRDefault="00106585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Need to add more info </w:t>
      </w:r>
      <w:r w:rsidR="00FC370A">
        <w:rPr>
          <w:rFonts w:ascii="Arial" w:hAnsi="Arial" w:cs="Arial"/>
        </w:rPr>
        <w:t>to resource page</w:t>
      </w:r>
    </w:p>
    <w:p w14:paraId="4B3D8A0F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Unfinished Business</w:t>
      </w:r>
    </w:p>
    <w:p w14:paraId="12E637B2" w14:textId="76C2E812" w:rsidR="00D3246E" w:rsidRPr="007739E1" w:rsidRDefault="007739E1" w:rsidP="007739E1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>Reversals of offsets of EIP for joint filers</w:t>
      </w:r>
    </w:p>
    <w:p w14:paraId="36C5B5B5" w14:textId="4634F4B9" w:rsidR="007739E1" w:rsidRDefault="007739E1" w:rsidP="007739E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739E1">
        <w:rPr>
          <w:rFonts w:ascii="Arial" w:hAnsi="Arial" w:cs="Arial"/>
        </w:rPr>
        <w:lastRenderedPageBreak/>
        <w:t>Waiver extensions – any remaining anticipated reversals? OCSE scheduling meeting with BFS</w:t>
      </w:r>
      <w:r w:rsidR="00414468">
        <w:rPr>
          <w:rFonts w:ascii="Arial" w:hAnsi="Arial" w:cs="Arial"/>
        </w:rPr>
        <w:t>,</w:t>
      </w:r>
      <w:r w:rsidRPr="007739E1">
        <w:rPr>
          <w:rFonts w:ascii="Arial" w:hAnsi="Arial" w:cs="Arial"/>
        </w:rPr>
        <w:t xml:space="preserve"> IRS</w:t>
      </w:r>
    </w:p>
    <w:p w14:paraId="2B6311C1" w14:textId="17577D0F" w:rsidR="00914DF5" w:rsidRDefault="00914DF5" w:rsidP="00914DF5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</w:t>
      </w:r>
      <w:r w:rsidR="00414468">
        <w:rPr>
          <w:rFonts w:ascii="Arial" w:hAnsi="Arial" w:cs="Arial"/>
        </w:rPr>
        <w:t xml:space="preserve"> was told</w:t>
      </w:r>
      <w:r>
        <w:rPr>
          <w:rFonts w:ascii="Arial" w:hAnsi="Arial" w:cs="Arial"/>
        </w:rPr>
        <w:t xml:space="preserve"> form not necessary</w:t>
      </w:r>
      <w:r w:rsidR="004144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but only 90 days</w:t>
      </w:r>
    </w:p>
    <w:p w14:paraId="7086512F" w14:textId="66649D89" w:rsidR="00914DF5" w:rsidRDefault="00914DF5" w:rsidP="00914DF5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WV sent request</w:t>
      </w:r>
      <w:r w:rsidR="00BB64AD">
        <w:rPr>
          <w:rFonts w:ascii="Arial" w:hAnsi="Arial" w:cs="Arial"/>
        </w:rPr>
        <w:t xml:space="preserve"> for waiver</w:t>
      </w:r>
    </w:p>
    <w:p w14:paraId="7344F937" w14:textId="1BE7D4F6" w:rsidR="00914DF5" w:rsidRPr="00D44180" w:rsidRDefault="00914DF5" w:rsidP="00D4418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Erin</w:t>
      </w:r>
      <w:r w:rsidR="00414468">
        <w:rPr>
          <w:rFonts w:ascii="Arial" w:hAnsi="Arial" w:cs="Arial"/>
        </w:rPr>
        <w:t xml:space="preserve"> (MI)</w:t>
      </w:r>
      <w:r>
        <w:rPr>
          <w:rFonts w:ascii="Arial" w:hAnsi="Arial" w:cs="Arial"/>
        </w:rPr>
        <w:t xml:space="preserve">: need to push on </w:t>
      </w:r>
      <w:r w:rsidR="00414468">
        <w:rPr>
          <w:rFonts w:ascii="Arial" w:hAnsi="Arial" w:cs="Arial"/>
        </w:rPr>
        <w:t xml:space="preserve">IRS to identify </w:t>
      </w:r>
      <w:r>
        <w:rPr>
          <w:rFonts w:ascii="Arial" w:hAnsi="Arial" w:cs="Arial"/>
        </w:rPr>
        <w:t>what</w:t>
      </w:r>
      <w:r w:rsidR="00414468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 xml:space="preserve">stimulus $ and </w:t>
      </w:r>
      <w:r w:rsidR="00414468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 xml:space="preserve">isn’t—apparently </w:t>
      </w:r>
      <w:r w:rsidR="00414468">
        <w:rPr>
          <w:rFonts w:ascii="Arial" w:hAnsi="Arial" w:cs="Arial"/>
        </w:rPr>
        <w:t>IRS has technical ability, but will not share</w:t>
      </w:r>
      <w:r w:rsidR="00D44180">
        <w:rPr>
          <w:rFonts w:ascii="Arial" w:hAnsi="Arial" w:cs="Arial"/>
        </w:rPr>
        <w:t xml:space="preserve">—in </w:t>
      </w:r>
      <w:r w:rsidR="00414468" w:rsidRPr="00D44180">
        <w:rPr>
          <w:rFonts w:ascii="Arial" w:hAnsi="Arial" w:cs="Arial"/>
        </w:rPr>
        <w:t xml:space="preserve">MI, </w:t>
      </w:r>
      <w:r w:rsidRPr="00D44180">
        <w:rPr>
          <w:rFonts w:ascii="Arial" w:hAnsi="Arial" w:cs="Arial"/>
        </w:rPr>
        <w:t>30% first-time filers—</w:t>
      </w:r>
      <w:r w:rsidR="00414468" w:rsidRPr="00D44180">
        <w:rPr>
          <w:rFonts w:ascii="Arial" w:hAnsi="Arial" w:cs="Arial"/>
        </w:rPr>
        <w:t xml:space="preserve">which </w:t>
      </w:r>
      <w:r w:rsidRPr="00D44180">
        <w:rPr>
          <w:rFonts w:ascii="Arial" w:hAnsi="Arial" w:cs="Arial"/>
        </w:rPr>
        <w:t xml:space="preserve">triggers for fraud, but most </w:t>
      </w:r>
      <w:r w:rsidR="00414468" w:rsidRPr="00D44180">
        <w:rPr>
          <w:rFonts w:ascii="Arial" w:hAnsi="Arial" w:cs="Arial"/>
        </w:rPr>
        <w:t xml:space="preserve">amounts </w:t>
      </w:r>
      <w:r w:rsidRPr="00D44180">
        <w:rPr>
          <w:rFonts w:ascii="Arial" w:hAnsi="Arial" w:cs="Arial"/>
        </w:rPr>
        <w:t>are $600 or $1400</w:t>
      </w:r>
      <w:r w:rsidR="00414468" w:rsidRPr="00D44180">
        <w:rPr>
          <w:rFonts w:ascii="Arial" w:hAnsi="Arial" w:cs="Arial"/>
        </w:rPr>
        <w:t xml:space="preserve">—but </w:t>
      </w:r>
      <w:r w:rsidRPr="00D44180">
        <w:rPr>
          <w:rFonts w:ascii="Arial" w:hAnsi="Arial" w:cs="Arial"/>
        </w:rPr>
        <w:t xml:space="preserve">some are </w:t>
      </w:r>
      <w:r w:rsidR="00414468" w:rsidRPr="00D44180">
        <w:rPr>
          <w:rFonts w:ascii="Arial" w:hAnsi="Arial" w:cs="Arial"/>
        </w:rPr>
        <w:t>$</w:t>
      </w:r>
      <w:r w:rsidRPr="00D44180">
        <w:rPr>
          <w:rFonts w:ascii="Arial" w:hAnsi="Arial" w:cs="Arial"/>
        </w:rPr>
        <w:t>15,000</w:t>
      </w:r>
      <w:r w:rsidR="00414468" w:rsidRPr="00D44180">
        <w:rPr>
          <w:rFonts w:ascii="Arial" w:hAnsi="Arial" w:cs="Arial"/>
        </w:rPr>
        <w:t>, $</w:t>
      </w:r>
      <w:r w:rsidRPr="00D44180">
        <w:rPr>
          <w:rFonts w:ascii="Arial" w:hAnsi="Arial" w:cs="Arial"/>
        </w:rPr>
        <w:t>20</w:t>
      </w:r>
      <w:r w:rsidR="00414468" w:rsidRPr="00D44180">
        <w:rPr>
          <w:rFonts w:ascii="Arial" w:hAnsi="Arial" w:cs="Arial"/>
        </w:rPr>
        <w:t>,</w:t>
      </w:r>
      <w:r w:rsidRPr="00D44180">
        <w:rPr>
          <w:rFonts w:ascii="Arial" w:hAnsi="Arial" w:cs="Arial"/>
        </w:rPr>
        <w:t>000 refunds</w:t>
      </w:r>
    </w:p>
    <w:p w14:paraId="59D8A097" w14:textId="3955B19F" w:rsidR="007739E1" w:rsidRDefault="007739E1" w:rsidP="007739E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7739E1">
        <w:rPr>
          <w:rFonts w:ascii="Arial" w:hAnsi="Arial" w:cs="Arial"/>
        </w:rPr>
        <w:t xml:space="preserve">Will IRS reconcile Recovery Rebate Credits with eligibility for payments and later reverse excess amounts claimed by the taxpayer? </w:t>
      </w:r>
    </w:p>
    <w:p w14:paraId="278BFC2D" w14:textId="73D0D72B" w:rsidR="00914DF5" w:rsidRDefault="00BB64AD" w:rsidP="00914DF5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MI’s fraud trigger: h</w:t>
      </w:r>
      <w:r w:rsidR="00E65ACE">
        <w:rPr>
          <w:rFonts w:ascii="Arial" w:hAnsi="Arial" w:cs="Arial"/>
        </w:rPr>
        <w:t>asn’t filed in 3 or more years</w:t>
      </w:r>
      <w:r>
        <w:rPr>
          <w:rFonts w:ascii="Arial" w:hAnsi="Arial" w:cs="Arial"/>
        </w:rPr>
        <w:t xml:space="preserve">, would send to IRS to </w:t>
      </w:r>
      <w:r w:rsidR="00E65ACE">
        <w:rPr>
          <w:rFonts w:ascii="Arial" w:hAnsi="Arial" w:cs="Arial"/>
        </w:rPr>
        <w:t>confirm—now will hold</w:t>
      </w:r>
      <w:r>
        <w:rPr>
          <w:rFonts w:ascii="Arial" w:hAnsi="Arial" w:cs="Arial"/>
        </w:rPr>
        <w:t>,</w:t>
      </w:r>
      <w:r w:rsidR="00E65ACE">
        <w:rPr>
          <w:rFonts w:ascii="Arial" w:hAnsi="Arial" w:cs="Arial"/>
        </w:rPr>
        <w:t xml:space="preserve"> not </w:t>
      </w:r>
      <w:r>
        <w:rPr>
          <w:rFonts w:ascii="Arial" w:hAnsi="Arial" w:cs="Arial"/>
        </w:rPr>
        <w:t>send</w:t>
      </w:r>
      <w:r w:rsidR="00E65ACE">
        <w:rPr>
          <w:rFonts w:ascii="Arial" w:hAnsi="Arial" w:cs="Arial"/>
        </w:rPr>
        <w:t xml:space="preserve"> to IRS because don’t want to wait </w:t>
      </w:r>
      <w:r>
        <w:rPr>
          <w:rFonts w:ascii="Arial" w:hAnsi="Arial" w:cs="Arial"/>
        </w:rPr>
        <w:t>on IRS</w:t>
      </w:r>
    </w:p>
    <w:p w14:paraId="4B9E60BF" w14:textId="478B5DEB" w:rsidR="007739E1" w:rsidRPr="007739E1" w:rsidRDefault="007739E1" w:rsidP="007739E1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7739E1">
        <w:rPr>
          <w:rFonts w:ascii="Arial" w:hAnsi="Arial" w:cs="Arial"/>
        </w:rPr>
        <w:t>Annual meeting and conference budget</w:t>
      </w:r>
      <w:r w:rsidR="00FC370A">
        <w:rPr>
          <w:rFonts w:ascii="Arial" w:hAnsi="Arial" w:cs="Arial"/>
        </w:rPr>
        <w:t xml:space="preserve"> – Adam/Sharon</w:t>
      </w:r>
    </w:p>
    <w:p w14:paraId="0C38360B" w14:textId="1960A84F" w:rsidR="00FC370A" w:rsidRDefault="00FC370A" w:rsidP="007739E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Still planning in</w:t>
      </w:r>
      <w:r w:rsidR="00414468">
        <w:rPr>
          <w:rFonts w:ascii="Arial" w:hAnsi="Arial" w:cs="Arial"/>
        </w:rPr>
        <w:t>-</w:t>
      </w:r>
      <w:r>
        <w:rPr>
          <w:rFonts w:ascii="Arial" w:hAnsi="Arial" w:cs="Arial"/>
        </w:rPr>
        <w:t>person</w:t>
      </w:r>
      <w:r w:rsidR="00414468">
        <w:rPr>
          <w:rFonts w:ascii="Arial" w:hAnsi="Arial" w:cs="Arial"/>
        </w:rPr>
        <w:t xml:space="preserve"> conference</w:t>
      </w:r>
      <w:r>
        <w:rPr>
          <w:rFonts w:ascii="Arial" w:hAnsi="Arial" w:cs="Arial"/>
        </w:rPr>
        <w:t xml:space="preserve"> in July</w:t>
      </w:r>
    </w:p>
    <w:p w14:paraId="4DF42324" w14:textId="4A2900E0" w:rsidR="00FC370A" w:rsidRDefault="00FC370A" w:rsidP="007739E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Had kickoff meeting with members of planning committee, </w:t>
      </w:r>
      <w:r w:rsidR="00414468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>every 2 weeks</w:t>
      </w:r>
    </w:p>
    <w:p w14:paraId="595A74A6" w14:textId="5A4CFE5A" w:rsidR="00FC370A" w:rsidRDefault="00414468" w:rsidP="007739E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Taken care of </w:t>
      </w:r>
      <w:r w:rsidR="00FC370A">
        <w:rPr>
          <w:rFonts w:ascii="Arial" w:hAnsi="Arial" w:cs="Arial"/>
        </w:rPr>
        <w:t>some of the administrative parts—now can focus on sessions</w:t>
      </w:r>
    </w:p>
    <w:p w14:paraId="0FE9664C" w14:textId="56C6A560" w:rsidR="00FC370A" w:rsidRDefault="00FC370A" w:rsidP="007739E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Lots of ideas for sessions, 20</w:t>
      </w:r>
      <w:r w:rsidR="00414468">
        <w:rPr>
          <w:rFonts w:ascii="Arial" w:hAnsi="Arial" w:cs="Arial"/>
        </w:rPr>
        <w:t>+</w:t>
      </w:r>
    </w:p>
    <w:p w14:paraId="69C8C36B" w14:textId="32726D3C" w:rsidR="00FC370A" w:rsidRDefault="00FC370A" w:rsidP="007739E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Will hone list to most meaningful, </w:t>
      </w:r>
      <w:r w:rsidR="00414468">
        <w:rPr>
          <w:rFonts w:ascii="Arial" w:hAnsi="Arial" w:cs="Arial"/>
        </w:rPr>
        <w:t xml:space="preserve">high </w:t>
      </w:r>
      <w:r>
        <w:rPr>
          <w:rFonts w:ascii="Arial" w:hAnsi="Arial" w:cs="Arial"/>
        </w:rPr>
        <w:t>value</w:t>
      </w:r>
    </w:p>
    <w:p w14:paraId="4269F244" w14:textId="78245B57" w:rsidR="00FC370A" w:rsidRDefault="00FC370A" w:rsidP="007739E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Pretty exciting to have so many options, taking things from other sources and operationalizing</w:t>
      </w:r>
    </w:p>
    <w:p w14:paraId="25D1058E" w14:textId="27E19452" w:rsidR="00FC370A" w:rsidRDefault="00FC370A" w:rsidP="007739E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Erin: </w:t>
      </w:r>
      <w:r w:rsidR="00414468">
        <w:rPr>
          <w:rFonts w:ascii="Arial" w:hAnsi="Arial" w:cs="Arial"/>
        </w:rPr>
        <w:t>Is committee</w:t>
      </w:r>
      <w:r>
        <w:rPr>
          <w:rFonts w:ascii="Arial" w:hAnsi="Arial" w:cs="Arial"/>
        </w:rPr>
        <w:t xml:space="preserve"> planning on survey with directors in advance</w:t>
      </w:r>
      <w:r w:rsidR="00414468">
        <w:rPr>
          <w:rFonts w:ascii="Arial" w:hAnsi="Arial" w:cs="Arial"/>
        </w:rPr>
        <w:t xml:space="preserve"> for attendance?</w:t>
      </w:r>
    </w:p>
    <w:p w14:paraId="1217CE27" w14:textId="6297F4D7" w:rsidR="00914DF5" w:rsidRDefault="00914DF5" w:rsidP="00914DF5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May</w:t>
      </w:r>
      <w:r w:rsidR="00414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stagger registration and </w:t>
      </w:r>
      <w:r w:rsidR="00414468">
        <w:rPr>
          <w:rFonts w:ascii="Arial" w:hAnsi="Arial" w:cs="Arial"/>
        </w:rPr>
        <w:t>see what develops</w:t>
      </w:r>
    </w:p>
    <w:p w14:paraId="353C1586" w14:textId="1DEA2A35" w:rsidR="00E65ACE" w:rsidRDefault="00D44180" w:rsidP="00106585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Annual conference b</w:t>
      </w:r>
      <w:r w:rsidR="00E65ACE">
        <w:rPr>
          <w:rFonts w:ascii="Arial" w:hAnsi="Arial" w:cs="Arial"/>
        </w:rPr>
        <w:t>udget</w:t>
      </w:r>
      <w:r w:rsidR="00414468">
        <w:rPr>
          <w:rFonts w:ascii="Arial" w:hAnsi="Arial" w:cs="Arial"/>
        </w:rPr>
        <w:t xml:space="preserve"> </w:t>
      </w:r>
    </w:p>
    <w:p w14:paraId="63B96B98" w14:textId="57F6158D" w:rsidR="00E65ACE" w:rsidRDefault="00E65ACE" w:rsidP="00E65AC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Shared spreadsheet via screen</w:t>
      </w:r>
    </w:p>
    <w:p w14:paraId="48D490C0" w14:textId="77777777" w:rsidR="00E65ACE" w:rsidRDefault="00E65ACE" w:rsidP="00E65AC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Revenue</w:t>
      </w:r>
    </w:p>
    <w:p w14:paraId="1BB94DBA" w14:textId="44A6AA00" w:rsidR="00E65ACE" w:rsidRDefault="00E65ACE" w:rsidP="00E65AC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Employer Symposium</w:t>
      </w:r>
    </w:p>
    <w:p w14:paraId="39CF3ECC" w14:textId="4FCB082D" w:rsidR="00E65ACE" w:rsidRDefault="00E65ACE" w:rsidP="00E65AC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Early discount</w:t>
      </w:r>
    </w:p>
    <w:p w14:paraId="3B057DA4" w14:textId="2DDB7D64" w:rsidR="00E65ACE" w:rsidRDefault="00D44180" w:rsidP="00E65AC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E65ACE">
        <w:rPr>
          <w:rFonts w:ascii="Arial" w:hAnsi="Arial" w:cs="Arial"/>
        </w:rPr>
        <w:t>73,925</w:t>
      </w:r>
    </w:p>
    <w:p w14:paraId="56C943F3" w14:textId="2B12AD08" w:rsidR="00E65ACE" w:rsidRDefault="00E65ACE" w:rsidP="00E65AC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Erin: suggesting </w:t>
      </w:r>
      <w:r w:rsidR="00D44180">
        <w:rPr>
          <w:rFonts w:ascii="Arial" w:hAnsi="Arial" w:cs="Arial"/>
        </w:rPr>
        <w:t>$</w:t>
      </w:r>
      <w:r>
        <w:rPr>
          <w:rFonts w:ascii="Arial" w:hAnsi="Arial" w:cs="Arial"/>
        </w:rPr>
        <w:t>25k for sponsorships</w:t>
      </w:r>
    </w:p>
    <w:p w14:paraId="5CF851C9" w14:textId="3881B5AA" w:rsidR="00E65ACE" w:rsidRDefault="00E65ACE" w:rsidP="00E65AC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Expenses</w:t>
      </w:r>
    </w:p>
    <w:p w14:paraId="63231904" w14:textId="33DBDD25" w:rsidR="00E65ACE" w:rsidRDefault="00D44180" w:rsidP="00E65ACE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E65ACE">
        <w:rPr>
          <w:rFonts w:ascii="Arial" w:hAnsi="Arial" w:cs="Arial"/>
        </w:rPr>
        <w:t>68</w:t>
      </w:r>
      <w:r>
        <w:rPr>
          <w:rFonts w:ascii="Arial" w:hAnsi="Arial" w:cs="Arial"/>
        </w:rPr>
        <w:t>,</w:t>
      </w:r>
      <w:r w:rsidR="00E65ACE">
        <w:rPr>
          <w:rFonts w:ascii="Arial" w:hAnsi="Arial" w:cs="Arial"/>
        </w:rPr>
        <w:t>722</w:t>
      </w:r>
    </w:p>
    <w:p w14:paraId="06081588" w14:textId="1803D80A" w:rsidR="00E65ACE" w:rsidRDefault="00D44180" w:rsidP="00D4418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$</w:t>
      </w:r>
      <w:r w:rsidR="00E65ACE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="00E65ACE">
        <w:rPr>
          <w:rFonts w:ascii="Arial" w:hAnsi="Arial" w:cs="Arial"/>
        </w:rPr>
        <w:t>200 surplus</w:t>
      </w:r>
    </w:p>
    <w:p w14:paraId="7C0E74F1" w14:textId="06CB41C3" w:rsidR="00E65ACE" w:rsidRDefault="00E65ACE" w:rsidP="00D4418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Additional attendees over 125</w:t>
      </w:r>
    </w:p>
    <w:p w14:paraId="3EA688A4" w14:textId="39EEE920" w:rsidR="00E65ACE" w:rsidRDefault="00E65ACE" w:rsidP="00D4418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don’t hit target</w:t>
      </w:r>
      <w:r w:rsidR="00D44180">
        <w:rPr>
          <w:rFonts w:ascii="Arial" w:hAnsi="Arial" w:cs="Arial"/>
        </w:rPr>
        <w:t xml:space="preserve"> attendance</w:t>
      </w:r>
      <w:r>
        <w:rPr>
          <w:rFonts w:ascii="Arial" w:hAnsi="Arial" w:cs="Arial"/>
        </w:rPr>
        <w:t>, lose about $75/person</w:t>
      </w:r>
    </w:p>
    <w:p w14:paraId="690B1E63" w14:textId="494D53EC" w:rsidR="00E65ACE" w:rsidRDefault="00E65ACE" w:rsidP="00E65AC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Discussed</w:t>
      </w:r>
      <w:r w:rsidR="006A02B3">
        <w:rPr>
          <w:rFonts w:ascii="Arial" w:hAnsi="Arial" w:cs="Arial"/>
        </w:rPr>
        <w:t xml:space="preserve"> whether to charge directors if have alternative option</w:t>
      </w:r>
      <w:r w:rsidR="00106585">
        <w:rPr>
          <w:rFonts w:ascii="Arial" w:hAnsi="Arial" w:cs="Arial"/>
        </w:rPr>
        <w:t>—agreed charge would be appropriate</w:t>
      </w:r>
    </w:p>
    <w:p w14:paraId="2273CD07" w14:textId="1047F422" w:rsidR="006A02B3" w:rsidRDefault="00D44180" w:rsidP="00E65AC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Reviewed</w:t>
      </w:r>
      <w:r w:rsidR="006A02B3">
        <w:rPr>
          <w:rFonts w:ascii="Arial" w:hAnsi="Arial" w:cs="Arial"/>
        </w:rPr>
        <w:t xml:space="preserve"> schedule</w:t>
      </w:r>
    </w:p>
    <w:p w14:paraId="1B9F9929" w14:textId="0EFE811A" w:rsidR="00E65ACE" w:rsidRDefault="006A02B3" w:rsidP="00E65AC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D44180">
        <w:rPr>
          <w:rFonts w:ascii="Arial" w:hAnsi="Arial" w:cs="Arial"/>
          <w:b/>
          <w:bCs/>
        </w:rPr>
        <w:t>Motion</w:t>
      </w:r>
      <w:r>
        <w:rPr>
          <w:rFonts w:ascii="Arial" w:hAnsi="Arial" w:cs="Arial"/>
        </w:rPr>
        <w:t xml:space="preserve">: </w:t>
      </w:r>
      <w:r w:rsidR="00D44180">
        <w:rPr>
          <w:rFonts w:ascii="Arial" w:hAnsi="Arial" w:cs="Arial"/>
        </w:rPr>
        <w:t xml:space="preserve">Jeremy (NM) to </w:t>
      </w:r>
      <w:r>
        <w:rPr>
          <w:rFonts w:ascii="Arial" w:hAnsi="Arial" w:cs="Arial"/>
        </w:rPr>
        <w:t xml:space="preserve">approve budget, </w:t>
      </w:r>
      <w:r w:rsidR="00D44180">
        <w:rPr>
          <w:rFonts w:ascii="Arial" w:hAnsi="Arial" w:cs="Arial"/>
        </w:rPr>
        <w:t>E</w:t>
      </w:r>
      <w:r>
        <w:rPr>
          <w:rFonts w:ascii="Arial" w:hAnsi="Arial" w:cs="Arial"/>
        </w:rPr>
        <w:t>rin</w:t>
      </w:r>
      <w:r w:rsidR="00D44180">
        <w:rPr>
          <w:rFonts w:ascii="Arial" w:hAnsi="Arial" w:cs="Arial"/>
        </w:rPr>
        <w:t xml:space="preserve"> (MI) seconded</w:t>
      </w:r>
    </w:p>
    <w:p w14:paraId="615F3129" w14:textId="78F676EF" w:rsidR="006A02B3" w:rsidRPr="00D44180" w:rsidRDefault="00D44180" w:rsidP="00D4418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A02B3">
        <w:rPr>
          <w:rFonts w:ascii="Arial" w:hAnsi="Arial" w:cs="Arial"/>
        </w:rPr>
        <w:t>arrie</w:t>
      </w:r>
      <w:r>
        <w:rPr>
          <w:rFonts w:ascii="Arial" w:hAnsi="Arial" w:cs="Arial"/>
        </w:rPr>
        <w:t>d unanimously</w:t>
      </w:r>
    </w:p>
    <w:p w14:paraId="24F35DC4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New Business</w:t>
      </w:r>
    </w:p>
    <w:p w14:paraId="14E74F5F" w14:textId="6E6D3A8B" w:rsidR="007739E1" w:rsidRDefault="007739E1" w:rsidP="007739E1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  <w:sz w:val="24"/>
        </w:rPr>
      </w:pPr>
      <w:r w:rsidRPr="007739E1">
        <w:rPr>
          <w:rFonts w:ascii="Arial" w:hAnsi="Arial" w:cs="Arial"/>
        </w:rPr>
        <w:t>Letter from American Payroll Association regarding e-NMSN</w:t>
      </w:r>
    </w:p>
    <w:p w14:paraId="2760E13A" w14:textId="1E5513AE" w:rsidR="0033345D" w:rsidRDefault="006A02B3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Would like to digitize</w:t>
      </w:r>
    </w:p>
    <w:p w14:paraId="40E0C3B7" w14:textId="3143F3CC" w:rsidR="006A02B3" w:rsidRDefault="006A02B3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carry forward</w:t>
      </w:r>
    </w:p>
    <w:p w14:paraId="16EC9FD8" w14:textId="1FF770A6" w:rsidR="006A02B3" w:rsidRDefault="006A02B3" w:rsidP="00D4418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Kate: </w:t>
      </w:r>
      <w:r w:rsidR="00D44180">
        <w:rPr>
          <w:rFonts w:ascii="Arial" w:hAnsi="Arial" w:cs="Arial"/>
        </w:rPr>
        <w:t xml:space="preserve">Note </w:t>
      </w:r>
      <w:r>
        <w:rPr>
          <w:rFonts w:ascii="Arial" w:hAnsi="Arial" w:cs="Arial"/>
        </w:rPr>
        <w:t>Konitra</w:t>
      </w:r>
      <w:r w:rsidR="00D44180">
        <w:rPr>
          <w:rFonts w:ascii="Arial" w:hAnsi="Arial" w:cs="Arial"/>
        </w:rPr>
        <w:t xml:space="preserve"> Jack (LA) listserv</w:t>
      </w:r>
      <w:r>
        <w:rPr>
          <w:rFonts w:ascii="Arial" w:hAnsi="Arial" w:cs="Arial"/>
        </w:rPr>
        <w:t xml:space="preserve"> email</w:t>
      </w:r>
      <w:r w:rsidR="00D44180">
        <w:rPr>
          <w:rFonts w:ascii="Arial" w:hAnsi="Arial" w:cs="Arial"/>
        </w:rPr>
        <w:t xml:space="preserve"> regarding Congressional legislation that includes child support directed to federal corrections for inmates with babies co-housed</w:t>
      </w:r>
    </w:p>
    <w:p w14:paraId="061E9D00" w14:textId="75FC6C28" w:rsidR="006A02B3" w:rsidRDefault="006A02B3" w:rsidP="00D44180">
      <w:pPr>
        <w:pStyle w:val="ListParagraph"/>
        <w:spacing w:after="0" w:line="240" w:lineRule="auto"/>
        <w:ind w:left="90"/>
        <w:rPr>
          <w:rFonts w:ascii="Arial" w:hAnsi="Arial" w:cs="Arial"/>
        </w:rPr>
      </w:pPr>
    </w:p>
    <w:p w14:paraId="703D1A66" w14:textId="7F0CA780" w:rsidR="0033345D" w:rsidRPr="00D44180" w:rsidRDefault="00A31528" w:rsidP="00D44180">
      <w:pPr>
        <w:spacing w:before="120" w:after="0" w:line="240" w:lineRule="auto"/>
        <w:rPr>
          <w:rFonts w:ascii="Arial" w:hAnsi="Arial" w:cs="Arial"/>
        </w:rPr>
      </w:pPr>
      <w:r w:rsidRPr="009F7598">
        <w:rPr>
          <w:rFonts w:ascii="Arial" w:hAnsi="Arial" w:cs="Arial"/>
          <w:color w:val="0000CC"/>
          <w:sz w:val="24"/>
        </w:rPr>
        <w:t>Next Meeting</w:t>
      </w:r>
      <w:r w:rsidRPr="009F7598">
        <w:rPr>
          <w:rFonts w:ascii="Arial" w:hAnsi="Arial" w:cs="Arial"/>
          <w:sz w:val="24"/>
        </w:rPr>
        <w:t xml:space="preserve"> –</w:t>
      </w:r>
      <w:r w:rsidR="00B439D5" w:rsidRPr="009F7598">
        <w:rPr>
          <w:rFonts w:ascii="Arial" w:hAnsi="Arial" w:cs="Arial"/>
          <w:sz w:val="24"/>
        </w:rPr>
        <w:t xml:space="preserve"> </w:t>
      </w:r>
      <w:r w:rsidR="00576025">
        <w:rPr>
          <w:rFonts w:ascii="Arial" w:hAnsi="Arial" w:cs="Arial"/>
          <w:sz w:val="24"/>
        </w:rPr>
        <w:t>April 15, 2021</w:t>
      </w:r>
      <w:r w:rsidR="009F7598" w:rsidRPr="009F7598">
        <w:rPr>
          <w:rFonts w:ascii="Arial" w:hAnsi="Arial" w:cs="Arial"/>
        </w:rPr>
        <w:t xml:space="preserve"> at 2:00</w:t>
      </w:r>
      <w:r w:rsidR="009F7598">
        <w:rPr>
          <w:rFonts w:ascii="Arial" w:hAnsi="Arial" w:cs="Arial"/>
        </w:rPr>
        <w:t xml:space="preserve"> PM Central</w:t>
      </w:r>
    </w:p>
    <w:p w14:paraId="732AA500" w14:textId="77777777" w:rsidR="00A31528" w:rsidRDefault="00A31528" w:rsidP="003C3166">
      <w:pPr>
        <w:spacing w:after="0" w:line="240" w:lineRule="auto"/>
        <w:rPr>
          <w:rFonts w:ascii="Arial" w:hAnsi="Arial" w:cs="Arial"/>
          <w:sz w:val="24"/>
        </w:rPr>
      </w:pPr>
    </w:p>
    <w:p w14:paraId="4608EB35" w14:textId="0B03D015" w:rsidR="00FF762D" w:rsidRDefault="00FF762D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9F7598">
        <w:rPr>
          <w:rFonts w:ascii="Arial" w:hAnsi="Arial" w:cs="Arial"/>
          <w:i/>
          <w:color w:val="000000" w:themeColor="text1"/>
        </w:rPr>
        <w:t xml:space="preserve">Meeting adjourned at </w:t>
      </w:r>
      <w:r w:rsidR="00D44180">
        <w:rPr>
          <w:rFonts w:ascii="Arial" w:hAnsi="Arial" w:cs="Arial"/>
          <w:i/>
          <w:color w:val="000000" w:themeColor="text1"/>
        </w:rPr>
        <w:t>3</w:t>
      </w:r>
      <w:r w:rsidR="006A02B3">
        <w:rPr>
          <w:rFonts w:ascii="Arial" w:hAnsi="Arial" w:cs="Arial"/>
          <w:i/>
          <w:color w:val="000000" w:themeColor="text1"/>
        </w:rPr>
        <w:t>:37</w:t>
      </w:r>
      <w:r w:rsidR="00D44180">
        <w:rPr>
          <w:rFonts w:ascii="Arial" w:hAnsi="Arial" w:cs="Arial"/>
          <w:i/>
          <w:color w:val="000000" w:themeColor="text1"/>
        </w:rPr>
        <w:t xml:space="preserve"> </w:t>
      </w:r>
      <w:r w:rsidRPr="009F7598">
        <w:rPr>
          <w:rFonts w:ascii="Arial" w:hAnsi="Arial" w:cs="Arial"/>
          <w:i/>
          <w:color w:val="000000" w:themeColor="text1"/>
        </w:rPr>
        <w:t>PM</w:t>
      </w:r>
      <w:r w:rsidR="009F7598">
        <w:rPr>
          <w:rFonts w:ascii="Arial" w:hAnsi="Arial" w:cs="Arial"/>
          <w:i/>
          <w:color w:val="000000" w:themeColor="text1"/>
        </w:rPr>
        <w:t xml:space="preserve"> Central</w:t>
      </w:r>
    </w:p>
    <w:p w14:paraId="70BB1B51" w14:textId="2C52624A" w:rsidR="00FF762D" w:rsidRPr="003D37B8" w:rsidRDefault="00D7002F" w:rsidP="00D44180">
      <w:pPr>
        <w:spacing w:before="12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i/>
          <w:color w:val="000000" w:themeColor="text1"/>
        </w:rPr>
        <w:t>Minutes respectfully submitted by Kate Cooper Richardson, NCCSD Secretary</w:t>
      </w:r>
    </w:p>
    <w:sectPr w:rsidR="00FF762D" w:rsidRPr="003D37B8" w:rsidSect="00B11FDA">
      <w:headerReference w:type="default" r:id="rId9"/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D680" w14:textId="77777777" w:rsidR="00B70478" w:rsidRDefault="00B70478" w:rsidP="003179D0">
      <w:pPr>
        <w:spacing w:after="0" w:line="240" w:lineRule="auto"/>
      </w:pPr>
      <w:r>
        <w:separator/>
      </w:r>
    </w:p>
  </w:endnote>
  <w:endnote w:type="continuationSeparator" w:id="0">
    <w:p w14:paraId="6174B7C3" w14:textId="77777777" w:rsidR="00B70478" w:rsidRDefault="00B70478" w:rsidP="003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484B" w14:textId="77777777" w:rsidR="003179D0" w:rsidRPr="003179D0" w:rsidRDefault="003179D0" w:rsidP="003179D0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EDFC" w14:textId="77777777" w:rsidR="00B70478" w:rsidRDefault="00B70478" w:rsidP="003179D0">
      <w:pPr>
        <w:spacing w:after="0" w:line="240" w:lineRule="auto"/>
      </w:pPr>
      <w:r>
        <w:separator/>
      </w:r>
    </w:p>
  </w:footnote>
  <w:footnote w:type="continuationSeparator" w:id="0">
    <w:p w14:paraId="7A3F8C8F" w14:textId="77777777" w:rsidR="00B70478" w:rsidRDefault="00B70478" w:rsidP="0031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40DF" w14:textId="35427ACD" w:rsidR="001C736B" w:rsidRDefault="001C7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CBE"/>
    <w:multiLevelType w:val="hybridMultilevel"/>
    <w:tmpl w:val="77D802E4"/>
    <w:lvl w:ilvl="0" w:tplc="64602FC2">
      <w:numFmt w:val="bullet"/>
      <w:lvlText w:val="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2C44"/>
    <w:multiLevelType w:val="hybridMultilevel"/>
    <w:tmpl w:val="9E3E5A20"/>
    <w:lvl w:ilvl="0" w:tplc="A4BEB0EA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7FEF"/>
    <w:multiLevelType w:val="hybridMultilevel"/>
    <w:tmpl w:val="F162E89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B342A"/>
    <w:multiLevelType w:val="hybridMultilevel"/>
    <w:tmpl w:val="555AF8B6"/>
    <w:lvl w:ilvl="0" w:tplc="B95A3F4A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74D23"/>
    <w:multiLevelType w:val="hybridMultilevel"/>
    <w:tmpl w:val="171E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0A1C46"/>
    <w:multiLevelType w:val="hybridMultilevel"/>
    <w:tmpl w:val="6CF6B684"/>
    <w:lvl w:ilvl="0" w:tplc="96500FEE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F0238"/>
    <w:multiLevelType w:val="hybridMultilevel"/>
    <w:tmpl w:val="7A50C942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4EBE2322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53009C"/>
    <w:multiLevelType w:val="hybridMultilevel"/>
    <w:tmpl w:val="0D3AEA0E"/>
    <w:lvl w:ilvl="0" w:tplc="B4F819E0">
      <w:numFmt w:val="bullet"/>
      <w:lvlText w:val="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8C"/>
    <w:rsid w:val="000504C4"/>
    <w:rsid w:val="000B6FA2"/>
    <w:rsid w:val="00106585"/>
    <w:rsid w:val="00121B5B"/>
    <w:rsid w:val="00177A50"/>
    <w:rsid w:val="001933D6"/>
    <w:rsid w:val="001A3632"/>
    <w:rsid w:val="001B0529"/>
    <w:rsid w:val="001C65C2"/>
    <w:rsid w:val="001C736B"/>
    <w:rsid w:val="001D67CC"/>
    <w:rsid w:val="001E6005"/>
    <w:rsid w:val="0020425C"/>
    <w:rsid w:val="00206A69"/>
    <w:rsid w:val="002301B6"/>
    <w:rsid w:val="00263644"/>
    <w:rsid w:val="002703A9"/>
    <w:rsid w:val="002B0259"/>
    <w:rsid w:val="002B1BCB"/>
    <w:rsid w:val="002B3097"/>
    <w:rsid w:val="002B344C"/>
    <w:rsid w:val="002E41CA"/>
    <w:rsid w:val="002E73D3"/>
    <w:rsid w:val="002F4F67"/>
    <w:rsid w:val="002F5918"/>
    <w:rsid w:val="003179D0"/>
    <w:rsid w:val="0033345D"/>
    <w:rsid w:val="0036124E"/>
    <w:rsid w:val="003750CF"/>
    <w:rsid w:val="00395FF7"/>
    <w:rsid w:val="003C3166"/>
    <w:rsid w:val="003C79A0"/>
    <w:rsid w:val="003D21E1"/>
    <w:rsid w:val="003D37B8"/>
    <w:rsid w:val="00414468"/>
    <w:rsid w:val="00436164"/>
    <w:rsid w:val="00462568"/>
    <w:rsid w:val="004B1B04"/>
    <w:rsid w:val="004C5D8C"/>
    <w:rsid w:val="004F38B7"/>
    <w:rsid w:val="005377A6"/>
    <w:rsid w:val="00557A7F"/>
    <w:rsid w:val="00576025"/>
    <w:rsid w:val="00587BA6"/>
    <w:rsid w:val="00592EB7"/>
    <w:rsid w:val="005C1B4A"/>
    <w:rsid w:val="005F3360"/>
    <w:rsid w:val="00602252"/>
    <w:rsid w:val="00664266"/>
    <w:rsid w:val="00683894"/>
    <w:rsid w:val="006A02B3"/>
    <w:rsid w:val="006E3D7C"/>
    <w:rsid w:val="00713B6B"/>
    <w:rsid w:val="00713CB6"/>
    <w:rsid w:val="00717A83"/>
    <w:rsid w:val="00745D65"/>
    <w:rsid w:val="00747486"/>
    <w:rsid w:val="00762402"/>
    <w:rsid w:val="007739E1"/>
    <w:rsid w:val="00775A7C"/>
    <w:rsid w:val="007A78F5"/>
    <w:rsid w:val="007B4E83"/>
    <w:rsid w:val="007B5645"/>
    <w:rsid w:val="007C23A9"/>
    <w:rsid w:val="007E2D4F"/>
    <w:rsid w:val="008001FA"/>
    <w:rsid w:val="008175A7"/>
    <w:rsid w:val="0082276D"/>
    <w:rsid w:val="00835D9E"/>
    <w:rsid w:val="00875355"/>
    <w:rsid w:val="0087574C"/>
    <w:rsid w:val="008876FB"/>
    <w:rsid w:val="008B3588"/>
    <w:rsid w:val="008F3F86"/>
    <w:rsid w:val="009041E2"/>
    <w:rsid w:val="00914879"/>
    <w:rsid w:val="00914DF5"/>
    <w:rsid w:val="00921051"/>
    <w:rsid w:val="009249B3"/>
    <w:rsid w:val="00925345"/>
    <w:rsid w:val="00957170"/>
    <w:rsid w:val="0096307B"/>
    <w:rsid w:val="00975CF8"/>
    <w:rsid w:val="009A1518"/>
    <w:rsid w:val="009F23EE"/>
    <w:rsid w:val="009F73E3"/>
    <w:rsid w:val="009F7598"/>
    <w:rsid w:val="00A31528"/>
    <w:rsid w:val="00AB5C69"/>
    <w:rsid w:val="00B000AD"/>
    <w:rsid w:val="00B072A5"/>
    <w:rsid w:val="00B11FDA"/>
    <w:rsid w:val="00B3271E"/>
    <w:rsid w:val="00B439D5"/>
    <w:rsid w:val="00B70478"/>
    <w:rsid w:val="00B930B6"/>
    <w:rsid w:val="00BB64AD"/>
    <w:rsid w:val="00C03F0C"/>
    <w:rsid w:val="00C12F3E"/>
    <w:rsid w:val="00C47EA9"/>
    <w:rsid w:val="00C64AC7"/>
    <w:rsid w:val="00C72455"/>
    <w:rsid w:val="00C979F0"/>
    <w:rsid w:val="00CC5529"/>
    <w:rsid w:val="00CD2A31"/>
    <w:rsid w:val="00D3246E"/>
    <w:rsid w:val="00D44180"/>
    <w:rsid w:val="00D52B73"/>
    <w:rsid w:val="00D7002F"/>
    <w:rsid w:val="00D73EFE"/>
    <w:rsid w:val="00D867D9"/>
    <w:rsid w:val="00DC39F3"/>
    <w:rsid w:val="00DD76E6"/>
    <w:rsid w:val="00E65ACE"/>
    <w:rsid w:val="00E71815"/>
    <w:rsid w:val="00E76EE8"/>
    <w:rsid w:val="00EA267B"/>
    <w:rsid w:val="00EF23E3"/>
    <w:rsid w:val="00F54E9F"/>
    <w:rsid w:val="00F93667"/>
    <w:rsid w:val="00FC370A"/>
    <w:rsid w:val="00FD3A88"/>
    <w:rsid w:val="00FF3842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55CD6"/>
  <w15:docId w15:val="{05A0CA14-FAE8-4502-901D-A1A60191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0"/>
  </w:style>
  <w:style w:type="paragraph" w:styleId="Footer">
    <w:name w:val="footer"/>
    <w:basedOn w:val="Normal"/>
    <w:link w:val="Foot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0"/>
  </w:style>
  <w:style w:type="character" w:styleId="CommentReference">
    <w:name w:val="annotation reference"/>
    <w:basedOn w:val="DefaultParagraphFont"/>
    <w:uiPriority w:val="99"/>
    <w:semiHidden/>
    <w:unhideWhenUsed/>
    <w:rsid w:val="00D44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1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1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1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\Desktop\NCCSD\NCCSD%20Exec\Templates\NCCSD%20Ex%20Committee%20Minutes%20template%20-%202020-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BAB7-69F8-4A42-9F7A-29589BD3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 Committee Minutes template - 2020-21</Template>
  <TotalTime>187</TotalTime>
  <Pages>4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 Kate</dc:creator>
  <cp:lastModifiedBy>Richardson Kate</cp:lastModifiedBy>
  <cp:revision>10</cp:revision>
  <dcterms:created xsi:type="dcterms:W3CDTF">2021-03-15T00:53:00Z</dcterms:created>
  <dcterms:modified xsi:type="dcterms:W3CDTF">2021-05-25T16:09:00Z</dcterms:modified>
</cp:coreProperties>
</file>