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68FFD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E9D7C" wp14:editId="2E3C8047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81E6" w14:textId="4D84399D" w:rsidR="005C2AAD" w:rsidRDefault="000504C4" w:rsidP="005C2AAD">
                            <w:pPr>
                              <w:spacing w:after="28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EF6F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April 15, 2021</w:t>
                            </w:r>
                          </w:p>
                          <w:p w14:paraId="17C933CB" w14:textId="77777777" w:rsidR="0020425C" w:rsidRPr="0020425C" w:rsidRDefault="0020425C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9D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500981E6" w14:textId="4D84399D" w:rsidR="005C2AAD" w:rsidRDefault="000504C4" w:rsidP="005C2AAD">
                      <w:pPr>
                        <w:spacing w:after="28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EF6FD4">
                        <w:rPr>
                          <w:rFonts w:ascii="Arial" w:hAnsi="Arial" w:cs="Arial"/>
                          <w:sz w:val="24"/>
                          <w:szCs w:val="24"/>
                        </w:rPr>
                        <w:t>April 15, 2021</w:t>
                      </w:r>
                    </w:p>
                    <w:p w14:paraId="17C933CB" w14:textId="77777777" w:rsidR="0020425C" w:rsidRPr="0020425C" w:rsidRDefault="0020425C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202A7" wp14:editId="67FC98DB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ECD75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CAE63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65FADE3C" w14:textId="77777777" w:rsidR="001206FE" w:rsidRPr="00A80498" w:rsidRDefault="006E6079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1206FE" w:rsidRPr="00A80498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642C8E91" w14:textId="77777777" w:rsidR="001206FE" w:rsidRPr="00A80498" w:rsidRDefault="006E6079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1206FE" w:rsidRPr="00A80498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1206FE" w:rsidRPr="00A80498">
        <w:rPr>
          <w:rFonts w:ascii="Segoe UI" w:eastAsia="Calibri" w:hAnsi="Segoe UI" w:cs="Segoe UI"/>
          <w:color w:val="252424"/>
        </w:rPr>
        <w:t xml:space="preserve"> </w:t>
      </w:r>
      <w:r w:rsidR="001206FE" w:rsidRPr="00A80498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1C664AA9" w14:textId="77777777" w:rsidR="001206FE" w:rsidRPr="00755B6F" w:rsidRDefault="001206FE" w:rsidP="001206FE">
      <w:pPr>
        <w:spacing w:after="120" w:line="240" w:lineRule="auto"/>
        <w:jc w:val="center"/>
        <w:rPr>
          <w:rFonts w:ascii="Segoe UI" w:eastAsia="Calibri" w:hAnsi="Segoe UI" w:cs="Segoe UI"/>
          <w:color w:val="252424"/>
        </w:rPr>
      </w:pPr>
      <w:r w:rsidRPr="00A80498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A80498">
        <w:rPr>
          <w:rFonts w:ascii="Segoe UI" w:eastAsia="Calibri" w:hAnsi="Segoe UI" w:cs="Segoe UI"/>
          <w:color w:val="252424"/>
          <w:sz w:val="21"/>
          <w:szCs w:val="21"/>
        </w:rPr>
        <w:t>531 932 899#</w:t>
      </w:r>
    </w:p>
    <w:p w14:paraId="1B4B0426" w14:textId="77777777" w:rsidR="000504C4" w:rsidRPr="00F57761" w:rsidRDefault="002F5918" w:rsidP="00F57761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101BE" wp14:editId="502CBD59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E420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27EAD59C" w14:textId="77777777" w:rsidR="00762402" w:rsidRPr="004056D7" w:rsidRDefault="00762402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</w:r>
      <w:r w:rsidR="005C2AAD">
        <w:rPr>
          <w:rFonts w:ascii="Arial" w:hAnsi="Arial" w:cs="Arial"/>
          <w:b/>
          <w:color w:val="0000CC"/>
          <w:sz w:val="18"/>
          <w:szCs w:val="18"/>
        </w:rPr>
        <w:tab/>
      </w:r>
      <w:r w:rsidRPr="004056D7">
        <w:rPr>
          <w:rFonts w:ascii="Arial" w:hAnsi="Arial" w:cs="Arial"/>
          <w:b/>
          <w:color w:val="0000CC"/>
          <w:sz w:val="18"/>
          <w:szCs w:val="18"/>
        </w:rPr>
        <w:t>ROLE(S)</w:t>
      </w:r>
    </w:p>
    <w:p w14:paraId="77119729" w14:textId="7A30E571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Jim Fleming*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President</w:t>
      </w:r>
      <w:r w:rsidR="005C2AAD">
        <w:rPr>
          <w:rFonts w:ascii="Arial" w:hAnsi="Arial" w:cs="Arial"/>
          <w:color w:val="000000" w:themeColor="text1"/>
          <w:sz w:val="16"/>
          <w:szCs w:val="16"/>
        </w:rPr>
        <w:t>, Employer</w:t>
      </w:r>
      <w:r w:rsidR="001206FE">
        <w:rPr>
          <w:rFonts w:ascii="Arial" w:hAnsi="Arial" w:cs="Arial"/>
          <w:color w:val="000000" w:themeColor="text1"/>
          <w:sz w:val="16"/>
          <w:szCs w:val="16"/>
        </w:rPr>
        <w:t xml:space="preserve"> Collaboration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Jeremy Toulouse*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6</w:t>
      </w:r>
    </w:p>
    <w:p w14:paraId="78E109C2" w14:textId="34D9F6F8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Erin Frisch</w:t>
      </w:r>
      <w:r w:rsidR="004056D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Past President</w:t>
      </w:r>
      <w:r w:rsidR="00FF04A0" w:rsidRPr="006F176D">
        <w:rPr>
          <w:rFonts w:ascii="Arial" w:hAnsi="Arial" w:cs="Arial"/>
          <w:color w:val="000000" w:themeColor="text1"/>
          <w:sz w:val="16"/>
          <w:szCs w:val="16"/>
        </w:rPr>
        <w:t>, Region 5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, P</w:t>
      </w:r>
      <w:r w:rsidR="006F176D">
        <w:rPr>
          <w:rFonts w:ascii="Arial" w:hAnsi="Arial" w:cs="Arial"/>
          <w:color w:val="000000" w:themeColor="text1"/>
          <w:sz w:val="16"/>
          <w:szCs w:val="16"/>
        </w:rPr>
        <w:t>olicy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Cindy Wiesen*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7</w:t>
      </w:r>
    </w:p>
    <w:p w14:paraId="6C406012" w14:textId="12C69B5C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 xml:space="preserve">Michele </w:t>
      </w:r>
      <w:proofErr w:type="spellStart"/>
      <w:r w:rsidRPr="006F176D">
        <w:rPr>
          <w:rFonts w:ascii="Arial" w:hAnsi="Arial" w:cs="Arial"/>
          <w:color w:val="000000" w:themeColor="text1"/>
          <w:sz w:val="16"/>
          <w:szCs w:val="16"/>
        </w:rPr>
        <w:t>Cristello</w:t>
      </w:r>
      <w:proofErr w:type="spellEnd"/>
      <w:r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Vice President</w:t>
      </w:r>
      <w:r w:rsidR="002543A8" w:rsidRPr="006F176D">
        <w:rPr>
          <w:rFonts w:ascii="Arial" w:hAnsi="Arial" w:cs="Arial"/>
          <w:color w:val="000000" w:themeColor="text1"/>
          <w:sz w:val="16"/>
          <w:szCs w:val="16"/>
        </w:rPr>
        <w:t>, Audit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Chad Dexter*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8</w:t>
      </w:r>
    </w:p>
    <w:p w14:paraId="7CB27178" w14:textId="03B4F6E6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Kate Cooper Richardson*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Secretary, Website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Heather Noble*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9</w:t>
      </w:r>
    </w:p>
    <w:p w14:paraId="64B80E30" w14:textId="69446A3E" w:rsidR="008175A7" w:rsidRPr="006F176D" w:rsidRDefault="008175A7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Liesa Stockdale*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Treasurer, Finance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Sharon Redmond*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Region 10</w:t>
      </w:r>
      <w:r w:rsidR="00EF6FD4">
        <w:rPr>
          <w:rFonts w:ascii="Arial" w:hAnsi="Arial" w:cs="Arial"/>
          <w:color w:val="000000" w:themeColor="text1"/>
          <w:sz w:val="16"/>
          <w:szCs w:val="16"/>
        </w:rPr>
        <w:t>, Annual Conference</w:t>
      </w:r>
    </w:p>
    <w:p w14:paraId="0405428C" w14:textId="5B72F1D1" w:rsidR="008175A7" w:rsidRPr="006F176D" w:rsidRDefault="00FF04A0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Karen Hebert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1, Mentoring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Robin Arnell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Systems &amp; Data Sharing</w:t>
      </w:r>
    </w:p>
    <w:p w14:paraId="58D6B90B" w14:textId="0C1BE190" w:rsidR="008175A7" w:rsidRPr="006F176D" w:rsidRDefault="00FF04A0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Eileen Stack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2, Policy &amp; Practice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>David Kilgore</w:t>
      </w:r>
      <w:r w:rsidR="00EF6FD4" w:rsidRPr="00EF6FD4">
        <w:rPr>
          <w:rFonts w:ascii="Arial" w:hAnsi="Arial" w:cs="Arial"/>
          <w:color w:val="000000" w:themeColor="text1"/>
          <w:sz w:val="16"/>
          <w:szCs w:val="16"/>
        </w:rPr>
        <w:tab/>
        <w:t>Public Relations</w:t>
      </w:r>
    </w:p>
    <w:p w14:paraId="46F343EC" w14:textId="727932F9" w:rsidR="00EF6FD4" w:rsidRDefault="00F06ABD" w:rsidP="00EF6FD4">
      <w:pPr>
        <w:tabs>
          <w:tab w:val="left" w:pos="2160"/>
          <w:tab w:val="left" w:pos="5220"/>
          <w:tab w:val="left" w:pos="5490"/>
          <w:tab w:val="left" w:pos="5760"/>
          <w:tab w:val="left" w:pos="711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Ted Mermigos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  <w:t>Region 3</w:t>
      </w:r>
      <w:r w:rsidR="00EF6FD4">
        <w:rPr>
          <w:rFonts w:ascii="Arial" w:hAnsi="Arial" w:cs="Arial"/>
          <w:color w:val="000000" w:themeColor="text1"/>
          <w:sz w:val="16"/>
          <w:szCs w:val="16"/>
        </w:rPr>
        <w:tab/>
        <w:t>Adam Norman</w:t>
      </w:r>
      <w:r w:rsidR="00EF6FD4">
        <w:rPr>
          <w:rFonts w:ascii="Arial" w:hAnsi="Arial" w:cs="Arial"/>
          <w:color w:val="000000" w:themeColor="text1"/>
          <w:sz w:val="16"/>
          <w:szCs w:val="16"/>
        </w:rPr>
        <w:tab/>
        <w:t xml:space="preserve">Annual </w:t>
      </w:r>
      <w:r w:rsidR="006E6079">
        <w:rPr>
          <w:rFonts w:ascii="Arial" w:hAnsi="Arial" w:cs="Arial"/>
          <w:color w:val="000000" w:themeColor="text1"/>
          <w:sz w:val="16"/>
          <w:szCs w:val="16"/>
        </w:rPr>
        <w:t>Conference</w:t>
      </w:r>
    </w:p>
    <w:p w14:paraId="66267403" w14:textId="50A1C411" w:rsidR="003766F0" w:rsidRPr="00F57761" w:rsidRDefault="00EF6FD4" w:rsidP="006E6079">
      <w:pPr>
        <w:tabs>
          <w:tab w:val="left" w:pos="2160"/>
          <w:tab w:val="left" w:pos="5220"/>
          <w:tab w:val="left" w:pos="5490"/>
          <w:tab w:val="left" w:pos="5760"/>
          <w:tab w:val="left" w:pos="7110"/>
          <w:tab w:val="left" w:pos="8100"/>
        </w:tabs>
        <w:spacing w:after="60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EF6FD4">
        <w:rPr>
          <w:rFonts w:ascii="Arial" w:hAnsi="Arial" w:cs="Arial"/>
          <w:color w:val="000000" w:themeColor="text1"/>
          <w:sz w:val="16"/>
          <w:szCs w:val="16"/>
        </w:rPr>
        <w:t>Carla West*</w:t>
      </w:r>
      <w:r w:rsidRPr="00EF6FD4">
        <w:rPr>
          <w:rFonts w:ascii="Arial" w:hAnsi="Arial" w:cs="Arial"/>
          <w:color w:val="000000" w:themeColor="text1"/>
          <w:sz w:val="16"/>
          <w:szCs w:val="16"/>
        </w:rPr>
        <w:tab/>
        <w:t>Region 4, Systems &amp; Data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 xml:space="preserve">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8175A7"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175A7"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*Voting member</w:t>
      </w:r>
    </w:p>
    <w:p w14:paraId="6C3D927F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EBAD" wp14:editId="57263EB6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4E3F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1129F233" w14:textId="5AEE1CFA" w:rsidR="00A31528" w:rsidRDefault="00A31528" w:rsidP="00EF6FD4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Welcome</w:t>
      </w:r>
    </w:p>
    <w:p w14:paraId="113D3CE9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Roll Call</w:t>
      </w:r>
    </w:p>
    <w:p w14:paraId="75567AD4" w14:textId="77777777" w:rsidR="00B439D5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Approval of Minutes</w:t>
      </w:r>
    </w:p>
    <w:p w14:paraId="11B2FC19" w14:textId="77777777" w:rsidR="00A31528" w:rsidRPr="00A77C9E" w:rsidRDefault="00B439D5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Treasurer’s Report</w:t>
      </w:r>
    </w:p>
    <w:p w14:paraId="1A7DFFE9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 xml:space="preserve">President’s </w:t>
      </w:r>
      <w:r w:rsidR="00B439D5" w:rsidRPr="00A77C9E">
        <w:rPr>
          <w:rFonts w:ascii="Arial" w:eastAsia="Calibri" w:hAnsi="Arial" w:cs="Arial"/>
          <w:bCs/>
          <w:color w:val="0000CC"/>
          <w:sz w:val="24"/>
          <w:szCs w:val="24"/>
        </w:rPr>
        <w:t>Report</w:t>
      </w:r>
    </w:p>
    <w:p w14:paraId="6ECF434A" w14:textId="77777777" w:rsidR="002543A8" w:rsidRPr="009A7C8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Committee</w:t>
      </w:r>
      <w:r w:rsidR="00F57761">
        <w:rPr>
          <w:rFonts w:ascii="Arial" w:eastAsia="Calibri" w:hAnsi="Arial" w:cs="Arial"/>
          <w:bCs/>
          <w:color w:val="0000CC"/>
          <w:sz w:val="24"/>
          <w:szCs w:val="24"/>
        </w:rPr>
        <w:t xml:space="preserve"> &amp; Workgroup</w:t>
      </w: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 xml:space="preserve"> Reports</w:t>
      </w:r>
    </w:p>
    <w:p w14:paraId="2055702F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08BD901F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Support-Employer Collaboration Workgroup </w:t>
      </w:r>
      <w:r w:rsidR="00F577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Jim</w:t>
      </w:r>
    </w:p>
    <w:p w14:paraId="6B4EAEF4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449AC19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0001E746" w14:textId="77777777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64120FFD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Policy </w:t>
      </w:r>
      <w:r w:rsidR="00F57761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Practice Committee – Eileen, </w:t>
      </w:r>
      <w:r w:rsidR="00F57761">
        <w:rPr>
          <w:rFonts w:ascii="Arial" w:hAnsi="Arial" w:cs="Arial"/>
          <w:sz w:val="24"/>
        </w:rPr>
        <w:t>Erin</w:t>
      </w:r>
    </w:p>
    <w:p w14:paraId="23FC598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System Modernization </w:t>
      </w:r>
      <w:r w:rsidR="00A77C9E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Data Sharing Workgroup – Carla, Robin</w:t>
      </w:r>
    </w:p>
    <w:p w14:paraId="23030747" w14:textId="1B0E572B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1032DC16" w14:textId="321D1204" w:rsidR="0029432C" w:rsidRPr="002543A8" w:rsidRDefault="0029432C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Conference Program – Sharon and Adam</w:t>
      </w:r>
    </w:p>
    <w:p w14:paraId="463AFEF7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Unfinished Business</w:t>
      </w:r>
    </w:p>
    <w:p w14:paraId="43138EE5" w14:textId="4BED6675" w:rsidR="006E6079" w:rsidRPr="006E6079" w:rsidRDefault="006E6079" w:rsidP="006E607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IRS and any pending offset issues</w:t>
      </w:r>
    </w:p>
    <w:p w14:paraId="19C57D93" w14:textId="5EA2CEEC" w:rsidR="0029432C" w:rsidRPr="006E6079" w:rsidRDefault="006E6079" w:rsidP="006E607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6E6079">
        <w:rPr>
          <w:rFonts w:ascii="Arial" w:hAnsi="Arial" w:cs="Arial"/>
          <w:sz w:val="24"/>
        </w:rPr>
        <w:t>Letter from American Payroll Association regarding e-NMSN</w:t>
      </w:r>
    </w:p>
    <w:p w14:paraId="18F0922D" w14:textId="5A524B91" w:rsidR="009A7C8E" w:rsidRPr="002543A8" w:rsidRDefault="0029432C" w:rsidP="006E6079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Annual </w:t>
      </w:r>
      <w:r w:rsidR="00815A15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 xml:space="preserve">eeting </w:t>
      </w:r>
      <w:r w:rsidR="00815A15">
        <w:rPr>
          <w:rFonts w:ascii="Arial" w:hAnsi="Arial" w:cs="Arial"/>
          <w:sz w:val="24"/>
        </w:rPr>
        <w:t>and conference</w:t>
      </w:r>
    </w:p>
    <w:p w14:paraId="60248C9B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lastRenderedPageBreak/>
        <w:t>New Business</w:t>
      </w:r>
    </w:p>
    <w:p w14:paraId="0D4FAC38" w14:textId="359E9476" w:rsidR="00A31528" w:rsidRPr="0005098A" w:rsidRDefault="00A31528" w:rsidP="009A7C8E">
      <w:pPr>
        <w:spacing w:before="100" w:beforeAutospacing="1" w:after="0" w:line="240" w:lineRule="auto"/>
        <w:rPr>
          <w:rFonts w:ascii="Arial" w:hAnsi="Arial" w:cs="Arial"/>
          <w:sz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Next Meeting</w:t>
      </w:r>
      <w:r w:rsidRPr="0005098A">
        <w:rPr>
          <w:rFonts w:ascii="Arial" w:hAnsi="Arial" w:cs="Arial"/>
          <w:sz w:val="24"/>
        </w:rPr>
        <w:t xml:space="preserve">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6E6079">
        <w:rPr>
          <w:rFonts w:ascii="Arial" w:hAnsi="Arial" w:cs="Arial"/>
          <w:sz w:val="24"/>
        </w:rPr>
        <w:t>May 20</w:t>
      </w:r>
      <w:r w:rsidR="0029432C">
        <w:rPr>
          <w:rFonts w:ascii="Arial" w:hAnsi="Arial" w:cs="Arial"/>
          <w:sz w:val="24"/>
        </w:rPr>
        <w:t>, 2021,</w:t>
      </w:r>
      <w:r w:rsidR="00A77C9E">
        <w:rPr>
          <w:rFonts w:ascii="Arial" w:hAnsi="Arial" w:cs="Arial"/>
          <w:sz w:val="24"/>
        </w:rPr>
        <w:t xml:space="preserve"> at 2:00 Central</w:t>
      </w: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BCDBC" w14:textId="77777777" w:rsidR="0029432C" w:rsidRDefault="0029432C" w:rsidP="00160D06">
      <w:pPr>
        <w:spacing w:after="0" w:line="240" w:lineRule="auto"/>
      </w:pPr>
      <w:r>
        <w:separator/>
      </w:r>
    </w:p>
  </w:endnote>
  <w:endnote w:type="continuationSeparator" w:id="0">
    <w:p w14:paraId="1F53DC50" w14:textId="77777777" w:rsidR="0029432C" w:rsidRDefault="0029432C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714B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0B769" w14:textId="77777777" w:rsidR="0029432C" w:rsidRDefault="0029432C" w:rsidP="00160D06">
      <w:pPr>
        <w:spacing w:after="0" w:line="240" w:lineRule="auto"/>
      </w:pPr>
      <w:r>
        <w:separator/>
      </w:r>
    </w:p>
  </w:footnote>
  <w:footnote w:type="continuationSeparator" w:id="0">
    <w:p w14:paraId="74FE1BD5" w14:textId="77777777" w:rsidR="0029432C" w:rsidRDefault="0029432C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2CD"/>
    <w:multiLevelType w:val="hybridMultilevel"/>
    <w:tmpl w:val="9B24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C"/>
    <w:rsid w:val="000504C4"/>
    <w:rsid w:val="0005098A"/>
    <w:rsid w:val="00087C8C"/>
    <w:rsid w:val="00093512"/>
    <w:rsid w:val="001206FE"/>
    <w:rsid w:val="00136450"/>
    <w:rsid w:val="00160D06"/>
    <w:rsid w:val="001B0529"/>
    <w:rsid w:val="0020425C"/>
    <w:rsid w:val="00206A69"/>
    <w:rsid w:val="002543A8"/>
    <w:rsid w:val="0029432C"/>
    <w:rsid w:val="002E73D3"/>
    <w:rsid w:val="002F5918"/>
    <w:rsid w:val="00360B8D"/>
    <w:rsid w:val="003766F0"/>
    <w:rsid w:val="004056D7"/>
    <w:rsid w:val="0041207B"/>
    <w:rsid w:val="00436164"/>
    <w:rsid w:val="00473FEC"/>
    <w:rsid w:val="004C3352"/>
    <w:rsid w:val="005004A6"/>
    <w:rsid w:val="00557A7F"/>
    <w:rsid w:val="005602CB"/>
    <w:rsid w:val="00592EB7"/>
    <w:rsid w:val="005C2AAD"/>
    <w:rsid w:val="005D753A"/>
    <w:rsid w:val="00653BBB"/>
    <w:rsid w:val="0065609D"/>
    <w:rsid w:val="00664266"/>
    <w:rsid w:val="006E6079"/>
    <w:rsid w:val="006F176D"/>
    <w:rsid w:val="00734D83"/>
    <w:rsid w:val="00747486"/>
    <w:rsid w:val="00755B6F"/>
    <w:rsid w:val="00762402"/>
    <w:rsid w:val="008001FA"/>
    <w:rsid w:val="00815A15"/>
    <w:rsid w:val="008175A7"/>
    <w:rsid w:val="00835D9E"/>
    <w:rsid w:val="008A596C"/>
    <w:rsid w:val="008B3588"/>
    <w:rsid w:val="009041E2"/>
    <w:rsid w:val="00957170"/>
    <w:rsid w:val="0096307B"/>
    <w:rsid w:val="00975CF8"/>
    <w:rsid w:val="009A7C8E"/>
    <w:rsid w:val="009F73E3"/>
    <w:rsid w:val="00A31528"/>
    <w:rsid w:val="00A77C9E"/>
    <w:rsid w:val="00AB5C69"/>
    <w:rsid w:val="00B072A5"/>
    <w:rsid w:val="00B11FDA"/>
    <w:rsid w:val="00B439D5"/>
    <w:rsid w:val="00B86601"/>
    <w:rsid w:val="00B930B6"/>
    <w:rsid w:val="00C07D27"/>
    <w:rsid w:val="00C72455"/>
    <w:rsid w:val="00DF3108"/>
    <w:rsid w:val="00EE15D2"/>
    <w:rsid w:val="00EF6FD4"/>
    <w:rsid w:val="00F06ABD"/>
    <w:rsid w:val="00F57761"/>
    <w:rsid w:val="00F7757C"/>
    <w:rsid w:val="00F81A11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64B9"/>
  <w15:docId w15:val="{FFB27CBD-A6FE-4043-9B62-8006B4D2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531932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EwOGM3YTktN2Y2Zi00OTk2LThiZTctZTc2NjQ2MDlkNmEy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5F-FC9C-4F70-82BA-D901C40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3</cp:revision>
  <dcterms:created xsi:type="dcterms:W3CDTF">2021-04-14T19:36:00Z</dcterms:created>
  <dcterms:modified xsi:type="dcterms:W3CDTF">2021-04-14T19:41:00Z</dcterms:modified>
</cp:coreProperties>
</file>