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4522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E7606" wp14:editId="2BC2A643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C779B" w14:textId="683275F1" w:rsidR="005C2AAD" w:rsidRDefault="000504C4" w:rsidP="005C2AAD">
                            <w:pPr>
                              <w:spacing w:after="28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836B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June 17, 2021</w:t>
                            </w:r>
                          </w:p>
                          <w:p w14:paraId="33655871" w14:textId="77777777" w:rsidR="0020425C" w:rsidRPr="0020425C" w:rsidRDefault="0020425C" w:rsidP="005C2AAD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E7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615C779B" w14:textId="683275F1" w:rsidR="005C2AAD" w:rsidRDefault="000504C4" w:rsidP="005C2AAD">
                      <w:pPr>
                        <w:spacing w:after="28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836B87">
                        <w:rPr>
                          <w:rFonts w:ascii="Arial" w:hAnsi="Arial" w:cs="Arial"/>
                          <w:sz w:val="24"/>
                          <w:szCs w:val="24"/>
                        </w:rPr>
                        <w:t>June 17, 2021</w:t>
                      </w:r>
                    </w:p>
                    <w:p w14:paraId="33655871" w14:textId="77777777" w:rsidR="0020425C" w:rsidRPr="0020425C" w:rsidRDefault="0020425C" w:rsidP="005C2AAD">
                      <w:pPr>
                        <w:spacing w:before="12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712943" wp14:editId="4148CFC6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91181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147C5" w14:textId="77777777"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62FB3C76" w14:textId="77777777" w:rsidR="001206FE" w:rsidRPr="00A80498" w:rsidRDefault="004245C8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9" w:tgtFrame="_blank" w:history="1">
        <w:r w:rsidR="001206FE" w:rsidRPr="00A80498">
          <w:rPr>
            <w:rFonts w:ascii="Segoe UI Semibold" w:eastAsia="Calibri" w:hAnsi="Segoe UI Semibold" w:cs="Segoe UI Semibold"/>
            <w:color w:val="6264A7"/>
            <w:sz w:val="27"/>
            <w:szCs w:val="27"/>
            <w:u w:val="single"/>
          </w:rPr>
          <w:t>Join Microsoft Teams Meeting</w:t>
        </w:r>
      </w:hyperlink>
    </w:p>
    <w:p w14:paraId="5B4B6A49" w14:textId="77777777" w:rsidR="001206FE" w:rsidRPr="00A80498" w:rsidRDefault="004245C8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10" w:anchor=" " w:tgtFrame="_blank" w:history="1">
        <w:r w:rsidR="001206FE" w:rsidRPr="00A80498">
          <w:rPr>
            <w:rFonts w:ascii="Segoe UI" w:eastAsia="Calibri" w:hAnsi="Segoe UI" w:cs="Segoe UI"/>
            <w:color w:val="6264A7"/>
            <w:sz w:val="21"/>
            <w:szCs w:val="21"/>
          </w:rPr>
          <w:t>+1 701-328-0950</w:t>
        </w:r>
      </w:hyperlink>
      <w:r w:rsidR="001206FE" w:rsidRPr="00A80498">
        <w:rPr>
          <w:rFonts w:ascii="Segoe UI" w:eastAsia="Calibri" w:hAnsi="Segoe UI" w:cs="Segoe UI"/>
          <w:color w:val="252424"/>
        </w:rPr>
        <w:t xml:space="preserve"> </w:t>
      </w:r>
      <w:r w:rsidR="001206FE" w:rsidRPr="00A80498">
        <w:rPr>
          <w:rFonts w:ascii="Segoe UI" w:eastAsia="Calibri" w:hAnsi="Segoe UI" w:cs="Segoe UI"/>
          <w:color w:val="252424"/>
          <w:sz w:val="18"/>
          <w:szCs w:val="18"/>
        </w:rPr>
        <w:t>  United States, Fargo (Toll)</w:t>
      </w:r>
    </w:p>
    <w:p w14:paraId="7739502D" w14:textId="77777777" w:rsidR="001206FE" w:rsidRPr="00755B6F" w:rsidRDefault="001206FE" w:rsidP="001206FE">
      <w:pPr>
        <w:spacing w:after="120" w:line="240" w:lineRule="auto"/>
        <w:jc w:val="center"/>
        <w:rPr>
          <w:rFonts w:ascii="Segoe UI" w:eastAsia="Calibri" w:hAnsi="Segoe UI" w:cs="Segoe UI"/>
          <w:color w:val="252424"/>
        </w:rPr>
      </w:pPr>
      <w:r w:rsidRPr="00A80498">
        <w:rPr>
          <w:rFonts w:ascii="Segoe UI" w:eastAsia="Calibri" w:hAnsi="Segoe UI" w:cs="Segoe UI"/>
          <w:color w:val="252424"/>
          <w:sz w:val="18"/>
          <w:szCs w:val="18"/>
        </w:rPr>
        <w:t xml:space="preserve">Conference ID: </w:t>
      </w:r>
      <w:r w:rsidRPr="00A80498">
        <w:rPr>
          <w:rFonts w:ascii="Segoe UI" w:eastAsia="Calibri" w:hAnsi="Segoe UI" w:cs="Segoe UI"/>
          <w:color w:val="252424"/>
          <w:sz w:val="21"/>
          <w:szCs w:val="21"/>
        </w:rPr>
        <w:t>531 932 899#</w:t>
      </w:r>
    </w:p>
    <w:p w14:paraId="6CC5D07F" w14:textId="77777777" w:rsidR="000504C4" w:rsidRPr="00F57761" w:rsidRDefault="002F5918" w:rsidP="00F57761">
      <w:pPr>
        <w:spacing w:after="120" w:line="240" w:lineRule="auto"/>
        <w:jc w:val="center"/>
        <w:rPr>
          <w:rFonts w:ascii="Segoe UI" w:eastAsia="Calibri" w:hAnsi="Segoe UI" w:cs="Segoe UI"/>
          <w:color w:val="252424"/>
          <w:sz w:val="12"/>
          <w:szCs w:val="12"/>
        </w:rPr>
      </w:pPr>
      <w:r w:rsidRPr="00F5776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7B001" wp14:editId="3C07DE5F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FEE06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7BDC859B" w14:textId="77777777" w:rsidR="00762402" w:rsidRPr="004056D7" w:rsidRDefault="00762402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</w:r>
      <w:r w:rsidR="005C2AAD">
        <w:rPr>
          <w:rFonts w:ascii="Arial" w:hAnsi="Arial" w:cs="Arial"/>
          <w:b/>
          <w:color w:val="0000CC"/>
          <w:sz w:val="18"/>
          <w:szCs w:val="18"/>
        </w:rPr>
        <w:tab/>
      </w:r>
      <w:r w:rsidRPr="004056D7">
        <w:rPr>
          <w:rFonts w:ascii="Arial" w:hAnsi="Arial" w:cs="Arial"/>
          <w:b/>
          <w:color w:val="0000CC"/>
          <w:sz w:val="18"/>
          <w:szCs w:val="18"/>
        </w:rPr>
        <w:t>ROLE(S)</w:t>
      </w:r>
    </w:p>
    <w:p w14:paraId="55FE73AF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Jim Fleming*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President</w:t>
      </w:r>
      <w:r w:rsidR="005C2AAD">
        <w:rPr>
          <w:rFonts w:ascii="Arial" w:hAnsi="Arial" w:cs="Arial"/>
          <w:color w:val="000000" w:themeColor="text1"/>
          <w:sz w:val="16"/>
          <w:szCs w:val="16"/>
        </w:rPr>
        <w:t>, Employer</w:t>
      </w:r>
      <w:r w:rsidR="001206FE">
        <w:rPr>
          <w:rFonts w:ascii="Arial" w:hAnsi="Arial" w:cs="Arial"/>
          <w:color w:val="000000" w:themeColor="text1"/>
          <w:sz w:val="16"/>
          <w:szCs w:val="16"/>
        </w:rPr>
        <w:t xml:space="preserve"> Collaboration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>
        <w:rPr>
          <w:rFonts w:ascii="Arial" w:hAnsi="Arial" w:cs="Arial"/>
          <w:color w:val="000000" w:themeColor="text1"/>
          <w:sz w:val="16"/>
          <w:szCs w:val="16"/>
        </w:rPr>
        <w:t>Ruth Anne Thornton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Region 6</w:t>
      </w:r>
    </w:p>
    <w:p w14:paraId="1DA8DB77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Erin Frisch</w:t>
      </w:r>
      <w:r w:rsidR="004056D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Past President</w:t>
      </w:r>
      <w:r w:rsidR="00FF04A0" w:rsidRPr="006F176D">
        <w:rPr>
          <w:rFonts w:ascii="Arial" w:hAnsi="Arial" w:cs="Arial"/>
          <w:color w:val="000000" w:themeColor="text1"/>
          <w:sz w:val="16"/>
          <w:szCs w:val="16"/>
        </w:rPr>
        <w:t>, Region 5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, P</w:t>
      </w:r>
      <w:r w:rsidR="006F176D">
        <w:rPr>
          <w:rFonts w:ascii="Arial" w:hAnsi="Arial" w:cs="Arial"/>
          <w:color w:val="000000" w:themeColor="text1"/>
          <w:sz w:val="16"/>
          <w:szCs w:val="16"/>
        </w:rPr>
        <w:t>olicy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Cindy Wiesen*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Region 7</w:t>
      </w:r>
    </w:p>
    <w:p w14:paraId="71F8245E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 xml:space="preserve">Michele </w:t>
      </w:r>
      <w:proofErr w:type="spellStart"/>
      <w:r w:rsidRPr="006F176D">
        <w:rPr>
          <w:rFonts w:ascii="Arial" w:hAnsi="Arial" w:cs="Arial"/>
          <w:color w:val="000000" w:themeColor="text1"/>
          <w:sz w:val="16"/>
          <w:szCs w:val="16"/>
        </w:rPr>
        <w:t>Cristello</w:t>
      </w:r>
      <w:proofErr w:type="spellEnd"/>
      <w:r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Vice President</w:t>
      </w:r>
      <w:r w:rsidR="002543A8" w:rsidRPr="006F176D">
        <w:rPr>
          <w:rFonts w:ascii="Arial" w:hAnsi="Arial" w:cs="Arial"/>
          <w:color w:val="000000" w:themeColor="text1"/>
          <w:sz w:val="16"/>
          <w:szCs w:val="16"/>
        </w:rPr>
        <w:t>, Audit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Chad Dexter*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Region 8</w:t>
      </w:r>
    </w:p>
    <w:p w14:paraId="57981692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Kate Cooper Richardson*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Secretary, Website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>
        <w:rPr>
          <w:rFonts w:ascii="Arial" w:hAnsi="Arial" w:cs="Arial"/>
          <w:color w:val="000000" w:themeColor="text1"/>
          <w:sz w:val="16"/>
          <w:szCs w:val="16"/>
        </w:rPr>
        <w:t>Heather Noble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Region 9</w:t>
      </w:r>
    </w:p>
    <w:p w14:paraId="00A6B297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Liesa Stockdale*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Treasurer, Finance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Sharon Redmond*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Region 10</w:t>
      </w:r>
      <w:r w:rsidR="003C08DA">
        <w:rPr>
          <w:rFonts w:ascii="Arial" w:hAnsi="Arial" w:cs="Arial"/>
          <w:color w:val="000000" w:themeColor="text1"/>
          <w:sz w:val="16"/>
          <w:szCs w:val="16"/>
        </w:rPr>
        <w:t>, Annual Conference</w:t>
      </w:r>
    </w:p>
    <w:p w14:paraId="161DEC47" w14:textId="77777777" w:rsidR="008175A7" w:rsidRPr="006F176D" w:rsidRDefault="00FF04A0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Karen Hebert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1, Mentoring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Robin Arnell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Systems &amp; Data Sharing</w:t>
      </w:r>
    </w:p>
    <w:p w14:paraId="14FE13B9" w14:textId="77777777" w:rsidR="008175A7" w:rsidRPr="006F176D" w:rsidRDefault="00FF04A0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Eileen Stack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2, Policy &amp; Practice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David Kilgore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Public Relations</w:t>
      </w:r>
    </w:p>
    <w:p w14:paraId="72475A76" w14:textId="77777777" w:rsidR="005D753A" w:rsidRPr="004056D7" w:rsidRDefault="00F06ABD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Ted Mermigos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  <w:t>Region 3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>
        <w:rPr>
          <w:rFonts w:ascii="Arial" w:hAnsi="Arial" w:cs="Arial"/>
          <w:color w:val="000000" w:themeColor="text1"/>
          <w:sz w:val="16"/>
          <w:szCs w:val="16"/>
        </w:rPr>
        <w:t>Adam Norman</w:t>
      </w:r>
      <w:r w:rsidR="003C08DA">
        <w:rPr>
          <w:rFonts w:ascii="Arial" w:hAnsi="Arial" w:cs="Arial"/>
          <w:color w:val="000000" w:themeColor="text1"/>
          <w:sz w:val="16"/>
          <w:szCs w:val="16"/>
        </w:rPr>
        <w:tab/>
        <w:t>Annual Conference</w:t>
      </w:r>
      <w:r w:rsidR="0002471A">
        <w:rPr>
          <w:rFonts w:ascii="Arial" w:hAnsi="Arial" w:cs="Arial"/>
          <w:color w:val="000000" w:themeColor="text1"/>
          <w:sz w:val="16"/>
          <w:szCs w:val="16"/>
        </w:rPr>
        <w:br/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Carla West*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Region 4, Systems &amp; Data</w:t>
      </w:r>
      <w:r w:rsidR="0002471A">
        <w:rPr>
          <w:rFonts w:ascii="Arial" w:hAnsi="Arial" w:cs="Arial"/>
          <w:color w:val="000000" w:themeColor="text1"/>
          <w:sz w:val="16"/>
          <w:szCs w:val="16"/>
        </w:rPr>
        <w:tab/>
      </w:r>
      <w:r w:rsidR="0002471A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3666568B" w14:textId="77777777" w:rsidR="003766F0" w:rsidRPr="00F57761" w:rsidRDefault="008175A7" w:rsidP="008A596C">
      <w:pPr>
        <w:tabs>
          <w:tab w:val="left" w:pos="2160"/>
          <w:tab w:val="left" w:pos="5310"/>
          <w:tab w:val="left" w:pos="5760"/>
          <w:tab w:val="left" w:pos="7200"/>
        </w:tabs>
        <w:spacing w:after="0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FF04A0"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57761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*Voting member</w:t>
      </w:r>
    </w:p>
    <w:p w14:paraId="0F12E37F" w14:textId="77777777"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AAB58" wp14:editId="09BC17BA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455B2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62AE402C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hAnsi="Arial" w:cs="Arial"/>
          <w:bCs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Welcome</w:t>
      </w:r>
    </w:p>
    <w:p w14:paraId="51E0CB4C" w14:textId="72E39862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Roll Call</w:t>
      </w:r>
    </w:p>
    <w:p w14:paraId="2059CEC8" w14:textId="4EB9F4E6" w:rsidR="00836B87" w:rsidRPr="00A924DB" w:rsidRDefault="00836B87" w:rsidP="00A924D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A924DB">
        <w:rPr>
          <w:rFonts w:ascii="Arial" w:hAnsi="Arial" w:cs="Arial"/>
          <w:sz w:val="24"/>
        </w:rPr>
        <w:t>New representative from Region 6</w:t>
      </w:r>
    </w:p>
    <w:p w14:paraId="37E4115B" w14:textId="77777777" w:rsidR="00B439D5" w:rsidRPr="00A77C9E" w:rsidRDefault="00A31528" w:rsidP="00A924DB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Approval of Minutes</w:t>
      </w:r>
    </w:p>
    <w:p w14:paraId="437A955E" w14:textId="77777777" w:rsidR="00A31528" w:rsidRPr="00A77C9E" w:rsidRDefault="00B439D5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Treasurer’s Report</w:t>
      </w:r>
    </w:p>
    <w:p w14:paraId="50C111A9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 xml:space="preserve">President’s </w:t>
      </w:r>
      <w:r w:rsidR="00B439D5" w:rsidRPr="00A77C9E">
        <w:rPr>
          <w:rFonts w:ascii="Arial" w:eastAsia="Calibri" w:hAnsi="Arial" w:cs="Arial"/>
          <w:bCs/>
          <w:color w:val="0000CC"/>
          <w:sz w:val="24"/>
          <w:szCs w:val="24"/>
        </w:rPr>
        <w:t>Report</w:t>
      </w:r>
    </w:p>
    <w:p w14:paraId="19CF6A6C" w14:textId="77777777" w:rsidR="002543A8" w:rsidRPr="009A7C8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Committee</w:t>
      </w:r>
      <w:r w:rsidR="00F57761">
        <w:rPr>
          <w:rFonts w:ascii="Arial" w:eastAsia="Calibri" w:hAnsi="Arial" w:cs="Arial"/>
          <w:bCs/>
          <w:color w:val="0000CC"/>
          <w:sz w:val="24"/>
          <w:szCs w:val="24"/>
        </w:rPr>
        <w:t xml:space="preserve"> &amp; Workgroup</w:t>
      </w: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 xml:space="preserve"> Reports</w:t>
      </w:r>
    </w:p>
    <w:p w14:paraId="45326589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14:paraId="396E0A5E" w14:textId="77777777" w:rsidR="005602CB" w:rsidRDefault="005602CB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Child Support-Employer Collaboration Workgroup </w:t>
      </w:r>
      <w:r w:rsidR="00F57761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Jim</w:t>
      </w:r>
    </w:p>
    <w:p w14:paraId="4D908A92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14:paraId="3D20D563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14:paraId="2FA70258" w14:textId="77777777" w:rsid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14:paraId="3511B978" w14:textId="77777777" w:rsidR="00A77C9E" w:rsidRPr="002543A8" w:rsidRDefault="00A77C9E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Pandemic Resilience – Ann </w:t>
      </w:r>
    </w:p>
    <w:p w14:paraId="0404FFB9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Policy </w:t>
      </w:r>
      <w:r w:rsidR="00F57761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Practice Committee – Eileen, </w:t>
      </w:r>
      <w:r w:rsidR="00F57761">
        <w:rPr>
          <w:rFonts w:ascii="Arial" w:hAnsi="Arial" w:cs="Arial"/>
          <w:sz w:val="24"/>
        </w:rPr>
        <w:t>Erin</w:t>
      </w:r>
    </w:p>
    <w:p w14:paraId="4ED3087D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System Modernization </w:t>
      </w:r>
      <w:r w:rsidR="00A77C9E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Data Sharing Workgroup – Carla, Robin</w:t>
      </w:r>
    </w:p>
    <w:p w14:paraId="10F98AAA" w14:textId="77777777" w:rsidR="0002471A" w:rsidRDefault="002543A8" w:rsidP="0002471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14:paraId="50495AC6" w14:textId="77777777" w:rsidR="0002471A" w:rsidRPr="0002471A" w:rsidRDefault="0002471A" w:rsidP="00A924DB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Annual Conference Program – Sharon, Adam</w:t>
      </w:r>
    </w:p>
    <w:p w14:paraId="292C2E8E" w14:textId="77777777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Unfinished Business</w:t>
      </w:r>
    </w:p>
    <w:p w14:paraId="1F02C226" w14:textId="7B416FCA" w:rsidR="009A7C8E" w:rsidRDefault="009A7C8E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</w:p>
    <w:p w14:paraId="47DEE6FF" w14:textId="343C2969" w:rsidR="009A7C8E" w:rsidRPr="002543A8" w:rsidRDefault="009A7C8E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</w:p>
    <w:p w14:paraId="4D50B182" w14:textId="77777777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New Business</w:t>
      </w:r>
    </w:p>
    <w:p w14:paraId="2BB69F25" w14:textId="47D0FEE2" w:rsidR="009A7C8E" w:rsidRDefault="009A7C8E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</w:p>
    <w:p w14:paraId="18041CE5" w14:textId="3DA3348A" w:rsidR="009A7C8E" w:rsidRPr="002543A8" w:rsidRDefault="009A7C8E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</w:p>
    <w:p w14:paraId="70D5377C" w14:textId="500077AA" w:rsidR="00A31528" w:rsidRPr="0005098A" w:rsidRDefault="00A31528" w:rsidP="009A7C8E">
      <w:pPr>
        <w:spacing w:before="100" w:beforeAutospacing="1" w:after="0" w:line="240" w:lineRule="auto"/>
        <w:rPr>
          <w:rFonts w:ascii="Arial" w:hAnsi="Arial" w:cs="Arial"/>
          <w:sz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Next Meeting</w:t>
      </w:r>
      <w:r w:rsidRPr="0005098A">
        <w:rPr>
          <w:rFonts w:ascii="Arial" w:hAnsi="Arial" w:cs="Arial"/>
          <w:sz w:val="24"/>
        </w:rPr>
        <w:t xml:space="preserve">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A924DB">
        <w:rPr>
          <w:rFonts w:ascii="Arial" w:hAnsi="Arial" w:cs="Arial"/>
          <w:sz w:val="24"/>
        </w:rPr>
        <w:t>July 15, 2021,</w:t>
      </w:r>
      <w:r w:rsidR="00A77C9E">
        <w:rPr>
          <w:rFonts w:ascii="Arial" w:hAnsi="Arial" w:cs="Arial"/>
          <w:sz w:val="24"/>
        </w:rPr>
        <w:t xml:space="preserve"> at 2:00 Central</w:t>
      </w:r>
    </w:p>
    <w:sectPr w:rsidR="00A31528" w:rsidRPr="0005098A" w:rsidSect="0002471A">
      <w:footerReference w:type="default" r:id="rId11"/>
      <w:pgSz w:w="12240" w:h="15840"/>
      <w:pgMar w:top="81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2A0C" w14:textId="77777777" w:rsidR="00836B87" w:rsidRDefault="00836B87" w:rsidP="00160D06">
      <w:pPr>
        <w:spacing w:after="0" w:line="240" w:lineRule="auto"/>
      </w:pPr>
      <w:r>
        <w:separator/>
      </w:r>
    </w:p>
  </w:endnote>
  <w:endnote w:type="continuationSeparator" w:id="0">
    <w:p w14:paraId="59C7CECF" w14:textId="77777777" w:rsidR="00836B87" w:rsidRDefault="00836B87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E4BA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FC5C" w14:textId="77777777" w:rsidR="00836B87" w:rsidRDefault="00836B87" w:rsidP="00160D06">
      <w:pPr>
        <w:spacing w:after="0" w:line="240" w:lineRule="auto"/>
      </w:pPr>
      <w:r>
        <w:separator/>
      </w:r>
    </w:p>
  </w:footnote>
  <w:footnote w:type="continuationSeparator" w:id="0">
    <w:p w14:paraId="6D615169" w14:textId="77777777" w:rsidR="00836B87" w:rsidRDefault="00836B87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E3564"/>
    <w:multiLevelType w:val="hybridMultilevel"/>
    <w:tmpl w:val="190E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87"/>
    <w:rsid w:val="0002471A"/>
    <w:rsid w:val="000504C4"/>
    <w:rsid w:val="0005098A"/>
    <w:rsid w:val="00087C8C"/>
    <w:rsid w:val="00092BEA"/>
    <w:rsid w:val="00093512"/>
    <w:rsid w:val="001206FE"/>
    <w:rsid w:val="00136450"/>
    <w:rsid w:val="00160D06"/>
    <w:rsid w:val="001A3665"/>
    <w:rsid w:val="001B0529"/>
    <w:rsid w:val="0020425C"/>
    <w:rsid w:val="00206A69"/>
    <w:rsid w:val="002543A8"/>
    <w:rsid w:val="002E73D3"/>
    <w:rsid w:val="002F5918"/>
    <w:rsid w:val="00360B8D"/>
    <w:rsid w:val="003766F0"/>
    <w:rsid w:val="003C08DA"/>
    <w:rsid w:val="004056D7"/>
    <w:rsid w:val="004245C8"/>
    <w:rsid w:val="00436164"/>
    <w:rsid w:val="00473FEC"/>
    <w:rsid w:val="005004A6"/>
    <w:rsid w:val="00557A7F"/>
    <w:rsid w:val="005602CB"/>
    <w:rsid w:val="00592EB7"/>
    <w:rsid w:val="005C2AAD"/>
    <w:rsid w:val="005D753A"/>
    <w:rsid w:val="00653BBB"/>
    <w:rsid w:val="00664266"/>
    <w:rsid w:val="00694F88"/>
    <w:rsid w:val="006F176D"/>
    <w:rsid w:val="00747486"/>
    <w:rsid w:val="00755B6F"/>
    <w:rsid w:val="00762402"/>
    <w:rsid w:val="008001FA"/>
    <w:rsid w:val="008175A7"/>
    <w:rsid w:val="00835D9E"/>
    <w:rsid w:val="00836B87"/>
    <w:rsid w:val="008A596C"/>
    <w:rsid w:val="008B3588"/>
    <w:rsid w:val="009041E2"/>
    <w:rsid w:val="00957170"/>
    <w:rsid w:val="0096307B"/>
    <w:rsid w:val="00975CF8"/>
    <w:rsid w:val="009A7C8E"/>
    <w:rsid w:val="009F73E3"/>
    <w:rsid w:val="00A31528"/>
    <w:rsid w:val="00A77C9E"/>
    <w:rsid w:val="00A924DB"/>
    <w:rsid w:val="00AB5C69"/>
    <w:rsid w:val="00B072A5"/>
    <w:rsid w:val="00B11FDA"/>
    <w:rsid w:val="00B439D5"/>
    <w:rsid w:val="00B86601"/>
    <w:rsid w:val="00B930B6"/>
    <w:rsid w:val="00C72455"/>
    <w:rsid w:val="00DF3108"/>
    <w:rsid w:val="00EE15D2"/>
    <w:rsid w:val="00F06ABD"/>
    <w:rsid w:val="00F57761"/>
    <w:rsid w:val="00F7757C"/>
    <w:rsid w:val="00F81A11"/>
    <w:rsid w:val="00FC2013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887B"/>
  <w15:docId w15:val="{F9193CBE-12DE-4EDD-B907-F0F0EFB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+1%20701-328-0950,,531932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EwOGM3YTktN2Y2Zi00OTk2LThiZTctZTc2NjQ2MDlkNmEy%40thread.v2/0?context=%7b%22Tid%22%3a%222dea0464-da51-4a88-bae2-b3db94bc0c54%22%2c%22Oid%22%3a%2279e46aac-8322-4659-b288-33c805214023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2021-06%20NCCSD%20Exec%20Committe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A65F-FC9C-4F70-82BA-D901C40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2021-06 NCCSD Exec Committee agenda.dotx</Template>
  <TotalTime>61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2</cp:revision>
  <dcterms:created xsi:type="dcterms:W3CDTF">2021-06-15T21:50:00Z</dcterms:created>
  <dcterms:modified xsi:type="dcterms:W3CDTF">2021-06-16T15:47:00Z</dcterms:modified>
</cp:coreProperties>
</file>