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926D" w14:textId="046B53F2" w:rsidR="00664266" w:rsidRDefault="00632576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42F67821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235pt;margin-top:8.95pt;width:245.25pt;height:1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" stroked="f">
            <v:textbox>
              <w:txbxContent>
                <w:p w14:paraId="30A3B3E4" w14:textId="7966DF7A" w:rsidR="001C65C2" w:rsidRPr="001C65C2" w:rsidRDefault="000504C4" w:rsidP="00921051">
                  <w:pPr>
                    <w:spacing w:after="12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504C4">
                    <w:rPr>
                      <w:rFonts w:ascii="Arial" w:hAnsi="Arial" w:cs="Arial"/>
                      <w:b/>
                      <w:sz w:val="28"/>
                      <w:szCs w:val="24"/>
                    </w:rPr>
                    <w:t xml:space="preserve">Executive Committee </w:t>
                  </w:r>
                  <w:r w:rsidR="0020425C">
                    <w:rPr>
                      <w:rFonts w:ascii="Arial" w:hAnsi="Arial" w:cs="Arial"/>
                      <w:b/>
                      <w:sz w:val="28"/>
                      <w:szCs w:val="24"/>
                    </w:rPr>
                    <w:t>Meeting</w:t>
                  </w:r>
                  <w:r w:rsidRPr="000504C4">
                    <w:rPr>
                      <w:rFonts w:ascii="Arial" w:hAnsi="Arial" w:cs="Arial"/>
                      <w:b/>
                      <w:sz w:val="28"/>
                      <w:szCs w:val="24"/>
                    </w:rPr>
                    <w:br/>
                  </w:r>
                  <w:r w:rsidR="00864770">
                    <w:rPr>
                      <w:rFonts w:ascii="Arial" w:hAnsi="Arial" w:cs="Arial"/>
                      <w:sz w:val="24"/>
                      <w:szCs w:val="24"/>
                    </w:rPr>
                    <w:t>Thursday, June 17, 2021</w:t>
                  </w:r>
                  <w:r w:rsidR="001C65C2">
                    <w:rPr>
                      <w:rFonts w:ascii="Arial" w:hAnsi="Arial" w:cs="Arial"/>
                      <w:sz w:val="24"/>
                      <w:szCs w:val="24"/>
                    </w:rPr>
                    <w:br/>
                    <w:t>Via Videoconference</w:t>
                  </w:r>
                </w:p>
                <w:p w14:paraId="1338ED06" w14:textId="77777777" w:rsidR="0020425C" w:rsidRPr="0020425C" w:rsidRDefault="00F93667" w:rsidP="00921051">
                  <w:pPr>
                    <w:spacing w:before="240" w:after="0"/>
                    <w:jc w:val="righ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44"/>
                      <w:szCs w:val="24"/>
                    </w:rPr>
                    <w:t>MINUTES</w:t>
                  </w:r>
                </w:p>
              </w:txbxContent>
            </v:textbox>
          </v:shape>
        </w:pic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C110B1" wp14:editId="4AAA1E4E">
            <wp:extent cx="3035300" cy="13535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93" cy="1364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932C79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1E05BC" w14:textId="77777777" w:rsidR="002E73D3" w:rsidRDefault="0020425C" w:rsidP="00F93667">
      <w:pPr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14:paraId="50CEC6BA" w14:textId="21D99436" w:rsidR="000504C4" w:rsidRDefault="00632576" w:rsidP="00921051">
      <w:pPr>
        <w:spacing w:before="360"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 w14:anchorId="3E8F7DCA">
          <v:line id="Straight Connector 5" o:spid="_x0000_s1027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<v:shadow on="t" color="#090" opacity="53739f" origin=".5" offset=".1225mm,-.69483mm"/>
          </v:line>
        </w:pict>
      </w:r>
      <w:r w:rsidR="000504C4" w:rsidRPr="000504C4">
        <w:rPr>
          <w:rFonts w:ascii="Arial" w:hAnsi="Arial" w:cs="Arial"/>
          <w:sz w:val="24"/>
          <w:szCs w:val="24"/>
        </w:rPr>
        <w:t>Members &amp; Attendees</w:t>
      </w:r>
    </w:p>
    <w:p w14:paraId="27AAA7B6" w14:textId="77777777" w:rsidR="00762402" w:rsidRPr="009041E2" w:rsidRDefault="007B4E83" w:rsidP="00921051">
      <w:pPr>
        <w:tabs>
          <w:tab w:val="left" w:pos="18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60"/>
        <w:rPr>
          <w:rFonts w:ascii="Arial" w:hAnsi="Arial" w:cs="Arial"/>
          <w:b/>
          <w:color w:val="0000CC"/>
          <w:sz w:val="16"/>
          <w:szCs w:val="24"/>
        </w:rPr>
      </w:pPr>
      <w:r>
        <w:rPr>
          <w:rFonts w:ascii="Arial" w:eastAsia="Calibri" w:hAnsi="Arial" w:cs="Arial"/>
          <w:b/>
          <w:color w:val="0000CC"/>
          <w:sz w:val="16"/>
          <w:szCs w:val="16"/>
        </w:rPr>
        <w:tab/>
      </w:r>
      <w:r w:rsidR="00762402" w:rsidRPr="008B3588">
        <w:rPr>
          <w:rFonts w:ascii="Arial" w:eastAsia="Calibri" w:hAnsi="Arial" w:cs="Arial"/>
          <w:b/>
          <w:color w:val="0000CC"/>
          <w:sz w:val="16"/>
          <w:szCs w:val="16"/>
        </w:rPr>
        <w:t>NAME</w:t>
      </w:r>
      <w:r w:rsidR="00762402"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  <w:r w:rsidR="00762402" w:rsidRPr="009041E2">
        <w:rPr>
          <w:rFonts w:ascii="Arial" w:hAnsi="Arial" w:cs="Arial"/>
          <w:b/>
          <w:color w:val="0000CC"/>
          <w:sz w:val="16"/>
          <w:szCs w:val="24"/>
        </w:rPr>
        <w:tab/>
      </w:r>
      <w:r>
        <w:rPr>
          <w:rFonts w:ascii="Arial" w:hAnsi="Arial" w:cs="Arial"/>
          <w:b/>
          <w:color w:val="0000CC"/>
          <w:sz w:val="16"/>
          <w:szCs w:val="24"/>
        </w:rPr>
        <w:tab/>
      </w:r>
      <w:r w:rsidR="00762402" w:rsidRPr="009041E2">
        <w:rPr>
          <w:rFonts w:ascii="Arial" w:hAnsi="Arial" w:cs="Arial"/>
          <w:b/>
          <w:color w:val="0000CC"/>
          <w:sz w:val="16"/>
          <w:szCs w:val="24"/>
        </w:rPr>
        <w:t>NAME</w:t>
      </w:r>
      <w:r w:rsidR="00762402"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</w:p>
    <w:p w14:paraId="58F0B84C" w14:textId="031484A5" w:rsidR="008175A7" w:rsidRDefault="00FD3A88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Jim Fleming*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President</w:t>
      </w:r>
      <w:r w:rsidR="00921051">
        <w:rPr>
          <w:rFonts w:ascii="Arial" w:hAnsi="Arial" w:cs="Arial"/>
          <w:color w:val="000000" w:themeColor="text1"/>
          <w:sz w:val="16"/>
          <w:szCs w:val="24"/>
        </w:rPr>
        <w:t>, Employer Collaboration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proofErr w:type="gramStart"/>
      <w:r w:rsidR="00FE5946">
        <w:rPr>
          <w:rFonts w:ascii="Arial" w:hAnsi="Arial" w:cs="Arial"/>
          <w:color w:val="000000" w:themeColor="text1"/>
          <w:sz w:val="16"/>
          <w:szCs w:val="24"/>
        </w:rPr>
        <w:t>A</w:t>
      </w:r>
      <w:proofErr w:type="gramEnd"/>
      <w:r w:rsidR="00FE5946">
        <w:rPr>
          <w:rFonts w:ascii="Arial" w:hAnsi="Arial" w:cs="Arial"/>
          <w:color w:val="000000" w:themeColor="text1"/>
          <w:sz w:val="16"/>
          <w:szCs w:val="24"/>
        </w:rPr>
        <w:tab/>
        <w:t>Ruth Anne Thornton*</w:t>
      </w:r>
      <w:r w:rsidR="00FE5946">
        <w:rPr>
          <w:rFonts w:ascii="Arial" w:hAnsi="Arial" w:cs="Arial"/>
          <w:color w:val="000000" w:themeColor="text1"/>
          <w:sz w:val="16"/>
          <w:szCs w:val="24"/>
        </w:rPr>
        <w:tab/>
        <w:t>Region 6</w:t>
      </w:r>
    </w:p>
    <w:p w14:paraId="25DB2AE1" w14:textId="19149EF0" w:rsidR="008175A7" w:rsidRDefault="007C71D0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16"/>
          <w:szCs w:val="24"/>
        </w:rPr>
        <w:t>A</w:t>
      </w:r>
      <w:proofErr w:type="gramEnd"/>
      <w:r w:rsidR="00F93667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Erin Frisch</w:t>
      </w:r>
      <w:r w:rsidR="002B1BCB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Past President</w:t>
      </w:r>
      <w:r w:rsidR="0082276D">
        <w:rPr>
          <w:rFonts w:ascii="Arial" w:hAnsi="Arial" w:cs="Arial"/>
          <w:color w:val="000000" w:themeColor="text1"/>
          <w:sz w:val="16"/>
          <w:szCs w:val="24"/>
        </w:rPr>
        <w:t>, Region 5</w:t>
      </w:r>
      <w:r w:rsidR="007B4E83">
        <w:rPr>
          <w:rFonts w:ascii="Arial" w:hAnsi="Arial" w:cs="Arial"/>
          <w:color w:val="000000" w:themeColor="text1"/>
          <w:sz w:val="16"/>
          <w:szCs w:val="24"/>
        </w:rPr>
        <w:t>, Policy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FE5946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E5946">
        <w:rPr>
          <w:rFonts w:ascii="Arial" w:hAnsi="Arial" w:cs="Arial"/>
          <w:color w:val="000000" w:themeColor="text1"/>
          <w:sz w:val="16"/>
          <w:szCs w:val="24"/>
        </w:rPr>
        <w:tab/>
        <w:t>Cindy Wiesen*</w:t>
      </w:r>
      <w:r w:rsidR="00FE5946">
        <w:rPr>
          <w:rFonts w:ascii="Arial" w:hAnsi="Arial" w:cs="Arial"/>
          <w:color w:val="000000" w:themeColor="text1"/>
          <w:sz w:val="16"/>
          <w:szCs w:val="24"/>
        </w:rPr>
        <w:tab/>
        <w:t>Region 7</w:t>
      </w:r>
    </w:p>
    <w:p w14:paraId="6408C976" w14:textId="01949093" w:rsidR="008175A7" w:rsidRDefault="003C79A0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Michele Cristello*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Vice President</w:t>
      </w:r>
      <w:r w:rsidR="00EA267B">
        <w:rPr>
          <w:rFonts w:ascii="Arial" w:hAnsi="Arial" w:cs="Arial"/>
          <w:color w:val="000000" w:themeColor="text1"/>
          <w:sz w:val="16"/>
          <w:szCs w:val="24"/>
        </w:rPr>
        <w:t>, Audit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FE5946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E5946">
        <w:rPr>
          <w:rFonts w:ascii="Arial" w:hAnsi="Arial" w:cs="Arial"/>
          <w:color w:val="000000" w:themeColor="text1"/>
          <w:sz w:val="16"/>
          <w:szCs w:val="24"/>
        </w:rPr>
        <w:tab/>
        <w:t>Chad Dexter*</w:t>
      </w:r>
      <w:r w:rsidR="00FE5946">
        <w:rPr>
          <w:rFonts w:ascii="Arial" w:hAnsi="Arial" w:cs="Arial"/>
          <w:color w:val="000000" w:themeColor="text1"/>
          <w:sz w:val="16"/>
          <w:szCs w:val="24"/>
        </w:rPr>
        <w:tab/>
        <w:t>Region 8</w:t>
      </w:r>
    </w:p>
    <w:p w14:paraId="402597E6" w14:textId="1890A91B" w:rsidR="008175A7" w:rsidRPr="007A78F5" w:rsidRDefault="007A78F5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ind w:right="-9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>Kate Cooper Richardson*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  <w:t>Secretary, Website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</w:r>
      <w:r w:rsidR="00FE5946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E5946">
        <w:rPr>
          <w:rFonts w:ascii="Arial" w:hAnsi="Arial" w:cs="Arial"/>
          <w:color w:val="000000" w:themeColor="text1"/>
          <w:sz w:val="16"/>
          <w:szCs w:val="24"/>
        </w:rPr>
        <w:tab/>
        <w:t>Heather Noble*</w:t>
      </w:r>
      <w:r w:rsidR="00FE5946" w:rsidRPr="007A78F5">
        <w:rPr>
          <w:rFonts w:ascii="Arial" w:hAnsi="Arial" w:cs="Arial"/>
          <w:color w:val="000000" w:themeColor="text1"/>
          <w:sz w:val="16"/>
          <w:szCs w:val="24"/>
        </w:rPr>
        <w:tab/>
        <w:t>Region 9</w:t>
      </w:r>
    </w:p>
    <w:p w14:paraId="7D4118D6" w14:textId="6274CD34" w:rsidR="008175A7" w:rsidRDefault="003C79A0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ind w:right="-9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Liesa Stockdale*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Treasurer, Finance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FE5946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E5946">
        <w:rPr>
          <w:rFonts w:ascii="Arial" w:hAnsi="Arial" w:cs="Arial"/>
          <w:color w:val="000000" w:themeColor="text1"/>
          <w:sz w:val="16"/>
          <w:szCs w:val="24"/>
        </w:rPr>
        <w:tab/>
        <w:t>Sharon Redmond*</w:t>
      </w:r>
      <w:r w:rsidR="00FE5946">
        <w:rPr>
          <w:rFonts w:ascii="Arial" w:hAnsi="Arial" w:cs="Arial"/>
          <w:color w:val="000000" w:themeColor="text1"/>
          <w:sz w:val="16"/>
          <w:szCs w:val="24"/>
        </w:rPr>
        <w:tab/>
        <w:t>Region 10, Conference</w:t>
      </w:r>
    </w:p>
    <w:p w14:paraId="4562B21E" w14:textId="2BE8AF19" w:rsidR="001C65C2" w:rsidRDefault="0033345D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ind w:right="-9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1C65C2">
        <w:rPr>
          <w:rFonts w:ascii="Arial" w:hAnsi="Arial" w:cs="Arial"/>
          <w:color w:val="000000" w:themeColor="text1"/>
          <w:sz w:val="16"/>
          <w:szCs w:val="24"/>
        </w:rPr>
        <w:t>Karen Hebert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 xml:space="preserve">Region 1, </w:t>
      </w:r>
      <w:r w:rsidR="001C65C2">
        <w:rPr>
          <w:rFonts w:ascii="Arial" w:hAnsi="Arial" w:cs="Arial"/>
          <w:color w:val="000000" w:themeColor="text1"/>
          <w:sz w:val="16"/>
          <w:szCs w:val="24"/>
        </w:rPr>
        <w:t>Mentoring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FE5946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E5946">
        <w:rPr>
          <w:rFonts w:ascii="Arial" w:hAnsi="Arial" w:cs="Arial"/>
          <w:color w:val="000000" w:themeColor="text1"/>
          <w:sz w:val="16"/>
          <w:szCs w:val="24"/>
        </w:rPr>
        <w:tab/>
        <w:t>Robin Arnell</w:t>
      </w:r>
      <w:r w:rsidR="00FE5946">
        <w:rPr>
          <w:rFonts w:ascii="Arial" w:hAnsi="Arial" w:cs="Arial"/>
          <w:color w:val="000000" w:themeColor="text1"/>
          <w:sz w:val="16"/>
          <w:szCs w:val="24"/>
        </w:rPr>
        <w:tab/>
        <w:t>Systems &amp; Data Sharing</w:t>
      </w:r>
    </w:p>
    <w:p w14:paraId="765803C9" w14:textId="6FF974AB" w:rsidR="008175A7" w:rsidRPr="00E71815" w:rsidRDefault="001D67CC" w:rsidP="00921051">
      <w:pPr>
        <w:pStyle w:val="ListParagraph"/>
        <w:numPr>
          <w:ilvl w:val="0"/>
          <w:numId w:val="9"/>
        </w:num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ind w:left="0" w:right="-90" w:firstLine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>Eileen Stack*</w:t>
      </w:r>
      <w:r>
        <w:rPr>
          <w:rFonts w:ascii="Arial" w:hAnsi="Arial" w:cs="Arial"/>
          <w:color w:val="000000" w:themeColor="text1"/>
          <w:sz w:val="16"/>
          <w:szCs w:val="24"/>
        </w:rPr>
        <w:tab/>
        <w:t>Region 2, Policy &amp; Practice</w:t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125C10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E5946">
        <w:rPr>
          <w:rFonts w:ascii="Arial" w:hAnsi="Arial" w:cs="Arial"/>
          <w:color w:val="000000" w:themeColor="text1"/>
          <w:sz w:val="16"/>
          <w:szCs w:val="24"/>
        </w:rPr>
        <w:tab/>
        <w:t>David Kilgore</w:t>
      </w:r>
      <w:r w:rsidR="00FE5946">
        <w:rPr>
          <w:rFonts w:ascii="Arial" w:hAnsi="Arial" w:cs="Arial"/>
          <w:color w:val="000000" w:themeColor="text1"/>
          <w:sz w:val="16"/>
          <w:szCs w:val="24"/>
        </w:rPr>
        <w:tab/>
        <w:t>Public Relations</w:t>
      </w:r>
    </w:p>
    <w:p w14:paraId="29961C86" w14:textId="586ACF2C" w:rsidR="00C03F0C" w:rsidRDefault="0033345D" w:rsidP="00921051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1D67CC">
        <w:rPr>
          <w:rFonts w:ascii="Arial" w:hAnsi="Arial" w:cs="Arial"/>
          <w:color w:val="000000" w:themeColor="text1"/>
          <w:sz w:val="16"/>
          <w:szCs w:val="24"/>
        </w:rPr>
        <w:t>Ted Mermigos*</w:t>
      </w:r>
      <w:r w:rsidR="001D67CC">
        <w:rPr>
          <w:rFonts w:ascii="Arial" w:hAnsi="Arial" w:cs="Arial"/>
          <w:color w:val="000000" w:themeColor="text1"/>
          <w:sz w:val="16"/>
          <w:szCs w:val="24"/>
        </w:rPr>
        <w:tab/>
        <w:t>Region 3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A85C57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E5946">
        <w:rPr>
          <w:rFonts w:ascii="Arial" w:hAnsi="Arial" w:cs="Arial"/>
          <w:color w:val="000000" w:themeColor="text1"/>
          <w:sz w:val="16"/>
          <w:szCs w:val="24"/>
        </w:rPr>
        <w:t xml:space="preserve"> </w:t>
      </w:r>
      <w:r w:rsidR="00FE5946">
        <w:rPr>
          <w:rFonts w:ascii="Arial" w:hAnsi="Arial" w:cs="Arial"/>
          <w:color w:val="000000" w:themeColor="text1"/>
          <w:sz w:val="16"/>
          <w:szCs w:val="24"/>
        </w:rPr>
        <w:tab/>
        <w:t>Adam Norman</w:t>
      </w:r>
      <w:r w:rsidR="00FE5946">
        <w:rPr>
          <w:rFonts w:ascii="Arial" w:hAnsi="Arial" w:cs="Arial"/>
          <w:color w:val="000000" w:themeColor="text1"/>
          <w:sz w:val="16"/>
          <w:szCs w:val="24"/>
        </w:rPr>
        <w:tab/>
        <w:t>Conference</w:t>
      </w:r>
      <w:r w:rsidR="008F3F86">
        <w:rPr>
          <w:rFonts w:ascii="Arial" w:hAnsi="Arial" w:cs="Arial"/>
          <w:color w:val="000000" w:themeColor="text1"/>
          <w:sz w:val="16"/>
          <w:szCs w:val="24"/>
        </w:rPr>
        <w:tab/>
      </w:r>
    </w:p>
    <w:p w14:paraId="7ED106BC" w14:textId="02234ED3" w:rsidR="008175A7" w:rsidRPr="00921051" w:rsidRDefault="00FE5946" w:rsidP="00FE5946">
      <w:pPr>
        <w:tabs>
          <w:tab w:val="left" w:pos="270"/>
          <w:tab w:val="left" w:pos="2340"/>
          <w:tab w:val="left" w:pos="5400"/>
          <w:tab w:val="left" w:pos="5670"/>
          <w:tab w:val="left" w:pos="6030"/>
          <w:tab w:val="left" w:pos="6210"/>
          <w:tab w:val="left" w:pos="7380"/>
          <w:tab w:val="left" w:pos="7470"/>
        </w:tabs>
        <w:spacing w:after="0"/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Pr="00E71815">
        <w:rPr>
          <w:rFonts w:ascii="Arial" w:hAnsi="Arial" w:cs="Arial"/>
          <w:color w:val="000000" w:themeColor="text1"/>
          <w:sz w:val="16"/>
          <w:szCs w:val="24"/>
        </w:rPr>
        <w:t>Carla West</w:t>
      </w:r>
      <w:r>
        <w:rPr>
          <w:rFonts w:ascii="Arial" w:hAnsi="Arial" w:cs="Arial"/>
          <w:color w:val="000000" w:themeColor="text1"/>
          <w:sz w:val="16"/>
          <w:szCs w:val="24"/>
        </w:rPr>
        <w:t>*</w:t>
      </w:r>
      <w:r w:rsidRPr="00E71815"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 xml:space="preserve">Region 4, </w:t>
      </w:r>
      <w:r w:rsidRPr="00E71815">
        <w:rPr>
          <w:rFonts w:ascii="Arial" w:hAnsi="Arial" w:cs="Arial"/>
          <w:color w:val="000000" w:themeColor="text1"/>
          <w:sz w:val="16"/>
          <w:szCs w:val="24"/>
        </w:rPr>
        <w:t>Systems &amp; Data</w:t>
      </w:r>
      <w:r w:rsidR="007C71D0">
        <w:rPr>
          <w:rFonts w:ascii="Arial" w:hAnsi="Arial" w:cs="Arial"/>
          <w:color w:val="000000" w:themeColor="text1"/>
          <w:sz w:val="16"/>
          <w:szCs w:val="24"/>
        </w:rPr>
        <w:tab/>
      </w:r>
      <w:r w:rsidR="007C71D0"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 xml:space="preserve">      </w:t>
      </w:r>
      <w:r w:rsidR="002B1BCB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="002B1BCB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="002B1BCB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="002B1BCB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ab/>
      </w:r>
      <w:r w:rsidR="008175A7" w:rsidRPr="00921051">
        <w:rPr>
          <w:rFonts w:ascii="Arial" w:hAnsi="Arial" w:cs="Arial"/>
          <w:bCs/>
          <w:i/>
          <w:iCs/>
          <w:color w:val="000000" w:themeColor="text1"/>
          <w:sz w:val="16"/>
          <w:szCs w:val="24"/>
        </w:rPr>
        <w:t>*Voting member</w:t>
      </w:r>
    </w:p>
    <w:p w14:paraId="33FC5422" w14:textId="3A54EFE6" w:rsidR="00A31528" w:rsidRPr="003C3166" w:rsidRDefault="00632576" w:rsidP="003C3166">
      <w:pPr>
        <w:spacing w:before="360" w:after="0" w:line="240" w:lineRule="auto"/>
        <w:rPr>
          <w:rFonts w:ascii="Arial" w:hAnsi="Arial" w:cs="Arial"/>
          <w:color w:val="0000CC"/>
          <w:sz w:val="24"/>
          <w:szCs w:val="24"/>
        </w:rPr>
      </w:pPr>
      <w:r>
        <w:rPr>
          <w:noProof/>
        </w:rPr>
        <w:pict w14:anchorId="43CD697E">
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<v:shadow on="t" color="#090" opacity="53739f" origin=".5" offset=".1225mm,-.69483mm"/>
          </v:line>
        </w:pict>
      </w:r>
      <w:r w:rsidR="00A31528" w:rsidRPr="003C3166">
        <w:rPr>
          <w:rFonts w:ascii="Arial" w:hAnsi="Arial" w:cs="Arial"/>
          <w:color w:val="0000CC"/>
          <w:sz w:val="24"/>
          <w:szCs w:val="24"/>
        </w:rPr>
        <w:t>Welcome</w:t>
      </w:r>
    </w:p>
    <w:p w14:paraId="72345D50" w14:textId="77777777" w:rsidR="003D37B8" w:rsidRPr="004B1B04" w:rsidRDefault="003D37B8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4B1B04">
        <w:rPr>
          <w:rFonts w:ascii="Arial" w:hAnsi="Arial" w:cs="Arial"/>
        </w:rPr>
        <w:t>President Jim Fleming called the meeting to order</w:t>
      </w:r>
    </w:p>
    <w:p w14:paraId="5DECB268" w14:textId="77777777" w:rsidR="00A31528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Roll Call</w:t>
      </w:r>
    </w:p>
    <w:p w14:paraId="5C8532CB" w14:textId="5391697D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Attendance as noted</w:t>
      </w:r>
    </w:p>
    <w:p w14:paraId="0C88C33E" w14:textId="06911C5B" w:rsidR="00870E4A" w:rsidRDefault="00870E4A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New representative for Region 6</w:t>
      </w:r>
    </w:p>
    <w:p w14:paraId="7CFA8EFA" w14:textId="2B6452F9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Quorum</w:t>
      </w:r>
      <w:r w:rsidR="00717A83">
        <w:rPr>
          <w:rFonts w:ascii="Arial" w:hAnsi="Arial" w:cs="Arial"/>
        </w:rPr>
        <w:t xml:space="preserve"> present</w:t>
      </w:r>
    </w:p>
    <w:p w14:paraId="070137EA" w14:textId="77777777" w:rsidR="00B439D5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Approval of Minutes</w:t>
      </w:r>
    </w:p>
    <w:p w14:paraId="54CABE5C" w14:textId="44ABDBD1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Executive Committee </w:t>
      </w:r>
      <w:r w:rsidR="00864770">
        <w:rPr>
          <w:rFonts w:ascii="Arial" w:hAnsi="Arial" w:cs="Arial"/>
        </w:rPr>
        <w:t>May 20, 2021</w:t>
      </w:r>
      <w:r>
        <w:rPr>
          <w:rFonts w:ascii="Arial" w:hAnsi="Arial" w:cs="Arial"/>
        </w:rPr>
        <w:t xml:space="preserve"> – </w:t>
      </w:r>
      <w:r w:rsidRPr="00D52B73">
        <w:rPr>
          <w:rFonts w:ascii="Arial" w:hAnsi="Arial" w:cs="Arial"/>
          <w:i/>
        </w:rPr>
        <w:t>approved without changes</w:t>
      </w:r>
    </w:p>
    <w:p w14:paraId="00F5ABAA" w14:textId="77777777" w:rsidR="00A31528" w:rsidRPr="00DC39F3" w:rsidRDefault="00B439D5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DC39F3">
        <w:rPr>
          <w:rFonts w:ascii="Arial" w:hAnsi="Arial" w:cs="Arial"/>
          <w:color w:val="0000CC"/>
          <w:sz w:val="24"/>
        </w:rPr>
        <w:t>Treasurer’s Report</w:t>
      </w:r>
      <w:r w:rsidR="009249B3">
        <w:rPr>
          <w:rFonts w:ascii="Arial" w:hAnsi="Arial" w:cs="Arial"/>
          <w:color w:val="0000CC"/>
          <w:sz w:val="24"/>
        </w:rPr>
        <w:t xml:space="preserve"> </w:t>
      </w:r>
      <w:r w:rsidR="009249B3">
        <w:rPr>
          <w:rFonts w:ascii="Arial" w:hAnsi="Arial" w:cs="Arial"/>
          <w:color w:val="000000" w:themeColor="text1"/>
        </w:rPr>
        <w:t>–</w:t>
      </w:r>
      <w:r w:rsidR="009249B3" w:rsidRPr="009249B3">
        <w:rPr>
          <w:rFonts w:ascii="Arial" w:hAnsi="Arial" w:cs="Arial"/>
          <w:color w:val="000000" w:themeColor="text1"/>
        </w:rPr>
        <w:t xml:space="preserve"> </w:t>
      </w:r>
      <w:r w:rsidR="009249B3" w:rsidRPr="00D52B73">
        <w:rPr>
          <w:rFonts w:ascii="Arial" w:hAnsi="Arial" w:cs="Arial"/>
          <w:i/>
          <w:color w:val="000000" w:themeColor="text1"/>
        </w:rPr>
        <w:t>accepted</w:t>
      </w:r>
    </w:p>
    <w:p w14:paraId="6BC73CDF" w14:textId="3A209C65" w:rsidR="00DC39F3" w:rsidRDefault="00870E4A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Little activity in Wells Fargo account</w:t>
      </w:r>
    </w:p>
    <w:p w14:paraId="4BEBDB00" w14:textId="40CC9B4B" w:rsidR="00870E4A" w:rsidRDefault="00870E4A" w:rsidP="00870E4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Eventbee</w:t>
      </w:r>
      <w:proofErr w:type="spellEnd"/>
      <w:r>
        <w:rPr>
          <w:rFonts w:ascii="Arial" w:hAnsi="Arial" w:cs="Arial"/>
        </w:rPr>
        <w:t xml:space="preserve"> fees for conference registration site</w:t>
      </w:r>
    </w:p>
    <w:p w14:paraId="7BC23252" w14:textId="54FD25D9" w:rsidR="00870E4A" w:rsidRDefault="00870E4A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PayPal account handling registration</w:t>
      </w:r>
    </w:p>
    <w:p w14:paraId="0EA1E15C" w14:textId="711E0FA6" w:rsidR="00870E4A" w:rsidRDefault="00870E4A" w:rsidP="00870E4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$23k in registrations less $675 in credit card fees</w:t>
      </w:r>
    </w:p>
    <w:p w14:paraId="294B3E27" w14:textId="30839BB6" w:rsidR="00870E4A" w:rsidRDefault="00870E4A" w:rsidP="00870E4A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Total balance in all accounts on 5/31: $105,002.89</w:t>
      </w:r>
    </w:p>
    <w:p w14:paraId="557725FB" w14:textId="77777777" w:rsidR="00A31528" w:rsidRDefault="00A31528" w:rsidP="009249B3">
      <w:pPr>
        <w:spacing w:before="120" w:after="0" w:line="240" w:lineRule="auto"/>
        <w:rPr>
          <w:rFonts w:ascii="Arial" w:hAnsi="Arial" w:cs="Arial"/>
          <w:sz w:val="24"/>
        </w:rPr>
      </w:pPr>
      <w:r w:rsidRPr="009249B3">
        <w:rPr>
          <w:rFonts w:ascii="Arial" w:hAnsi="Arial" w:cs="Arial"/>
          <w:color w:val="0000CC"/>
          <w:sz w:val="24"/>
        </w:rPr>
        <w:t>President’s</w:t>
      </w:r>
      <w:r w:rsidRPr="003D37B8">
        <w:rPr>
          <w:rFonts w:ascii="Arial" w:hAnsi="Arial" w:cs="Arial"/>
          <w:sz w:val="24"/>
        </w:rPr>
        <w:t xml:space="preserve"> </w:t>
      </w:r>
      <w:r w:rsidR="00B439D5" w:rsidRPr="009249B3">
        <w:rPr>
          <w:rFonts w:ascii="Arial" w:hAnsi="Arial" w:cs="Arial"/>
          <w:color w:val="0000CC"/>
          <w:sz w:val="24"/>
        </w:rPr>
        <w:t>Report</w:t>
      </w:r>
      <w:r w:rsidR="009249B3" w:rsidRPr="009249B3">
        <w:rPr>
          <w:rFonts w:ascii="Arial" w:hAnsi="Arial" w:cs="Arial"/>
          <w:color w:val="0000CC"/>
          <w:sz w:val="24"/>
        </w:rPr>
        <w:t xml:space="preserve"> </w:t>
      </w:r>
      <w:r w:rsidR="009249B3">
        <w:rPr>
          <w:rFonts w:ascii="Arial" w:hAnsi="Arial" w:cs="Arial"/>
          <w:color w:val="000000" w:themeColor="text1"/>
        </w:rPr>
        <w:t>–</w:t>
      </w:r>
      <w:r w:rsidR="009249B3" w:rsidRPr="009249B3">
        <w:rPr>
          <w:rFonts w:ascii="Arial" w:hAnsi="Arial" w:cs="Arial"/>
          <w:color w:val="000000" w:themeColor="text1"/>
        </w:rPr>
        <w:t xml:space="preserve"> </w:t>
      </w:r>
      <w:r w:rsidR="009249B3" w:rsidRPr="00D52B73">
        <w:rPr>
          <w:rFonts w:ascii="Arial" w:hAnsi="Arial" w:cs="Arial"/>
          <w:i/>
          <w:color w:val="000000" w:themeColor="text1"/>
        </w:rPr>
        <w:t>accepted</w:t>
      </w:r>
    </w:p>
    <w:p w14:paraId="3397491C" w14:textId="7311900C" w:rsidR="00864770" w:rsidRDefault="00864770" w:rsidP="0086477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OCSE</w:t>
      </w:r>
      <w:r w:rsidRPr="00864770">
        <w:rPr>
          <w:rFonts w:ascii="Arial" w:hAnsi="Arial" w:cs="Arial"/>
        </w:rPr>
        <w:t xml:space="preserve"> June meeting postponed until June 20.</w:t>
      </w:r>
      <w:r>
        <w:rPr>
          <w:rFonts w:ascii="Arial" w:hAnsi="Arial" w:cs="Arial"/>
        </w:rPr>
        <w:t xml:space="preserve"> Topics include:</w:t>
      </w:r>
    </w:p>
    <w:p w14:paraId="409DCFD1" w14:textId="7F77AD2C" w:rsidR="00864770" w:rsidRDefault="00864770" w:rsidP="0086477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864770">
        <w:rPr>
          <w:rFonts w:ascii="Arial" w:hAnsi="Arial" w:cs="Arial"/>
        </w:rPr>
        <w:t>PEP penalties</w:t>
      </w:r>
      <w:r w:rsidR="007C71D0">
        <w:rPr>
          <w:rFonts w:ascii="Arial" w:hAnsi="Arial" w:cs="Arial"/>
        </w:rPr>
        <w:t>—why didn’t we hear directly?</w:t>
      </w:r>
    </w:p>
    <w:p w14:paraId="682D4921" w14:textId="77777777" w:rsidR="00864770" w:rsidRDefault="00864770" w:rsidP="0086477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864770">
        <w:rPr>
          <w:rFonts w:ascii="Arial" w:hAnsi="Arial" w:cs="Arial"/>
        </w:rPr>
        <w:t xml:space="preserve">otice of intent </w:t>
      </w:r>
      <w:r>
        <w:rPr>
          <w:rFonts w:ascii="Arial" w:hAnsi="Arial" w:cs="Arial"/>
        </w:rPr>
        <w:t>for</w:t>
      </w:r>
      <w:r w:rsidRPr="00864770">
        <w:rPr>
          <w:rFonts w:ascii="Arial" w:hAnsi="Arial" w:cs="Arial"/>
        </w:rPr>
        <w:t xml:space="preserve"> rule change</w:t>
      </w:r>
    </w:p>
    <w:p w14:paraId="49F75F4C" w14:textId="77777777" w:rsidR="00864770" w:rsidRDefault="00864770" w:rsidP="0086477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NCOA</w:t>
      </w:r>
      <w:r w:rsidRPr="00864770">
        <w:rPr>
          <w:rFonts w:ascii="Arial" w:hAnsi="Arial" w:cs="Arial"/>
        </w:rPr>
        <w:t xml:space="preserve"> unavailability because of “procurement” issues</w:t>
      </w:r>
    </w:p>
    <w:p w14:paraId="186B6CF3" w14:textId="686A4BF2" w:rsidR="00864770" w:rsidRDefault="00864770" w:rsidP="0086477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SBA off</w:t>
      </w:r>
      <w:r w:rsidRPr="00864770">
        <w:rPr>
          <w:rFonts w:ascii="Arial" w:hAnsi="Arial" w:cs="Arial"/>
        </w:rPr>
        <w:t>sets</w:t>
      </w:r>
      <w:r w:rsidR="007C71D0">
        <w:rPr>
          <w:rFonts w:ascii="Arial" w:hAnsi="Arial" w:cs="Arial"/>
        </w:rPr>
        <w:t xml:space="preserve"> of loan proceeds—should’ve been exempt</w:t>
      </w:r>
    </w:p>
    <w:p w14:paraId="64B78540" w14:textId="1A1977DE" w:rsidR="00864770" w:rsidRPr="00864770" w:rsidRDefault="00864770" w:rsidP="0086477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864770">
        <w:rPr>
          <w:rFonts w:ascii="Arial" w:hAnsi="Arial" w:cs="Arial"/>
        </w:rPr>
        <w:t xml:space="preserve">OCSE’s interest in </w:t>
      </w:r>
      <w:r>
        <w:rPr>
          <w:rFonts w:ascii="Arial" w:hAnsi="Arial" w:cs="Arial"/>
        </w:rPr>
        <w:t xml:space="preserve">virtual attendance at </w:t>
      </w:r>
      <w:r w:rsidRPr="00864770">
        <w:rPr>
          <w:rFonts w:ascii="Arial" w:hAnsi="Arial" w:cs="Arial"/>
        </w:rPr>
        <w:t>annual conference</w:t>
      </w:r>
    </w:p>
    <w:p w14:paraId="1442B2A6" w14:textId="55D96936" w:rsidR="00864770" w:rsidRPr="00864770" w:rsidRDefault="00864770" w:rsidP="0086477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64770">
        <w:rPr>
          <w:rFonts w:ascii="Arial" w:hAnsi="Arial" w:cs="Arial"/>
        </w:rPr>
        <w:t>ppointed a nominating committee</w:t>
      </w:r>
      <w:r>
        <w:rPr>
          <w:rFonts w:ascii="Arial" w:hAnsi="Arial" w:cs="Arial"/>
        </w:rPr>
        <w:t>—</w:t>
      </w:r>
      <w:r w:rsidRPr="00864770">
        <w:rPr>
          <w:rFonts w:ascii="Arial" w:hAnsi="Arial" w:cs="Arial"/>
        </w:rPr>
        <w:t>Erin</w:t>
      </w:r>
      <w:r>
        <w:rPr>
          <w:rFonts w:ascii="Arial" w:hAnsi="Arial" w:cs="Arial"/>
        </w:rPr>
        <w:t xml:space="preserve"> (MI)</w:t>
      </w:r>
      <w:r w:rsidRPr="00864770">
        <w:rPr>
          <w:rFonts w:ascii="Arial" w:hAnsi="Arial" w:cs="Arial"/>
        </w:rPr>
        <w:t xml:space="preserve">, Liesa </w:t>
      </w:r>
      <w:r>
        <w:rPr>
          <w:rFonts w:ascii="Arial" w:hAnsi="Arial" w:cs="Arial"/>
        </w:rPr>
        <w:t>(UT)</w:t>
      </w:r>
      <w:r w:rsidRPr="00864770">
        <w:rPr>
          <w:rFonts w:ascii="Arial" w:hAnsi="Arial" w:cs="Arial"/>
        </w:rPr>
        <w:t xml:space="preserve">, Chad </w:t>
      </w:r>
      <w:r>
        <w:rPr>
          <w:rFonts w:ascii="Arial" w:hAnsi="Arial" w:cs="Arial"/>
        </w:rPr>
        <w:t>(MT)</w:t>
      </w:r>
    </w:p>
    <w:p w14:paraId="1B31A0BF" w14:textId="77777777" w:rsidR="00864770" w:rsidRDefault="00864770" w:rsidP="0086477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Annual meeting/conference</w:t>
      </w:r>
    </w:p>
    <w:p w14:paraId="2D2734B4" w14:textId="01FFF1DA" w:rsidR="00864770" w:rsidRDefault="00864770" w:rsidP="0086477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64770">
        <w:rPr>
          <w:rFonts w:ascii="Arial" w:hAnsi="Arial" w:cs="Arial"/>
        </w:rPr>
        <w:t>ponsorships above budget and historic</w:t>
      </w:r>
      <w:r>
        <w:rPr>
          <w:rFonts w:ascii="Arial" w:hAnsi="Arial" w:cs="Arial"/>
        </w:rPr>
        <w:t>al</w:t>
      </w:r>
      <w:r w:rsidRPr="00864770">
        <w:rPr>
          <w:rFonts w:ascii="Arial" w:hAnsi="Arial" w:cs="Arial"/>
        </w:rPr>
        <w:t xml:space="preserve"> levels</w:t>
      </w:r>
    </w:p>
    <w:p w14:paraId="02844FA3" w14:textId="3FB1700E" w:rsidR="00864770" w:rsidRPr="00864770" w:rsidRDefault="00864770" w:rsidP="0086477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864770">
        <w:rPr>
          <w:rFonts w:ascii="Arial" w:hAnsi="Arial" w:cs="Arial"/>
        </w:rPr>
        <w:t>Registration slightly below average</w:t>
      </w:r>
      <w:r>
        <w:rPr>
          <w:rFonts w:ascii="Arial" w:hAnsi="Arial" w:cs="Arial"/>
        </w:rPr>
        <w:t>, especially for</w:t>
      </w:r>
      <w:r w:rsidRPr="00864770">
        <w:rPr>
          <w:rFonts w:ascii="Arial" w:hAnsi="Arial" w:cs="Arial"/>
        </w:rPr>
        <w:t xml:space="preserve"> state directors</w:t>
      </w:r>
      <w:r>
        <w:rPr>
          <w:rFonts w:ascii="Arial" w:hAnsi="Arial" w:cs="Arial"/>
        </w:rPr>
        <w:t xml:space="preserve">—not surprising due to </w:t>
      </w:r>
      <w:r w:rsidRPr="00864770">
        <w:rPr>
          <w:rFonts w:ascii="Arial" w:hAnsi="Arial" w:cs="Arial"/>
        </w:rPr>
        <w:t xml:space="preserve">pandemic and </w:t>
      </w:r>
      <w:r>
        <w:rPr>
          <w:rFonts w:ascii="Arial" w:hAnsi="Arial" w:cs="Arial"/>
        </w:rPr>
        <w:t>state</w:t>
      </w:r>
      <w:r w:rsidRPr="00864770">
        <w:rPr>
          <w:rFonts w:ascii="Arial" w:hAnsi="Arial" w:cs="Arial"/>
        </w:rPr>
        <w:t xml:space="preserve"> travel ba</w:t>
      </w:r>
      <w:r>
        <w:rPr>
          <w:rFonts w:ascii="Arial" w:hAnsi="Arial" w:cs="Arial"/>
        </w:rPr>
        <w:t>ns</w:t>
      </w:r>
    </w:p>
    <w:p w14:paraId="1F6EA632" w14:textId="52EDEB5F" w:rsidR="00864770" w:rsidRDefault="00864770" w:rsidP="0086477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Director training</w:t>
      </w:r>
    </w:p>
    <w:p w14:paraId="7B9D2642" w14:textId="7D0A0D13" w:rsidR="00864770" w:rsidRDefault="00864770" w:rsidP="0086477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864770">
        <w:rPr>
          <w:rFonts w:ascii="Arial" w:hAnsi="Arial" w:cs="Arial"/>
        </w:rPr>
        <w:t>Ravenwings</w:t>
      </w:r>
      <w:proofErr w:type="spellEnd"/>
      <w:r w:rsidRPr="00864770">
        <w:rPr>
          <w:rFonts w:ascii="Arial" w:hAnsi="Arial" w:cs="Arial"/>
        </w:rPr>
        <w:t xml:space="preserve"> Consulting </w:t>
      </w:r>
      <w:r w:rsidR="00870E4A">
        <w:rPr>
          <w:rFonts w:ascii="Arial" w:hAnsi="Arial" w:cs="Arial"/>
        </w:rPr>
        <w:t>to give</w:t>
      </w:r>
      <w:r w:rsidRPr="00864770">
        <w:rPr>
          <w:rFonts w:ascii="Arial" w:hAnsi="Arial" w:cs="Arial"/>
        </w:rPr>
        <w:t xml:space="preserve"> financial training Friday, July 23</w:t>
      </w:r>
      <w:r>
        <w:rPr>
          <w:rFonts w:ascii="Arial" w:hAnsi="Arial" w:cs="Arial"/>
        </w:rPr>
        <w:t>,</w:t>
      </w:r>
      <w:r w:rsidRPr="00864770">
        <w:rPr>
          <w:rFonts w:ascii="Arial" w:hAnsi="Arial" w:cs="Arial"/>
        </w:rPr>
        <w:t xml:space="preserve"> in Bismarck</w:t>
      </w:r>
    </w:p>
    <w:p w14:paraId="467F2C9B" w14:textId="5A8F5C4F" w:rsidR="00864770" w:rsidRPr="00870E4A" w:rsidRDefault="00864770" w:rsidP="00870E4A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864770">
        <w:rPr>
          <w:rFonts w:ascii="Arial" w:hAnsi="Arial" w:cs="Arial"/>
        </w:rPr>
        <w:t xml:space="preserve">Public Knowledge to provide </w:t>
      </w:r>
      <w:r w:rsidR="00870E4A">
        <w:rPr>
          <w:rFonts w:ascii="Arial" w:hAnsi="Arial" w:cs="Arial"/>
        </w:rPr>
        <w:t xml:space="preserve">free virtual </w:t>
      </w:r>
      <w:r w:rsidRPr="00864770">
        <w:rPr>
          <w:rFonts w:ascii="Arial" w:hAnsi="Arial" w:cs="Arial"/>
        </w:rPr>
        <w:t xml:space="preserve">distribution training to directors </w:t>
      </w:r>
      <w:r w:rsidR="00870E4A">
        <w:rPr>
          <w:rFonts w:ascii="Arial" w:hAnsi="Arial" w:cs="Arial"/>
        </w:rPr>
        <w:t xml:space="preserve">the </w:t>
      </w:r>
      <w:r w:rsidRPr="00864770">
        <w:rPr>
          <w:rFonts w:ascii="Arial" w:hAnsi="Arial" w:cs="Arial"/>
        </w:rPr>
        <w:t xml:space="preserve">week </w:t>
      </w:r>
      <w:r w:rsidR="00870E4A">
        <w:rPr>
          <w:rFonts w:ascii="Arial" w:hAnsi="Arial" w:cs="Arial"/>
        </w:rPr>
        <w:t xml:space="preserve">prior—will </w:t>
      </w:r>
      <w:r w:rsidR="00870E4A" w:rsidRPr="00870E4A">
        <w:rPr>
          <w:rFonts w:ascii="Arial" w:hAnsi="Arial" w:cs="Arial"/>
        </w:rPr>
        <w:t>give</w:t>
      </w:r>
      <w:r w:rsidRPr="00870E4A">
        <w:rPr>
          <w:rFonts w:ascii="Arial" w:hAnsi="Arial" w:cs="Arial"/>
        </w:rPr>
        <w:t xml:space="preserve"> key info on distribution in </w:t>
      </w:r>
      <w:r w:rsidR="00870E4A" w:rsidRPr="00870E4A">
        <w:rPr>
          <w:rFonts w:ascii="Arial" w:hAnsi="Arial" w:cs="Arial"/>
        </w:rPr>
        <w:t xml:space="preserve">advance on </w:t>
      </w:r>
      <w:r w:rsidRPr="00870E4A">
        <w:rPr>
          <w:rFonts w:ascii="Arial" w:hAnsi="Arial" w:cs="Arial"/>
        </w:rPr>
        <w:t>pros</w:t>
      </w:r>
      <w:r w:rsidR="00870E4A" w:rsidRPr="00870E4A">
        <w:rPr>
          <w:rFonts w:ascii="Arial" w:hAnsi="Arial" w:cs="Arial"/>
        </w:rPr>
        <w:t>/c</w:t>
      </w:r>
      <w:r w:rsidRPr="00870E4A">
        <w:rPr>
          <w:rFonts w:ascii="Arial" w:hAnsi="Arial" w:cs="Arial"/>
        </w:rPr>
        <w:t xml:space="preserve">ons of distribution options </w:t>
      </w:r>
    </w:p>
    <w:p w14:paraId="27B5EB29" w14:textId="77777777" w:rsidR="00A31528" w:rsidRDefault="00A31528" w:rsidP="003179D0">
      <w:pPr>
        <w:spacing w:before="120" w:after="0" w:line="240" w:lineRule="auto"/>
        <w:rPr>
          <w:rFonts w:ascii="Arial" w:hAnsi="Arial" w:cs="Arial"/>
          <w:sz w:val="24"/>
        </w:rPr>
      </w:pPr>
      <w:r w:rsidRPr="003179D0">
        <w:rPr>
          <w:rFonts w:ascii="Arial" w:hAnsi="Arial" w:cs="Arial"/>
          <w:color w:val="0000CC"/>
          <w:sz w:val="24"/>
        </w:rPr>
        <w:t>Committee Reports</w:t>
      </w:r>
    </w:p>
    <w:p w14:paraId="090B5618" w14:textId="77777777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Audit Workgroup – Michele</w:t>
      </w:r>
    </w:p>
    <w:p w14:paraId="12F2942A" w14:textId="67C81B7C" w:rsidR="002B1BCB" w:rsidRDefault="00125C10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Making progress</w:t>
      </w:r>
      <w:r w:rsidR="009A4F20">
        <w:rPr>
          <w:rFonts w:ascii="Arial" w:hAnsi="Arial" w:cs="Arial"/>
        </w:rPr>
        <w:t xml:space="preserve"> on its goals</w:t>
      </w:r>
    </w:p>
    <w:p w14:paraId="26711CF9" w14:textId="1EA5FDEB" w:rsidR="00125C10" w:rsidRDefault="009A4F20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Requested time on </w:t>
      </w:r>
      <w:r w:rsidR="00125C10">
        <w:rPr>
          <w:rFonts w:ascii="Arial" w:hAnsi="Arial" w:cs="Arial"/>
        </w:rPr>
        <w:t>agenda for directors-only meeting</w:t>
      </w:r>
      <w:r>
        <w:rPr>
          <w:rFonts w:ascii="Arial" w:hAnsi="Arial" w:cs="Arial"/>
        </w:rPr>
        <w:t xml:space="preserve"> at annual conference</w:t>
      </w:r>
    </w:p>
    <w:p w14:paraId="3B895C2B" w14:textId="1F381414" w:rsidR="00125C10" w:rsidRDefault="009A4F20" w:rsidP="009A4F2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Conversation</w:t>
      </w:r>
      <w:r w:rsidR="00125C10">
        <w:rPr>
          <w:rFonts w:ascii="Arial" w:hAnsi="Arial" w:cs="Arial"/>
        </w:rPr>
        <w:t xml:space="preserve"> with directors to see where everyone is, </w:t>
      </w:r>
      <w:r>
        <w:rPr>
          <w:rFonts w:ascii="Arial" w:hAnsi="Arial" w:cs="Arial"/>
        </w:rPr>
        <w:t xml:space="preserve">their recent </w:t>
      </w:r>
      <w:r w:rsidR="00125C10">
        <w:rPr>
          <w:rFonts w:ascii="Arial" w:hAnsi="Arial" w:cs="Arial"/>
        </w:rPr>
        <w:t>experience</w:t>
      </w:r>
      <w:r>
        <w:rPr>
          <w:rFonts w:ascii="Arial" w:hAnsi="Arial" w:cs="Arial"/>
        </w:rPr>
        <w:t>s</w:t>
      </w:r>
      <w:r w:rsidR="00125C10">
        <w:rPr>
          <w:rFonts w:ascii="Arial" w:hAnsi="Arial" w:cs="Arial"/>
        </w:rPr>
        <w:t xml:space="preserve"> with audits</w:t>
      </w:r>
    </w:p>
    <w:p w14:paraId="293F8719" w14:textId="25878E86" w:rsidR="00125C10" w:rsidRDefault="007917CD" w:rsidP="00125C1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Essentially a f</w:t>
      </w:r>
      <w:r w:rsidR="00125C10">
        <w:rPr>
          <w:rFonts w:ascii="Arial" w:hAnsi="Arial" w:cs="Arial"/>
        </w:rPr>
        <w:t xml:space="preserve">ollow-up </w:t>
      </w:r>
      <w:r>
        <w:rPr>
          <w:rFonts w:ascii="Arial" w:hAnsi="Arial" w:cs="Arial"/>
        </w:rPr>
        <w:t>on conversation at 2019 annual conference</w:t>
      </w:r>
    </w:p>
    <w:p w14:paraId="5C737B27" w14:textId="4C3BCD9D" w:rsidR="007917CD" w:rsidRPr="007917CD" w:rsidRDefault="007917CD" w:rsidP="007917CD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Hope to gather specific examples of disconnects</w:t>
      </w:r>
    </w:p>
    <w:p w14:paraId="06AC38C2" w14:textId="2D4BD169" w:rsidR="00125C10" w:rsidRPr="00125C10" w:rsidRDefault="00125C10" w:rsidP="007917C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Hitting a wall with OCSE</w:t>
      </w:r>
    </w:p>
    <w:p w14:paraId="7F2AC0A2" w14:textId="4E84A31B" w:rsidR="00683894" w:rsidRDefault="00125C10" w:rsidP="0068389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When asked </w:t>
      </w:r>
      <w:r w:rsidR="007917CD">
        <w:rPr>
          <w:rFonts w:ascii="Arial" w:hAnsi="Arial" w:cs="Arial"/>
        </w:rPr>
        <w:t xml:space="preserve">OCSE </w:t>
      </w:r>
      <w:r>
        <w:rPr>
          <w:rFonts w:ascii="Arial" w:hAnsi="Arial" w:cs="Arial"/>
        </w:rPr>
        <w:t>for clarification</w:t>
      </w:r>
      <w:r w:rsidR="007917CD">
        <w:rPr>
          <w:rFonts w:ascii="Arial" w:hAnsi="Arial" w:cs="Arial"/>
        </w:rPr>
        <w:t xml:space="preserve"> on original materials</w:t>
      </w:r>
      <w:r>
        <w:rPr>
          <w:rFonts w:ascii="Arial" w:hAnsi="Arial" w:cs="Arial"/>
        </w:rPr>
        <w:t>, didn’t really get it</w:t>
      </w:r>
    </w:p>
    <w:p w14:paraId="2D647CAA" w14:textId="4870CDC5" w:rsidR="00125C10" w:rsidRDefault="007917CD" w:rsidP="0068389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Right </w:t>
      </w:r>
      <w:proofErr w:type="gramStart"/>
      <w:r>
        <w:rPr>
          <w:rFonts w:ascii="Arial" w:hAnsi="Arial" w:cs="Arial"/>
        </w:rPr>
        <w:t>now</w:t>
      </w:r>
      <w:proofErr w:type="gramEnd"/>
      <w:r>
        <w:rPr>
          <w:rFonts w:ascii="Arial" w:hAnsi="Arial" w:cs="Arial"/>
        </w:rPr>
        <w:t xml:space="preserve"> </w:t>
      </w:r>
      <w:r w:rsidR="00125C10">
        <w:rPr>
          <w:rFonts w:ascii="Arial" w:hAnsi="Arial" w:cs="Arial"/>
        </w:rPr>
        <w:t>feels “stuck”</w:t>
      </w:r>
    </w:p>
    <w:p w14:paraId="544BF2E4" w14:textId="0DC24A96" w:rsidR="00125C10" w:rsidRDefault="00125C10" w:rsidP="00125C10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the meantime, working on </w:t>
      </w:r>
      <w:proofErr w:type="gramStart"/>
      <w:r>
        <w:rPr>
          <w:rFonts w:ascii="Arial" w:hAnsi="Arial" w:cs="Arial"/>
        </w:rPr>
        <w:t>directors</w:t>
      </w:r>
      <w:proofErr w:type="gramEnd"/>
      <w:r>
        <w:rPr>
          <w:rFonts w:ascii="Arial" w:hAnsi="Arial" w:cs="Arial"/>
        </w:rPr>
        <w:t xml:space="preserve"> guide on the </w:t>
      </w:r>
      <w:r w:rsidR="007917CD">
        <w:rPr>
          <w:rFonts w:ascii="Arial" w:hAnsi="Arial" w:cs="Arial"/>
        </w:rPr>
        <w:t xml:space="preserve">audit </w:t>
      </w:r>
      <w:r>
        <w:rPr>
          <w:rFonts w:ascii="Arial" w:hAnsi="Arial" w:cs="Arial"/>
        </w:rPr>
        <w:t>process</w:t>
      </w:r>
    </w:p>
    <w:p w14:paraId="41C56D40" w14:textId="76F07ACB" w:rsidR="00125C10" w:rsidRPr="00125C10" w:rsidRDefault="00125C10" w:rsidP="00125C10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 get a draft out</w:t>
      </w:r>
      <w:r w:rsidR="007917CD">
        <w:rPr>
          <w:rFonts w:ascii="Arial" w:hAnsi="Arial" w:cs="Arial"/>
        </w:rPr>
        <w:t xml:space="preserve"> soon</w:t>
      </w:r>
    </w:p>
    <w:p w14:paraId="262CFB97" w14:textId="77777777" w:rsidR="002B1BCB" w:rsidRDefault="00263644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Child Support-Employer Collaboration Workgroup</w:t>
      </w:r>
      <w:r w:rsidR="002B1BCB" w:rsidRPr="00A5642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Jim</w:t>
      </w:r>
      <w:r w:rsidR="002B1BCB">
        <w:rPr>
          <w:rFonts w:ascii="Arial" w:hAnsi="Arial" w:cs="Arial"/>
        </w:rPr>
        <w:t xml:space="preserve"> </w:t>
      </w:r>
    </w:p>
    <w:p w14:paraId="26BCA9B2" w14:textId="6CEDA84D" w:rsidR="002B1BCB" w:rsidRDefault="00125C10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Met today</w:t>
      </w:r>
    </w:p>
    <w:p w14:paraId="745E7DF1" w14:textId="74E74571" w:rsidR="00125C10" w:rsidRDefault="007917CD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Workgroup turning</w:t>
      </w:r>
      <w:r w:rsidR="00125C10">
        <w:rPr>
          <w:rFonts w:ascii="Arial" w:hAnsi="Arial" w:cs="Arial"/>
        </w:rPr>
        <w:t xml:space="preserve"> attention to </w:t>
      </w:r>
      <w:r>
        <w:rPr>
          <w:rFonts w:ascii="Arial" w:hAnsi="Arial" w:cs="Arial"/>
        </w:rPr>
        <w:t>feasibility</w:t>
      </w:r>
      <w:r w:rsidR="00125C10">
        <w:rPr>
          <w:rFonts w:ascii="Arial" w:hAnsi="Arial" w:cs="Arial"/>
        </w:rPr>
        <w:t xml:space="preserve"> of national employer database</w:t>
      </w:r>
    </w:p>
    <w:p w14:paraId="77429A72" w14:textId="23518395" w:rsidR="00F03E42" w:rsidRDefault="00F03E42" w:rsidP="00F03E4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Could feds host or </w:t>
      </w:r>
      <w:r w:rsidR="007917CD">
        <w:rPr>
          <w:rFonts w:ascii="Arial" w:hAnsi="Arial" w:cs="Arial"/>
        </w:rPr>
        <w:t xml:space="preserve">would it </w:t>
      </w:r>
      <w:r>
        <w:rPr>
          <w:rFonts w:ascii="Arial" w:hAnsi="Arial" w:cs="Arial"/>
        </w:rPr>
        <w:t>need to be multi-state consortium</w:t>
      </w:r>
      <w:r w:rsidR="007917CD">
        <w:rPr>
          <w:rFonts w:ascii="Arial" w:hAnsi="Arial" w:cs="Arial"/>
        </w:rPr>
        <w:t>?</w:t>
      </w:r>
    </w:p>
    <w:p w14:paraId="3EAA3893" w14:textId="23D9B2B1" w:rsidR="00125C10" w:rsidRDefault="00125C10" w:rsidP="007917CD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close to expanding federal portal to facilitate</w:t>
      </w:r>
    </w:p>
    <w:p w14:paraId="66301088" w14:textId="7FDE3EC8" w:rsidR="00125C10" w:rsidRDefault="00125C10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Sent </w:t>
      </w:r>
      <w:r w:rsidR="007917CD">
        <w:rPr>
          <w:rFonts w:ascii="Arial" w:hAnsi="Arial" w:cs="Arial"/>
        </w:rPr>
        <w:t xml:space="preserve">updated standard VOE draft </w:t>
      </w:r>
      <w:r>
        <w:rPr>
          <w:rFonts w:ascii="Arial" w:hAnsi="Arial" w:cs="Arial"/>
        </w:rPr>
        <w:t xml:space="preserve">to listserv </w:t>
      </w:r>
    </w:p>
    <w:p w14:paraId="57E045F0" w14:textId="5F4D9C18" w:rsidR="00F03E42" w:rsidRDefault="00F03E42" w:rsidP="00F03E4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Reordered</w:t>
      </w:r>
    </w:p>
    <w:p w14:paraId="30C7F944" w14:textId="23B2FB1A" w:rsidR="00F03E42" w:rsidRPr="00F03E42" w:rsidRDefault="00F03E42" w:rsidP="00F03E4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Asking for feedback—would you accept?</w:t>
      </w:r>
    </w:p>
    <w:p w14:paraId="2EC6E356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Finance</w:t>
      </w:r>
      <w:r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Liesa </w:t>
      </w:r>
    </w:p>
    <w:p w14:paraId="1F0C33A2" w14:textId="427AAF26" w:rsidR="002B1BCB" w:rsidRPr="00A56427" w:rsidRDefault="009A4F20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 report</w:t>
      </w:r>
    </w:p>
    <w:p w14:paraId="32259C14" w14:textId="77777777" w:rsidR="003179D0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Joint Committee on </w:t>
      </w:r>
      <w:r w:rsidR="003179D0" w:rsidRPr="00A56427">
        <w:rPr>
          <w:rFonts w:ascii="Arial" w:hAnsi="Arial" w:cs="Arial"/>
        </w:rPr>
        <w:t xml:space="preserve">Public Relations – </w:t>
      </w:r>
      <w:r w:rsidR="005C1B4A">
        <w:rPr>
          <w:rFonts w:ascii="Arial" w:hAnsi="Arial" w:cs="Arial"/>
        </w:rPr>
        <w:t xml:space="preserve">David </w:t>
      </w:r>
    </w:p>
    <w:p w14:paraId="67E17704" w14:textId="435D6C92" w:rsidR="003179D0" w:rsidRDefault="00F03E42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Last meeting a few more demos media marketing grants</w:t>
      </w:r>
    </w:p>
    <w:p w14:paraId="721AFF6B" w14:textId="21CA2810" w:rsidR="00F03E42" w:rsidRDefault="00F03E42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Survey: a national application and national marketing research</w:t>
      </w:r>
    </w:p>
    <w:p w14:paraId="5CCE81E8" w14:textId="664C95D2" w:rsidR="00F03E42" w:rsidRDefault="00F03E42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Can you support a national application?</w:t>
      </w:r>
    </w:p>
    <w:p w14:paraId="231C8D5B" w14:textId="43205057" w:rsidR="00F03E42" w:rsidRDefault="00F03E42" w:rsidP="00F03E4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Medora conversation</w:t>
      </w:r>
    </w:p>
    <w:p w14:paraId="49B6F9E3" w14:textId="56516B15" w:rsidR="00F03E42" w:rsidRDefault="00F03E42" w:rsidP="00F03E4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Need 100%</w:t>
      </w:r>
    </w:p>
    <w:p w14:paraId="0C85E896" w14:textId="3A3CD8E7" w:rsidR="00F03E42" w:rsidRDefault="00F03E42" w:rsidP="00F03E4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There are some tools that could help support</w:t>
      </w:r>
    </w:p>
    <w:p w14:paraId="4B59E8C0" w14:textId="221CB36E" w:rsidR="00F03E42" w:rsidRDefault="00F03E42" w:rsidP="00F03E4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Supplemental versus supplant?</w:t>
      </w:r>
    </w:p>
    <w:p w14:paraId="421C4FEA" w14:textId="3FC487FF" w:rsidR="00F03E42" w:rsidRDefault="00F03E42" w:rsidP="00F03E4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Apply versus enroll?</w:t>
      </w:r>
    </w:p>
    <w:p w14:paraId="71A21913" w14:textId="72684C7A" w:rsidR="00F03E42" w:rsidRDefault="00F03E42" w:rsidP="00F03E4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Goal really to have supplant</w:t>
      </w:r>
    </w:p>
    <w:p w14:paraId="1FA5E9F3" w14:textId="2AA9619F" w:rsidR="00F03E42" w:rsidRDefault="00F03E42" w:rsidP="00F03E4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National approach for national campaigns</w:t>
      </w:r>
    </w:p>
    <w:p w14:paraId="3F12CD28" w14:textId="5C286DF9" w:rsidR="00640D05" w:rsidRPr="00A56427" w:rsidRDefault="00640D05" w:rsidP="00F03E42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Got out PR document to everyone</w:t>
      </w:r>
    </w:p>
    <w:p w14:paraId="4F9FC6CB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Mentor</w:t>
      </w:r>
      <w:r>
        <w:rPr>
          <w:rFonts w:ascii="Arial" w:hAnsi="Arial" w:cs="Arial"/>
        </w:rPr>
        <w:t>ing Committee</w:t>
      </w:r>
      <w:r w:rsidRPr="00A5642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Karen</w:t>
      </w:r>
    </w:p>
    <w:p w14:paraId="3F9A3AA1" w14:textId="0A703711" w:rsidR="002B1BCB" w:rsidRDefault="00F03E42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Director training agenda reviewed</w:t>
      </w:r>
    </w:p>
    <w:p w14:paraId="0DFD2BE5" w14:textId="0C5C77F0" w:rsidR="00F03E42" w:rsidRDefault="00C75573" w:rsidP="00C75573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Benefit not just to new directors</w:t>
      </w:r>
    </w:p>
    <w:p w14:paraId="5271D913" w14:textId="5EBE5A06" w:rsidR="00C75573" w:rsidRDefault="00C75573" w:rsidP="00C75573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Broken down by modules—all on financials, funding</w:t>
      </w:r>
    </w:p>
    <w:p w14:paraId="5A651052" w14:textId="6DC5DD1F" w:rsidR="00C75573" w:rsidRDefault="00C75573" w:rsidP="00C75573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OCSE </w:t>
      </w:r>
      <w:proofErr w:type="gramStart"/>
      <w:r>
        <w:rPr>
          <w:rFonts w:ascii="Arial" w:hAnsi="Arial" w:cs="Arial"/>
        </w:rPr>
        <w:t>provided—</w:t>
      </w:r>
      <w:r w:rsidR="00902D68">
        <w:rPr>
          <w:rFonts w:ascii="Arial" w:hAnsi="Arial" w:cs="Arial"/>
        </w:rPr>
        <w:t>W</w:t>
      </w:r>
      <w:r>
        <w:rPr>
          <w:rFonts w:ascii="Arial" w:hAnsi="Arial" w:cs="Arial"/>
        </w:rPr>
        <w:t>ally</w:t>
      </w:r>
      <w:proofErr w:type="gramEnd"/>
      <w:r>
        <w:rPr>
          <w:rFonts w:ascii="Arial" w:hAnsi="Arial" w:cs="Arial"/>
        </w:rPr>
        <w:t xml:space="preserve"> created originally</w:t>
      </w:r>
    </w:p>
    <w:p w14:paraId="0C41F22E" w14:textId="6A3CD235" w:rsidR="00C75573" w:rsidRDefault="00C75573" w:rsidP="00C75573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Making arrangements</w:t>
      </w:r>
      <w:proofErr w:type="gramEnd"/>
      <w:r>
        <w:rPr>
          <w:rFonts w:ascii="Arial" w:hAnsi="Arial" w:cs="Arial"/>
        </w:rPr>
        <w:t xml:space="preserve"> for virtual participation</w:t>
      </w:r>
    </w:p>
    <w:p w14:paraId="416C4D54" w14:textId="1E32B652" w:rsidR="00C75573" w:rsidRDefault="00C75573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advance, E. Morgan of Public Knowledge </w:t>
      </w:r>
      <w:r w:rsidR="00902D68">
        <w:rPr>
          <w:rFonts w:ascii="Arial" w:hAnsi="Arial" w:cs="Arial"/>
        </w:rPr>
        <w:t>to give</w:t>
      </w:r>
      <w:r>
        <w:rPr>
          <w:rFonts w:ascii="Arial" w:hAnsi="Arial" w:cs="Arial"/>
        </w:rPr>
        <w:t xml:space="preserve"> tutorial on distribution </w:t>
      </w:r>
    </w:p>
    <w:p w14:paraId="4EEB2FCE" w14:textId="77DFBFFF" w:rsidR="00C75573" w:rsidRDefault="00C75573" w:rsidP="00C75573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 to be set soon</w:t>
      </w:r>
    </w:p>
    <w:p w14:paraId="5DD5A214" w14:textId="105EDF53" w:rsidR="00C75573" w:rsidRDefault="00C75573" w:rsidP="00C75573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Very helpful base information</w:t>
      </w:r>
    </w:p>
    <w:p w14:paraId="22AA2BF4" w14:textId="4A6F3BCD" w:rsidR="00C75573" w:rsidRDefault="00C75573" w:rsidP="00C7557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Committee still looking at suggested edits for OCSE resource guide</w:t>
      </w:r>
    </w:p>
    <w:p w14:paraId="1AC80703" w14:textId="77777777" w:rsidR="002B1BCB" w:rsidRDefault="002B1BCB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Policy &amp; Practice Committee – Eileen/</w:t>
      </w:r>
      <w:r w:rsidR="00921051">
        <w:rPr>
          <w:rFonts w:ascii="Arial" w:hAnsi="Arial" w:cs="Arial"/>
        </w:rPr>
        <w:t>Erin</w:t>
      </w:r>
    </w:p>
    <w:p w14:paraId="06C1AD60" w14:textId="354EDE13" w:rsidR="002B1BCB" w:rsidRDefault="00C75573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Refining NCCSD recommendations to OCSE/Congress</w:t>
      </w:r>
    </w:p>
    <w:p w14:paraId="2DAA3CDF" w14:textId="4317247D" w:rsidR="00C75573" w:rsidRDefault="00C75573" w:rsidP="00C75573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Assigned </w:t>
      </w:r>
      <w:r w:rsidR="007917CD">
        <w:rPr>
          <w:rFonts w:ascii="Arial" w:hAnsi="Arial" w:cs="Arial"/>
        </w:rPr>
        <w:t>portions</w:t>
      </w:r>
      <w:r>
        <w:rPr>
          <w:rFonts w:ascii="Arial" w:hAnsi="Arial" w:cs="Arial"/>
        </w:rPr>
        <w:t xml:space="preserve"> to various </w:t>
      </w:r>
      <w:r w:rsidR="007917CD">
        <w:rPr>
          <w:rFonts w:ascii="Arial" w:hAnsi="Arial" w:cs="Arial"/>
        </w:rPr>
        <w:t xml:space="preserve">committee </w:t>
      </w:r>
      <w:r>
        <w:rPr>
          <w:rFonts w:ascii="Arial" w:hAnsi="Arial" w:cs="Arial"/>
        </w:rPr>
        <w:t>members</w:t>
      </w:r>
    </w:p>
    <w:p w14:paraId="20367F34" w14:textId="4DF174B5" w:rsidR="00C75573" w:rsidRDefault="00C75573" w:rsidP="00C75573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Almost done</w:t>
      </w:r>
      <w:r w:rsidR="007917CD">
        <w:rPr>
          <w:rFonts w:ascii="Arial" w:hAnsi="Arial" w:cs="Arial"/>
        </w:rPr>
        <w:t xml:space="preserve"> pulling it all together</w:t>
      </w:r>
    </w:p>
    <w:p w14:paraId="5D6F05D9" w14:textId="5C7F83A2" w:rsidR="00C75573" w:rsidRDefault="00C75573" w:rsidP="00C75573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Administrative enforcement sub</w:t>
      </w:r>
      <w:r w:rsidR="007917CD">
        <w:rPr>
          <w:rFonts w:ascii="Arial" w:hAnsi="Arial" w:cs="Arial"/>
        </w:rPr>
        <w:t>committee</w:t>
      </w:r>
    </w:p>
    <w:p w14:paraId="6B73EB9B" w14:textId="70DE5EBA" w:rsidR="00C75573" w:rsidRDefault="00C75573" w:rsidP="00C75573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Finalizing survey—comprehensive</w:t>
      </w:r>
    </w:p>
    <w:p w14:paraId="7D668D79" w14:textId="12CD36B8" w:rsidR="00C75573" w:rsidRDefault="00C75573" w:rsidP="00C75573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Will have a communication plan</w:t>
      </w:r>
      <w:r w:rsidR="007917CD">
        <w:rPr>
          <w:rFonts w:ascii="Arial" w:hAnsi="Arial" w:cs="Arial"/>
        </w:rPr>
        <w:t xml:space="preserve"> for this to clearly explain goal and value</w:t>
      </w:r>
    </w:p>
    <w:p w14:paraId="4F24E097" w14:textId="77777777" w:rsidR="002B1BCB" w:rsidRDefault="002B1BCB" w:rsidP="002B1BCB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 xml:space="preserve">System Modernization </w:t>
      </w:r>
      <w:r>
        <w:rPr>
          <w:rFonts w:ascii="Arial" w:hAnsi="Arial" w:cs="Arial"/>
        </w:rPr>
        <w:t xml:space="preserve">&amp; Data Sharing Workgroup – </w:t>
      </w:r>
      <w:r w:rsidRPr="00A56427">
        <w:rPr>
          <w:rFonts w:ascii="Arial" w:hAnsi="Arial" w:cs="Arial"/>
        </w:rPr>
        <w:t>Carla</w:t>
      </w:r>
      <w:r>
        <w:rPr>
          <w:rFonts w:ascii="Arial" w:hAnsi="Arial" w:cs="Arial"/>
        </w:rPr>
        <w:t xml:space="preserve">/Robin </w:t>
      </w:r>
    </w:p>
    <w:p w14:paraId="54C8DAD8" w14:textId="2A646C66" w:rsidR="002B1BCB" w:rsidRDefault="008B686D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Working on state lessons learned series of webinars</w:t>
      </w:r>
    </w:p>
    <w:p w14:paraId="699F4EB5" w14:textId="4ACD927B" w:rsidR="008B686D" w:rsidRPr="008B686D" w:rsidRDefault="00CF1959" w:rsidP="008B686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Follow-up on discussion at </w:t>
      </w:r>
      <w:r w:rsidR="008B686D">
        <w:rPr>
          <w:rFonts w:ascii="Arial" w:hAnsi="Arial" w:cs="Arial"/>
        </w:rPr>
        <w:t xml:space="preserve">April </w:t>
      </w:r>
      <w:r>
        <w:rPr>
          <w:rFonts w:ascii="Arial" w:hAnsi="Arial" w:cs="Arial"/>
        </w:rPr>
        <w:t>E</w:t>
      </w:r>
      <w:r w:rsidR="008B686D">
        <w:rPr>
          <w:rFonts w:ascii="Arial" w:hAnsi="Arial" w:cs="Arial"/>
        </w:rPr>
        <w:t>xec</w:t>
      </w:r>
      <w:r>
        <w:rPr>
          <w:rFonts w:ascii="Arial" w:hAnsi="Arial" w:cs="Arial"/>
        </w:rPr>
        <w:t xml:space="preserve"> Committee</w:t>
      </w:r>
      <w:r w:rsidR="008B686D">
        <w:rPr>
          <w:rFonts w:ascii="Arial" w:hAnsi="Arial" w:cs="Arial"/>
        </w:rPr>
        <w:t xml:space="preserve"> meeting</w:t>
      </w:r>
      <w:r>
        <w:rPr>
          <w:rFonts w:ascii="Arial" w:hAnsi="Arial" w:cs="Arial"/>
        </w:rPr>
        <w:t xml:space="preserve"> about whether to have</w:t>
      </w:r>
      <w:r w:rsidR="008B686D" w:rsidRPr="008B686D">
        <w:rPr>
          <w:rFonts w:ascii="Arial" w:hAnsi="Arial" w:cs="Arial"/>
        </w:rPr>
        <w:t xml:space="preserve"> OCSE participate</w:t>
      </w:r>
      <w:r>
        <w:rPr>
          <w:rFonts w:ascii="Arial" w:hAnsi="Arial" w:cs="Arial"/>
        </w:rPr>
        <w:t xml:space="preserve"> in workgroup</w:t>
      </w:r>
    </w:p>
    <w:p w14:paraId="6761B9B8" w14:textId="45FB50DF" w:rsidR="008B686D" w:rsidRDefault="008B686D" w:rsidP="008B686D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Having OCSE present chilling effect</w:t>
      </w:r>
    </w:p>
    <w:p w14:paraId="555A627D" w14:textId="6A230541" w:rsidR="008B686D" w:rsidRDefault="008B686D" w:rsidP="008B686D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to discuss with workgroup with OCSE in the room</w:t>
      </w:r>
    </w:p>
    <w:p w14:paraId="5C8D6DEC" w14:textId="19DE4590" w:rsidR="008B686D" w:rsidRDefault="008B686D" w:rsidP="008B686D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 had private convo with Raghavan to ask if </w:t>
      </w:r>
      <w:r w:rsidR="00902D68">
        <w:rPr>
          <w:rFonts w:ascii="Arial" w:hAnsi="Arial" w:cs="Arial"/>
        </w:rPr>
        <w:t xml:space="preserve">OCSE would </w:t>
      </w:r>
      <w:r>
        <w:rPr>
          <w:rFonts w:ascii="Arial" w:hAnsi="Arial" w:cs="Arial"/>
        </w:rPr>
        <w:t>step aside</w:t>
      </w:r>
    </w:p>
    <w:p w14:paraId="6CE38677" w14:textId="4DA5131B" w:rsidR="008B686D" w:rsidRDefault="008B686D" w:rsidP="008B686D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Raghavan: </w:t>
      </w:r>
      <w:r w:rsidR="00902D68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ad been thinking that his role had diminished </w:t>
      </w:r>
      <w:r w:rsidR="00902D68">
        <w:rPr>
          <w:rFonts w:ascii="Arial" w:hAnsi="Arial" w:cs="Arial"/>
        </w:rPr>
        <w:t>since September</w:t>
      </w:r>
      <w:r>
        <w:rPr>
          <w:rFonts w:ascii="Arial" w:hAnsi="Arial" w:cs="Arial"/>
        </w:rPr>
        <w:t xml:space="preserve">, so he’d been thinking about </w:t>
      </w:r>
      <w:r w:rsidR="00902D68">
        <w:rPr>
          <w:rFonts w:ascii="Arial" w:hAnsi="Arial" w:cs="Arial"/>
        </w:rPr>
        <w:t>this as well</w:t>
      </w:r>
    </w:p>
    <w:p w14:paraId="3D46DDE2" w14:textId="2596E918" w:rsidR="008B686D" w:rsidRDefault="008B686D" w:rsidP="008B686D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Tough conv</w:t>
      </w:r>
      <w:r w:rsidR="00902D68">
        <w:rPr>
          <w:rFonts w:ascii="Arial" w:hAnsi="Arial" w:cs="Arial"/>
        </w:rPr>
        <w:t>ersation</w:t>
      </w:r>
      <w:r>
        <w:rPr>
          <w:rFonts w:ascii="Arial" w:hAnsi="Arial" w:cs="Arial"/>
        </w:rPr>
        <w:t xml:space="preserve">, but </w:t>
      </w:r>
      <w:r w:rsidR="00902D68">
        <w:rPr>
          <w:rFonts w:ascii="Arial" w:hAnsi="Arial" w:cs="Arial"/>
        </w:rPr>
        <w:t xml:space="preserve">Robin </w:t>
      </w:r>
      <w:r>
        <w:rPr>
          <w:rFonts w:ascii="Arial" w:hAnsi="Arial" w:cs="Arial"/>
        </w:rPr>
        <w:t xml:space="preserve">pointed out OCSE is valued, but in certain situations, </w:t>
      </w:r>
      <w:r w:rsidR="00902D68">
        <w:rPr>
          <w:rFonts w:ascii="Arial" w:hAnsi="Arial" w:cs="Arial"/>
        </w:rPr>
        <w:t xml:space="preserve">it’s </w:t>
      </w:r>
      <w:r>
        <w:rPr>
          <w:rFonts w:ascii="Arial" w:hAnsi="Arial" w:cs="Arial"/>
        </w:rPr>
        <w:t>tough to have regulators</w:t>
      </w:r>
      <w:r w:rsidR="00902D68">
        <w:rPr>
          <w:rFonts w:ascii="Arial" w:hAnsi="Arial" w:cs="Arial"/>
        </w:rPr>
        <w:t xml:space="preserve"> in the room</w:t>
      </w:r>
    </w:p>
    <w:p w14:paraId="59018B93" w14:textId="69F95A30" w:rsidR="008B686D" w:rsidRDefault="00902D68" w:rsidP="008B686D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Raghavan gently p</w:t>
      </w:r>
      <w:r w:rsidR="008B686D">
        <w:rPr>
          <w:rFonts w:ascii="Arial" w:hAnsi="Arial" w:cs="Arial"/>
        </w:rPr>
        <w:t>ushed back</w:t>
      </w:r>
      <w:r>
        <w:rPr>
          <w:rFonts w:ascii="Arial" w:hAnsi="Arial" w:cs="Arial"/>
        </w:rPr>
        <w:t xml:space="preserve"> a bit</w:t>
      </w:r>
      <w:r w:rsidR="008B686D">
        <w:rPr>
          <w:rFonts w:ascii="Arial" w:hAnsi="Arial" w:cs="Arial"/>
        </w:rPr>
        <w:t>—</w:t>
      </w:r>
      <w:r>
        <w:rPr>
          <w:rFonts w:ascii="Arial" w:hAnsi="Arial" w:cs="Arial"/>
        </w:rPr>
        <w:t>OCSE needs</w:t>
      </w:r>
      <w:r w:rsidR="008B686D">
        <w:rPr>
          <w:rFonts w:ascii="Arial" w:hAnsi="Arial" w:cs="Arial"/>
        </w:rPr>
        <w:t xml:space="preserve"> to know about state issues, too</w:t>
      </w:r>
    </w:p>
    <w:p w14:paraId="43E8C221" w14:textId="5DA51228" w:rsidR="008B686D" w:rsidRDefault="008B686D" w:rsidP="008B686D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Agreed to part ways—for now</w:t>
      </w:r>
    </w:p>
    <w:p w14:paraId="20B6733B" w14:textId="75C08692" w:rsidR="008B686D" w:rsidRDefault="008B686D" w:rsidP="008B686D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Cynthia’s role? </w:t>
      </w:r>
    </w:p>
    <w:p w14:paraId="2CAEB0FF" w14:textId="30F890B2" w:rsidR="008B686D" w:rsidRDefault="008B686D" w:rsidP="008B686D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OCSE supportive of Cynthia’s continuing</w:t>
      </w:r>
    </w:p>
    <w:p w14:paraId="4AD3CABD" w14:textId="5D2FF36F" w:rsidR="008B686D" w:rsidRDefault="008B686D" w:rsidP="008B686D">
      <w:pPr>
        <w:pStyle w:val="ListParagraph"/>
        <w:numPr>
          <w:ilvl w:val="3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Cynthia will present at Part 2 of annual meeting</w:t>
      </w:r>
    </w:p>
    <w:p w14:paraId="139AD380" w14:textId="589C8215" w:rsidR="005149D9" w:rsidRPr="008B686D" w:rsidRDefault="005149D9" w:rsidP="005149D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Last plug for webinar</w:t>
      </w:r>
    </w:p>
    <w:p w14:paraId="38807014" w14:textId="77777777" w:rsidR="003179D0" w:rsidRDefault="003179D0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Website</w:t>
      </w:r>
      <w:r w:rsidR="002B1BCB">
        <w:rPr>
          <w:rFonts w:ascii="Arial" w:hAnsi="Arial" w:cs="Arial"/>
        </w:rPr>
        <w:t xml:space="preserve"> Committee</w:t>
      </w:r>
      <w:r w:rsidRPr="00A56427">
        <w:rPr>
          <w:rFonts w:ascii="Arial" w:hAnsi="Arial" w:cs="Arial"/>
        </w:rPr>
        <w:t xml:space="preserve"> – Kate </w:t>
      </w:r>
    </w:p>
    <w:p w14:paraId="3258806A" w14:textId="79DA9C46" w:rsidR="003179D0" w:rsidRDefault="00902D68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Links to conference registration on both internal and public-facing pages</w:t>
      </w:r>
    </w:p>
    <w:p w14:paraId="6C70C497" w14:textId="6FE3C6E5" w:rsidR="005149D9" w:rsidRDefault="005149D9" w:rsidP="00902D68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Annual Program</w:t>
      </w:r>
    </w:p>
    <w:p w14:paraId="10522506" w14:textId="74463C79" w:rsidR="005149D9" w:rsidRDefault="005149D9" w:rsidP="005149D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Committee meeting this Friday</w:t>
      </w:r>
    </w:p>
    <w:p w14:paraId="458AE132" w14:textId="089748DB" w:rsidR="005149D9" w:rsidRDefault="005149D9" w:rsidP="005149D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Sharon and Adam </w:t>
      </w:r>
      <w:r w:rsidR="00902D68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10 slots assigned</w:t>
      </w:r>
    </w:p>
    <w:p w14:paraId="0187B5B9" w14:textId="1C7E06B2" w:rsidR="005149D9" w:rsidRDefault="005149D9" w:rsidP="005149D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Curators in place—panelists getting there</w:t>
      </w:r>
    </w:p>
    <w:p w14:paraId="29D3964F" w14:textId="5995ACA6" w:rsidR="005149D9" w:rsidRDefault="00640D05" w:rsidP="005149D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Cohesive themes</w:t>
      </w:r>
    </w:p>
    <w:p w14:paraId="5E0D425B" w14:textId="75AC2606" w:rsidR="00640D05" w:rsidRDefault="00640D05" w:rsidP="005149D9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Innovation spotlights for vendors—maybe connection to topic</w:t>
      </w:r>
    </w:p>
    <w:p w14:paraId="0843317C" w14:textId="77777777" w:rsidR="00A31528" w:rsidRPr="007E2D4F" w:rsidRDefault="00A31528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Unfinished Business</w:t>
      </w:r>
    </w:p>
    <w:p w14:paraId="14CE26C2" w14:textId="52223F39" w:rsidR="00D3246E" w:rsidRPr="00D867D9" w:rsidRDefault="00640D05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color w:val="0000CC"/>
          <w:sz w:val="24"/>
        </w:rPr>
      </w:pPr>
      <w:r>
        <w:rPr>
          <w:rFonts w:ascii="Arial" w:hAnsi="Arial" w:cs="Arial"/>
        </w:rPr>
        <w:t>None</w:t>
      </w:r>
    </w:p>
    <w:p w14:paraId="43B1A99B" w14:textId="77777777" w:rsidR="00A31528" w:rsidRPr="007E2D4F" w:rsidRDefault="00A31528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New Business</w:t>
      </w:r>
    </w:p>
    <w:p w14:paraId="11C483F1" w14:textId="3E46514A" w:rsidR="0033345D" w:rsidRDefault="00640D05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3B0665DB" w14:textId="0075C9B0" w:rsidR="009F7598" w:rsidRPr="009F7598" w:rsidRDefault="00A31528" w:rsidP="009F7598">
      <w:pPr>
        <w:spacing w:before="120" w:after="0" w:line="240" w:lineRule="auto"/>
        <w:rPr>
          <w:rFonts w:ascii="Arial" w:hAnsi="Arial" w:cs="Arial"/>
        </w:rPr>
      </w:pPr>
      <w:r w:rsidRPr="009F7598">
        <w:rPr>
          <w:rFonts w:ascii="Arial" w:hAnsi="Arial" w:cs="Arial"/>
          <w:color w:val="0000CC"/>
          <w:sz w:val="24"/>
        </w:rPr>
        <w:t>Next Meeting</w:t>
      </w:r>
      <w:r w:rsidRPr="009F7598">
        <w:rPr>
          <w:rFonts w:ascii="Arial" w:hAnsi="Arial" w:cs="Arial"/>
          <w:sz w:val="24"/>
        </w:rPr>
        <w:t xml:space="preserve"> –</w:t>
      </w:r>
      <w:r w:rsidR="00B439D5" w:rsidRPr="009F7598">
        <w:rPr>
          <w:rFonts w:ascii="Arial" w:hAnsi="Arial" w:cs="Arial"/>
          <w:sz w:val="24"/>
        </w:rPr>
        <w:t xml:space="preserve"> </w:t>
      </w:r>
      <w:r w:rsidR="00870E4A">
        <w:rPr>
          <w:rFonts w:ascii="Arial" w:hAnsi="Arial" w:cs="Arial"/>
          <w:sz w:val="24"/>
        </w:rPr>
        <w:t xml:space="preserve">July 15, </w:t>
      </w:r>
      <w:r w:rsidR="00870E4A" w:rsidRPr="00640D05">
        <w:rPr>
          <w:rFonts w:ascii="Arial" w:hAnsi="Arial" w:cs="Arial"/>
          <w:sz w:val="24"/>
          <w:szCs w:val="24"/>
        </w:rPr>
        <w:t>2021,</w:t>
      </w:r>
      <w:r w:rsidR="009F7598" w:rsidRPr="00640D05">
        <w:rPr>
          <w:rFonts w:ascii="Arial" w:hAnsi="Arial" w:cs="Arial"/>
          <w:sz w:val="24"/>
          <w:szCs w:val="24"/>
        </w:rPr>
        <w:t xml:space="preserve"> at 2:00 PM Central</w:t>
      </w:r>
    </w:p>
    <w:p w14:paraId="7F7E49F6" w14:textId="0C347A64" w:rsidR="0033345D" w:rsidRDefault="00870E4A" w:rsidP="0026364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Last meeting before Annual Meeting</w:t>
      </w:r>
    </w:p>
    <w:p w14:paraId="2AE8668B" w14:textId="77777777" w:rsidR="00A31528" w:rsidRDefault="00A31528" w:rsidP="003C3166">
      <w:pPr>
        <w:spacing w:after="0" w:line="240" w:lineRule="auto"/>
        <w:rPr>
          <w:rFonts w:ascii="Arial" w:hAnsi="Arial" w:cs="Arial"/>
          <w:sz w:val="24"/>
        </w:rPr>
      </w:pPr>
    </w:p>
    <w:p w14:paraId="30B2A5DC" w14:textId="275D50DB" w:rsidR="00FF762D" w:rsidRDefault="00FF762D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 w:rsidRPr="009F7598">
        <w:rPr>
          <w:rFonts w:ascii="Arial" w:hAnsi="Arial" w:cs="Arial"/>
          <w:i/>
          <w:color w:val="000000" w:themeColor="text1"/>
        </w:rPr>
        <w:t>Meeting adjourned at</w:t>
      </w:r>
      <w:r w:rsidR="00640D05">
        <w:rPr>
          <w:rFonts w:ascii="Arial" w:hAnsi="Arial" w:cs="Arial"/>
          <w:i/>
          <w:color w:val="000000" w:themeColor="text1"/>
        </w:rPr>
        <w:t xml:space="preserve"> 3:20</w:t>
      </w:r>
      <w:r w:rsidRPr="009F7598">
        <w:rPr>
          <w:rFonts w:ascii="Arial" w:hAnsi="Arial" w:cs="Arial"/>
          <w:i/>
          <w:color w:val="000000" w:themeColor="text1"/>
        </w:rPr>
        <w:t xml:space="preserve"> PM</w:t>
      </w:r>
      <w:r w:rsidR="009F7598">
        <w:rPr>
          <w:rFonts w:ascii="Arial" w:hAnsi="Arial" w:cs="Arial"/>
          <w:i/>
          <w:color w:val="000000" w:themeColor="text1"/>
        </w:rPr>
        <w:t xml:space="preserve"> Central</w:t>
      </w:r>
    </w:p>
    <w:p w14:paraId="5091A7B6" w14:textId="77777777" w:rsidR="00D7002F" w:rsidRPr="009F7598" w:rsidRDefault="00D7002F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Minutes respectfully submitted by Kate Cooper Richardson, NCCSD Secretary</w:t>
      </w:r>
    </w:p>
    <w:p w14:paraId="7EDBD332" w14:textId="77777777" w:rsidR="00FF762D" w:rsidRPr="003D37B8" w:rsidRDefault="00FF762D" w:rsidP="003C3166">
      <w:pPr>
        <w:spacing w:after="0" w:line="240" w:lineRule="auto"/>
        <w:rPr>
          <w:rFonts w:ascii="Arial" w:hAnsi="Arial" w:cs="Arial"/>
          <w:sz w:val="24"/>
        </w:rPr>
      </w:pPr>
    </w:p>
    <w:sectPr w:rsidR="00FF762D" w:rsidRPr="003D37B8" w:rsidSect="00B11FDA">
      <w:headerReference w:type="default" r:id="rId9"/>
      <w:footerReference w:type="default" r:id="rId10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6E502" w14:textId="77777777" w:rsidR="00632576" w:rsidRDefault="00632576" w:rsidP="003179D0">
      <w:pPr>
        <w:spacing w:after="0" w:line="240" w:lineRule="auto"/>
      </w:pPr>
      <w:r>
        <w:separator/>
      </w:r>
    </w:p>
  </w:endnote>
  <w:endnote w:type="continuationSeparator" w:id="0">
    <w:p w14:paraId="07317B28" w14:textId="77777777" w:rsidR="00632576" w:rsidRDefault="00632576" w:rsidP="0031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4838" w14:textId="77777777" w:rsidR="003179D0" w:rsidRPr="003179D0" w:rsidRDefault="003179D0" w:rsidP="003179D0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5F3360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5F3360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04433" w14:textId="77777777" w:rsidR="00632576" w:rsidRDefault="00632576" w:rsidP="003179D0">
      <w:pPr>
        <w:spacing w:after="0" w:line="240" w:lineRule="auto"/>
      </w:pPr>
      <w:r>
        <w:separator/>
      </w:r>
    </w:p>
  </w:footnote>
  <w:footnote w:type="continuationSeparator" w:id="0">
    <w:p w14:paraId="3E37935F" w14:textId="77777777" w:rsidR="00632576" w:rsidRDefault="00632576" w:rsidP="0031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967018"/>
      <w:docPartObj>
        <w:docPartGallery w:val="Watermarks"/>
        <w:docPartUnique/>
      </w:docPartObj>
    </w:sdtPr>
    <w:sdtEndPr/>
    <w:sdtContent>
      <w:p w14:paraId="4F53C220" w14:textId="77777777" w:rsidR="001C736B" w:rsidRDefault="00632576">
        <w:pPr>
          <w:pStyle w:val="Header"/>
        </w:pPr>
        <w:r>
          <w:rPr>
            <w:noProof/>
            <w:lang w:eastAsia="zh-TW"/>
          </w:rPr>
          <w:pict w14:anchorId="0AE28F6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CBE"/>
    <w:multiLevelType w:val="hybridMultilevel"/>
    <w:tmpl w:val="77D802E4"/>
    <w:lvl w:ilvl="0" w:tplc="64602FC2">
      <w:numFmt w:val="bullet"/>
      <w:lvlText w:val="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2C44"/>
    <w:multiLevelType w:val="hybridMultilevel"/>
    <w:tmpl w:val="9E3E5A20"/>
    <w:lvl w:ilvl="0" w:tplc="A4BEB0EA">
      <w:numFmt w:val="bullet"/>
      <w:lvlText w:val="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7FEF"/>
    <w:multiLevelType w:val="hybridMultilevel"/>
    <w:tmpl w:val="F162E89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B342A"/>
    <w:multiLevelType w:val="hybridMultilevel"/>
    <w:tmpl w:val="555AF8B6"/>
    <w:lvl w:ilvl="0" w:tplc="B95A3F4A">
      <w:numFmt w:val="bullet"/>
      <w:lvlText w:val="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0A1C46"/>
    <w:multiLevelType w:val="hybridMultilevel"/>
    <w:tmpl w:val="6CF6B684"/>
    <w:lvl w:ilvl="0" w:tplc="96500FEE">
      <w:numFmt w:val="bullet"/>
      <w:lvlText w:val="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3009C"/>
    <w:multiLevelType w:val="hybridMultilevel"/>
    <w:tmpl w:val="0D3AEA0E"/>
    <w:lvl w:ilvl="0" w:tplc="B4F819E0">
      <w:numFmt w:val="bullet"/>
      <w:lvlText w:val=""/>
      <w:lvlJc w:val="left"/>
      <w:pPr>
        <w:ind w:left="720" w:hanging="360"/>
      </w:pPr>
      <w:rPr>
        <w:rFonts w:ascii="Wingdings 2" w:eastAsiaTheme="minorEastAsia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3BA5"/>
    <w:rsid w:val="000504C4"/>
    <w:rsid w:val="000B14D2"/>
    <w:rsid w:val="00125C10"/>
    <w:rsid w:val="00177A50"/>
    <w:rsid w:val="001B0529"/>
    <w:rsid w:val="001C65C2"/>
    <w:rsid w:val="001C736B"/>
    <w:rsid w:val="001D67CC"/>
    <w:rsid w:val="001E6005"/>
    <w:rsid w:val="0020425C"/>
    <w:rsid w:val="00206A69"/>
    <w:rsid w:val="00263644"/>
    <w:rsid w:val="002B0259"/>
    <w:rsid w:val="002B1BCB"/>
    <w:rsid w:val="002B3097"/>
    <w:rsid w:val="002E41CA"/>
    <w:rsid w:val="002E73D3"/>
    <w:rsid w:val="002F5918"/>
    <w:rsid w:val="003179D0"/>
    <w:rsid w:val="0033345D"/>
    <w:rsid w:val="0036124E"/>
    <w:rsid w:val="003750CF"/>
    <w:rsid w:val="00395FF7"/>
    <w:rsid w:val="003C3166"/>
    <w:rsid w:val="003C79A0"/>
    <w:rsid w:val="003D21E1"/>
    <w:rsid w:val="003D37B8"/>
    <w:rsid w:val="00436164"/>
    <w:rsid w:val="00453BA5"/>
    <w:rsid w:val="00462568"/>
    <w:rsid w:val="004B1B04"/>
    <w:rsid w:val="005149D9"/>
    <w:rsid w:val="005377A6"/>
    <w:rsid w:val="00557A7F"/>
    <w:rsid w:val="00587BA6"/>
    <w:rsid w:val="00592EB7"/>
    <w:rsid w:val="005C1B4A"/>
    <w:rsid w:val="005F3360"/>
    <w:rsid w:val="00602252"/>
    <w:rsid w:val="00632576"/>
    <w:rsid w:val="00640D05"/>
    <w:rsid w:val="00664266"/>
    <w:rsid w:val="00683894"/>
    <w:rsid w:val="006E3D7C"/>
    <w:rsid w:val="00713B6B"/>
    <w:rsid w:val="00717A83"/>
    <w:rsid w:val="00747486"/>
    <w:rsid w:val="00762402"/>
    <w:rsid w:val="00775A7C"/>
    <w:rsid w:val="00782FA3"/>
    <w:rsid w:val="007917CD"/>
    <w:rsid w:val="007A78F5"/>
    <w:rsid w:val="007B4E83"/>
    <w:rsid w:val="007B5645"/>
    <w:rsid w:val="007C23A9"/>
    <w:rsid w:val="007C71D0"/>
    <w:rsid w:val="007E2D4F"/>
    <w:rsid w:val="007F3B60"/>
    <w:rsid w:val="008001FA"/>
    <w:rsid w:val="008175A7"/>
    <w:rsid w:val="0082276D"/>
    <w:rsid w:val="00835D9E"/>
    <w:rsid w:val="00864770"/>
    <w:rsid w:val="00870E4A"/>
    <w:rsid w:val="00875355"/>
    <w:rsid w:val="0087574C"/>
    <w:rsid w:val="008876FB"/>
    <w:rsid w:val="008B3588"/>
    <w:rsid w:val="008B686D"/>
    <w:rsid w:val="008F3F86"/>
    <w:rsid w:val="00902D68"/>
    <w:rsid w:val="009041E2"/>
    <w:rsid w:val="00921051"/>
    <w:rsid w:val="009249B3"/>
    <w:rsid w:val="00926A95"/>
    <w:rsid w:val="00957170"/>
    <w:rsid w:val="0096247F"/>
    <w:rsid w:val="0096307B"/>
    <w:rsid w:val="00975CF8"/>
    <w:rsid w:val="009A4F20"/>
    <w:rsid w:val="009F23EE"/>
    <w:rsid w:val="009F73E3"/>
    <w:rsid w:val="009F7598"/>
    <w:rsid w:val="00A31528"/>
    <w:rsid w:val="00A85C57"/>
    <w:rsid w:val="00AB5C69"/>
    <w:rsid w:val="00AF3031"/>
    <w:rsid w:val="00B000AD"/>
    <w:rsid w:val="00B072A5"/>
    <w:rsid w:val="00B11FDA"/>
    <w:rsid w:val="00B3271E"/>
    <w:rsid w:val="00B439D5"/>
    <w:rsid w:val="00B930B6"/>
    <w:rsid w:val="00BB01F5"/>
    <w:rsid w:val="00C03F0C"/>
    <w:rsid w:val="00C47470"/>
    <w:rsid w:val="00C64AC7"/>
    <w:rsid w:val="00C72455"/>
    <w:rsid w:val="00C75573"/>
    <w:rsid w:val="00C979F0"/>
    <w:rsid w:val="00CC5529"/>
    <w:rsid w:val="00CD2A31"/>
    <w:rsid w:val="00CF1959"/>
    <w:rsid w:val="00D3246E"/>
    <w:rsid w:val="00D52B73"/>
    <w:rsid w:val="00D7002F"/>
    <w:rsid w:val="00D73EFE"/>
    <w:rsid w:val="00D867D9"/>
    <w:rsid w:val="00DC39F3"/>
    <w:rsid w:val="00DD76E6"/>
    <w:rsid w:val="00DE5723"/>
    <w:rsid w:val="00E71815"/>
    <w:rsid w:val="00EA267B"/>
    <w:rsid w:val="00EF23E3"/>
    <w:rsid w:val="00F03E42"/>
    <w:rsid w:val="00F050FF"/>
    <w:rsid w:val="00F93667"/>
    <w:rsid w:val="00FD3A88"/>
    <w:rsid w:val="00FE5946"/>
    <w:rsid w:val="00FF3842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808C63"/>
  <w15:docId w15:val="{AED16301-E1F7-4008-96EB-DC3DDA55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D0"/>
  </w:style>
  <w:style w:type="paragraph" w:styleId="Footer">
    <w:name w:val="footer"/>
    <w:basedOn w:val="Normal"/>
    <w:link w:val="Foot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\Desktop\NCCSD\NCCSD%20Exec\Templates\NCCSD%20Ex%20Committee%20Minutes%20template%20-%202020-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76504-827E-406E-9352-D47EDFA2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NCCSD Ex Committee Minutes template - 2020-21</Template>
  <TotalTime>2506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 Kate</dc:creator>
  <cp:keywords/>
  <dc:description/>
  <cp:lastModifiedBy>Richardson Kate</cp:lastModifiedBy>
  <cp:revision>2</cp:revision>
  <dcterms:created xsi:type="dcterms:W3CDTF">2021-06-16T21:48:00Z</dcterms:created>
  <dcterms:modified xsi:type="dcterms:W3CDTF">2021-07-07T22:37:00Z</dcterms:modified>
</cp:coreProperties>
</file>