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F22F8D" w:rsidP="00620AE8">
      <w:pPr>
        <w:pStyle w:val="Heading1"/>
      </w:pPr>
      <w:r>
        <w:t xml:space="preserve">DRAFT - </w:t>
      </w:r>
      <w:bookmarkStart w:id="0" w:name="_GoBack"/>
      <w:bookmarkEnd w:id="0"/>
      <w:r w:rsidR="004311E8">
        <w:t>NCCSD IRS Audit Committee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  <w:r w:rsidR="00464D92">
        <w:t xml:space="preserve"> </w:t>
      </w:r>
    </w:p>
    <w:sdt>
      <w:sdtPr>
        <w:rPr>
          <w:sz w:val="28"/>
          <w:szCs w:val="28"/>
        </w:rPr>
        <w:alias w:val="Date"/>
        <w:tag w:val="Date"/>
        <w:id w:val="810022583"/>
        <w:placeholder>
          <w:docPart w:val="092A3965EC3B45AF86B8AC8527E7BA16"/>
        </w:placeholder>
        <w:date w:fullDate="2016-10-0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165895" w:rsidRDefault="009C163E" w:rsidP="00A87891">
          <w:pPr>
            <w:pStyle w:val="Heading2"/>
            <w:rPr>
              <w:sz w:val="28"/>
              <w:szCs w:val="28"/>
            </w:rPr>
          </w:pPr>
          <w:r>
            <w:rPr>
              <w:sz w:val="28"/>
              <w:szCs w:val="28"/>
            </w:rPr>
            <w:t>October 3, 2016</w:t>
          </w:r>
        </w:p>
      </w:sdtContent>
    </w:sdt>
    <w:p w:rsidR="00967C2A" w:rsidRDefault="00044452" w:rsidP="00A87891">
      <w:pPr>
        <w:pStyle w:val="ListParagraph"/>
        <w:rPr>
          <w:sz w:val="28"/>
          <w:szCs w:val="28"/>
        </w:rPr>
      </w:pPr>
      <w:r w:rsidRPr="00C21281">
        <w:rPr>
          <w:sz w:val="28"/>
          <w:szCs w:val="28"/>
        </w:rPr>
        <w:t xml:space="preserve">Revised IRS Pub 1075 </w:t>
      </w:r>
      <w:r w:rsidR="00967C2A">
        <w:rPr>
          <w:sz w:val="28"/>
          <w:szCs w:val="28"/>
        </w:rPr>
        <w:t>effective September 30, 2016</w:t>
      </w:r>
    </w:p>
    <w:p w:rsidR="00967C2A" w:rsidRDefault="00967C2A" w:rsidP="00967C2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Office of Safeguards Call held September 30, 2016</w:t>
      </w:r>
    </w:p>
    <w:p w:rsidR="00967C2A" w:rsidRDefault="00967C2A" w:rsidP="00967C2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of how committee might facilitate sharing of guidance for </w:t>
      </w:r>
      <w:r w:rsidR="008B6334">
        <w:rPr>
          <w:sz w:val="28"/>
          <w:szCs w:val="28"/>
        </w:rPr>
        <w:t xml:space="preserve">state </w:t>
      </w:r>
      <w:r>
        <w:rPr>
          <w:sz w:val="28"/>
          <w:szCs w:val="28"/>
        </w:rPr>
        <w:t>IV-D program</w:t>
      </w:r>
      <w:r w:rsidR="008B6334">
        <w:rPr>
          <w:sz w:val="28"/>
          <w:szCs w:val="28"/>
        </w:rPr>
        <w:t>s</w:t>
      </w:r>
      <w:r>
        <w:rPr>
          <w:sz w:val="28"/>
          <w:szCs w:val="28"/>
        </w:rPr>
        <w:t xml:space="preserve"> implementation</w:t>
      </w:r>
      <w:r w:rsidR="008B6334">
        <w:rPr>
          <w:sz w:val="28"/>
          <w:szCs w:val="28"/>
        </w:rPr>
        <w:t xml:space="preserve"> efforts</w:t>
      </w:r>
      <w:r>
        <w:rPr>
          <w:sz w:val="28"/>
          <w:szCs w:val="28"/>
        </w:rPr>
        <w:t xml:space="preserve"> </w:t>
      </w:r>
    </w:p>
    <w:p w:rsidR="00967C2A" w:rsidRDefault="00967C2A" w:rsidP="00967C2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Discussion of specific provisions</w:t>
      </w:r>
    </w:p>
    <w:p w:rsidR="008B6334" w:rsidRDefault="008B6334" w:rsidP="008B6334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C21281">
        <w:rPr>
          <w:sz w:val="28"/>
          <w:szCs w:val="28"/>
        </w:rPr>
        <w:t xml:space="preserve">IRS Security Review – Report Out; Other States? </w:t>
      </w:r>
    </w:p>
    <w:p w:rsidR="008B6334" w:rsidRDefault="008B6334" w:rsidP="00A8789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Any updates – State IRS Security Reviews?</w:t>
      </w:r>
    </w:p>
    <w:p w:rsidR="004311E8" w:rsidRPr="00656F07" w:rsidRDefault="00754542" w:rsidP="00A87891">
      <w:pPr>
        <w:pStyle w:val="ListParagraph"/>
        <w:rPr>
          <w:sz w:val="28"/>
          <w:szCs w:val="28"/>
        </w:rPr>
      </w:pPr>
      <w:r w:rsidRPr="00656F07">
        <w:rPr>
          <w:sz w:val="28"/>
          <w:szCs w:val="28"/>
        </w:rPr>
        <w:t xml:space="preserve">Continued </w:t>
      </w:r>
      <w:r w:rsidR="004311E8" w:rsidRPr="00656F07">
        <w:rPr>
          <w:sz w:val="28"/>
          <w:szCs w:val="28"/>
        </w:rPr>
        <w:t>Discussion/</w:t>
      </w:r>
      <w:r w:rsidR="005A375D" w:rsidRPr="00656F07">
        <w:rPr>
          <w:sz w:val="28"/>
          <w:szCs w:val="28"/>
        </w:rPr>
        <w:t>S</w:t>
      </w:r>
      <w:r w:rsidR="004311E8" w:rsidRPr="00656F07">
        <w:rPr>
          <w:sz w:val="28"/>
          <w:szCs w:val="28"/>
        </w:rPr>
        <w:t xml:space="preserve">haring of </w:t>
      </w:r>
      <w:r w:rsidR="005A375D" w:rsidRPr="00656F07">
        <w:rPr>
          <w:sz w:val="28"/>
          <w:szCs w:val="28"/>
        </w:rPr>
        <w:t>B</w:t>
      </w:r>
      <w:r w:rsidR="004311E8" w:rsidRPr="00656F07">
        <w:rPr>
          <w:sz w:val="28"/>
          <w:szCs w:val="28"/>
        </w:rPr>
        <w:t>est practices</w:t>
      </w:r>
    </w:p>
    <w:p w:rsidR="00347316" w:rsidRDefault="00347316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8E476B" w:rsidRPr="00165895" w:rsidRDefault="00347316" w:rsidP="003473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5A375D">
        <w:rPr>
          <w:sz w:val="28"/>
          <w:szCs w:val="28"/>
        </w:rPr>
        <w:t>M</w:t>
      </w:r>
      <w:r>
        <w:rPr>
          <w:sz w:val="28"/>
          <w:szCs w:val="28"/>
        </w:rPr>
        <w:t>eeting</w:t>
      </w:r>
    </w:p>
    <w:sectPr w:rsidR="008E476B" w:rsidRPr="00165895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9" w:rsidRDefault="00A31099" w:rsidP="000D7AEA">
      <w:pPr>
        <w:spacing w:after="0" w:line="240" w:lineRule="auto"/>
      </w:pPr>
      <w:r>
        <w:separator/>
      </w:r>
    </w:p>
  </w:endnote>
  <w:end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9" w:rsidRDefault="00A31099" w:rsidP="000D7AEA">
      <w:pPr>
        <w:spacing w:after="0" w:line="240" w:lineRule="auto"/>
      </w:pPr>
      <w:r>
        <w:separator/>
      </w:r>
    </w:p>
  </w:footnote>
  <w:foot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BEE43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55C0D"/>
    <w:multiLevelType w:val="hybridMultilevel"/>
    <w:tmpl w:val="6F800C5A"/>
    <w:lvl w:ilvl="0" w:tplc="211A574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E5ED5"/>
    <w:multiLevelType w:val="hybridMultilevel"/>
    <w:tmpl w:val="BEAA3B98"/>
    <w:lvl w:ilvl="0" w:tplc="69BE3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7E177A"/>
    <w:multiLevelType w:val="hybridMultilevel"/>
    <w:tmpl w:val="C4DCB124"/>
    <w:lvl w:ilvl="0" w:tplc="1FCC4F8A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A054B"/>
    <w:multiLevelType w:val="hybridMultilevel"/>
    <w:tmpl w:val="E68C4AD0"/>
    <w:lvl w:ilvl="0" w:tplc="9E42D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76292E"/>
    <w:multiLevelType w:val="hybridMultilevel"/>
    <w:tmpl w:val="2140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0C010C2"/>
    <w:multiLevelType w:val="hybridMultilevel"/>
    <w:tmpl w:val="45F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156C8"/>
    <w:multiLevelType w:val="hybridMultilevel"/>
    <w:tmpl w:val="A5B812C4"/>
    <w:lvl w:ilvl="0" w:tplc="6D886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DF6B01"/>
    <w:multiLevelType w:val="hybridMultilevel"/>
    <w:tmpl w:val="E06E5F90"/>
    <w:lvl w:ilvl="0" w:tplc="756C5492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16838"/>
    <w:multiLevelType w:val="hybridMultilevel"/>
    <w:tmpl w:val="8862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18"/>
  </w:num>
  <w:num w:numId="4">
    <w:abstractNumId w:val="13"/>
  </w:num>
  <w:num w:numId="5">
    <w:abstractNumId w:val="28"/>
  </w:num>
  <w:num w:numId="6">
    <w:abstractNumId w:val="11"/>
  </w:num>
  <w:num w:numId="7">
    <w:abstractNumId w:val="2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0"/>
  </w:num>
  <w:num w:numId="24">
    <w:abstractNumId w:val="16"/>
  </w:num>
  <w:num w:numId="25">
    <w:abstractNumId w:val="22"/>
  </w:num>
  <w:num w:numId="26">
    <w:abstractNumId w:val="3"/>
    <w:lvlOverride w:ilvl="0">
      <w:startOverride w:val="1"/>
    </w:lvlOverride>
  </w:num>
  <w:num w:numId="27">
    <w:abstractNumId w:val="25"/>
  </w:num>
  <w:num w:numId="28">
    <w:abstractNumId w:val="10"/>
  </w:num>
  <w:num w:numId="29">
    <w:abstractNumId w:val="20"/>
  </w:num>
  <w:num w:numId="30">
    <w:abstractNumId w:val="29"/>
  </w:num>
  <w:num w:numId="31">
    <w:abstractNumId w:val="12"/>
  </w:num>
  <w:num w:numId="32">
    <w:abstractNumId w:val="19"/>
  </w:num>
  <w:num w:numId="33">
    <w:abstractNumId w:val="23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9"/>
    <w:rsid w:val="00044452"/>
    <w:rsid w:val="00095C05"/>
    <w:rsid w:val="000C6C5B"/>
    <w:rsid w:val="000D7AEA"/>
    <w:rsid w:val="000E2FAD"/>
    <w:rsid w:val="00130911"/>
    <w:rsid w:val="001326BD"/>
    <w:rsid w:val="00140DAE"/>
    <w:rsid w:val="001423A6"/>
    <w:rsid w:val="0015180F"/>
    <w:rsid w:val="001623B6"/>
    <w:rsid w:val="00165895"/>
    <w:rsid w:val="00193653"/>
    <w:rsid w:val="001C0015"/>
    <w:rsid w:val="001E324A"/>
    <w:rsid w:val="00220D3B"/>
    <w:rsid w:val="00257E14"/>
    <w:rsid w:val="002761C5"/>
    <w:rsid w:val="002966F0"/>
    <w:rsid w:val="00297C1F"/>
    <w:rsid w:val="002C3DE4"/>
    <w:rsid w:val="002D35E9"/>
    <w:rsid w:val="002E016D"/>
    <w:rsid w:val="002F3BBC"/>
    <w:rsid w:val="00301ADD"/>
    <w:rsid w:val="0033014D"/>
    <w:rsid w:val="00337A32"/>
    <w:rsid w:val="003460F2"/>
    <w:rsid w:val="00347316"/>
    <w:rsid w:val="00354B13"/>
    <w:rsid w:val="003574FD"/>
    <w:rsid w:val="00360B6E"/>
    <w:rsid w:val="003765C4"/>
    <w:rsid w:val="003D7318"/>
    <w:rsid w:val="004119BE"/>
    <w:rsid w:val="00411F8B"/>
    <w:rsid w:val="00421D30"/>
    <w:rsid w:val="004311E8"/>
    <w:rsid w:val="00456BA7"/>
    <w:rsid w:val="00464A57"/>
    <w:rsid w:val="00464D92"/>
    <w:rsid w:val="004746DA"/>
    <w:rsid w:val="00477352"/>
    <w:rsid w:val="004904FE"/>
    <w:rsid w:val="004B5C09"/>
    <w:rsid w:val="004C718D"/>
    <w:rsid w:val="004E227E"/>
    <w:rsid w:val="004E6CF5"/>
    <w:rsid w:val="004F759E"/>
    <w:rsid w:val="00554276"/>
    <w:rsid w:val="005A375D"/>
    <w:rsid w:val="005B24A0"/>
    <w:rsid w:val="00616B41"/>
    <w:rsid w:val="00620AE8"/>
    <w:rsid w:val="0064628C"/>
    <w:rsid w:val="00656F07"/>
    <w:rsid w:val="00680296"/>
    <w:rsid w:val="0068195C"/>
    <w:rsid w:val="006C3011"/>
    <w:rsid w:val="006F03D4"/>
    <w:rsid w:val="00717B64"/>
    <w:rsid w:val="00754542"/>
    <w:rsid w:val="00771C24"/>
    <w:rsid w:val="00786095"/>
    <w:rsid w:val="007A7D2D"/>
    <w:rsid w:val="007B0712"/>
    <w:rsid w:val="007C6299"/>
    <w:rsid w:val="007D5836"/>
    <w:rsid w:val="008214B9"/>
    <w:rsid w:val="008240DA"/>
    <w:rsid w:val="0083755C"/>
    <w:rsid w:val="00852BBA"/>
    <w:rsid w:val="00855016"/>
    <w:rsid w:val="0086011C"/>
    <w:rsid w:val="00867EA4"/>
    <w:rsid w:val="008927D5"/>
    <w:rsid w:val="00895FB9"/>
    <w:rsid w:val="008B6334"/>
    <w:rsid w:val="008E476B"/>
    <w:rsid w:val="00912A14"/>
    <w:rsid w:val="00967C2A"/>
    <w:rsid w:val="00987221"/>
    <w:rsid w:val="009921B8"/>
    <w:rsid w:val="00993B51"/>
    <w:rsid w:val="009C163E"/>
    <w:rsid w:val="00A01269"/>
    <w:rsid w:val="00A07662"/>
    <w:rsid w:val="00A121E1"/>
    <w:rsid w:val="00A31099"/>
    <w:rsid w:val="00A32514"/>
    <w:rsid w:val="00A4511E"/>
    <w:rsid w:val="00A87891"/>
    <w:rsid w:val="00AB57B1"/>
    <w:rsid w:val="00AE06B8"/>
    <w:rsid w:val="00AE391E"/>
    <w:rsid w:val="00B311EE"/>
    <w:rsid w:val="00B435B5"/>
    <w:rsid w:val="00B532B9"/>
    <w:rsid w:val="00B5397D"/>
    <w:rsid w:val="00B61529"/>
    <w:rsid w:val="00BB542C"/>
    <w:rsid w:val="00BC33C7"/>
    <w:rsid w:val="00C1643D"/>
    <w:rsid w:val="00C21281"/>
    <w:rsid w:val="00C67AA0"/>
    <w:rsid w:val="00C86EBF"/>
    <w:rsid w:val="00CB1E57"/>
    <w:rsid w:val="00D31AB7"/>
    <w:rsid w:val="00E10821"/>
    <w:rsid w:val="00E460A2"/>
    <w:rsid w:val="00EA277E"/>
    <w:rsid w:val="00EE5697"/>
    <w:rsid w:val="00F22F8D"/>
    <w:rsid w:val="00F2627D"/>
    <w:rsid w:val="00F36BB7"/>
    <w:rsid w:val="00F560A9"/>
    <w:rsid w:val="00F73A18"/>
    <w:rsid w:val="00FC1E86"/>
    <w:rsid w:val="00FE2819"/>
    <w:rsid w:val="00FE75D5"/>
    <w:rsid w:val="00FF35F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4941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2A3965EC3B45AF86B8AC8527E7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01E5-CC48-43A3-BB15-F29389620174}"/>
      </w:docPartPr>
      <w:docPartBody>
        <w:p w:rsidR="00C778A5" w:rsidRDefault="00A41A30">
          <w:pPr>
            <w:pStyle w:val="092A3965EC3B45AF86B8AC8527E7BA1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0"/>
    <w:rsid w:val="001529D9"/>
    <w:rsid w:val="00260BE0"/>
    <w:rsid w:val="00357109"/>
    <w:rsid w:val="00376C1A"/>
    <w:rsid w:val="003A2534"/>
    <w:rsid w:val="0040488F"/>
    <w:rsid w:val="0058401F"/>
    <w:rsid w:val="005B423A"/>
    <w:rsid w:val="00600FF2"/>
    <w:rsid w:val="00A41A30"/>
    <w:rsid w:val="00B96249"/>
    <w:rsid w:val="00C778A5"/>
    <w:rsid w:val="00D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A5A29-48B5-4BCB-BC58-373E009F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Mtgagenda.dotx</Template>
  <TotalTime>1</TotalTime>
  <Pages>1</Pages>
  <Words>76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State of New York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Hare, Reeza (OTDA)</dc:creator>
  <cp:lastModifiedBy>Stack, Eileen   (OTDA)</cp:lastModifiedBy>
  <cp:revision>3</cp:revision>
  <cp:lastPrinted>2002-03-20T21:04:00Z</cp:lastPrinted>
  <dcterms:created xsi:type="dcterms:W3CDTF">2016-09-29T20:47:00Z</dcterms:created>
  <dcterms:modified xsi:type="dcterms:W3CDTF">2016-09-29T20:48:00Z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