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4311E8" w:rsidP="00620AE8">
      <w:pPr>
        <w:pStyle w:val="Heading1"/>
      </w:pPr>
      <w:bookmarkStart w:id="0" w:name="_GoBack"/>
      <w:bookmarkEnd w:id="0"/>
      <w:r>
        <w:t>NCCSD IRS Audit Committee</w:t>
      </w:r>
    </w:p>
    <w:p w:rsidR="00554276" w:rsidRPr="004B5C09" w:rsidRDefault="005A375D" w:rsidP="00620AE8">
      <w:pPr>
        <w:pStyle w:val="Heading1"/>
      </w:pPr>
      <w:r>
        <w:t xml:space="preserve">Kick-off </w:t>
      </w:r>
      <w:r w:rsidR="00554276" w:rsidRPr="004B5C09">
        <w:t xml:space="preserve">Meeting </w:t>
      </w:r>
      <w:r w:rsidR="00A4511E">
        <w:t>Agenda</w:t>
      </w:r>
    </w:p>
    <w:sdt>
      <w:sdtPr>
        <w:rPr>
          <w:sz w:val="28"/>
          <w:szCs w:val="28"/>
        </w:rPr>
        <w:alias w:val="Date"/>
        <w:tag w:val="Date"/>
        <w:id w:val="810022583"/>
        <w:placeholder>
          <w:docPart w:val="092A3965EC3B45AF86B8AC8527E7BA16"/>
        </w:placeholder>
        <w:date w:fullDate="2016-06-06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165895" w:rsidRDefault="004311E8" w:rsidP="00A87891">
          <w:pPr>
            <w:pStyle w:val="Heading2"/>
            <w:rPr>
              <w:sz w:val="28"/>
              <w:szCs w:val="28"/>
            </w:rPr>
          </w:pPr>
          <w:r>
            <w:rPr>
              <w:sz w:val="28"/>
              <w:szCs w:val="28"/>
            </w:rPr>
            <w:t>June 6, 2016</w:t>
          </w:r>
        </w:p>
      </w:sdtContent>
    </w:sdt>
    <w:p w:rsidR="003D7318" w:rsidRDefault="003D7318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Introductions</w:t>
      </w:r>
      <w:r w:rsidR="005A375D">
        <w:rPr>
          <w:sz w:val="28"/>
          <w:szCs w:val="28"/>
        </w:rPr>
        <w:t xml:space="preserve"> and Committee Objectives</w:t>
      </w:r>
    </w:p>
    <w:p w:rsidR="007C6299" w:rsidRDefault="007C6299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IRS “</w:t>
      </w:r>
      <w:r w:rsidR="005A375D">
        <w:rPr>
          <w:sz w:val="28"/>
          <w:szCs w:val="28"/>
        </w:rPr>
        <w:t>O</w:t>
      </w:r>
      <w:r>
        <w:rPr>
          <w:sz w:val="28"/>
          <w:szCs w:val="28"/>
        </w:rPr>
        <w:t xml:space="preserve">ff </w:t>
      </w:r>
      <w:r w:rsidR="005A375D">
        <w:rPr>
          <w:sz w:val="28"/>
          <w:szCs w:val="28"/>
        </w:rPr>
        <w:t>C</w:t>
      </w:r>
      <w:r>
        <w:rPr>
          <w:sz w:val="28"/>
          <w:szCs w:val="28"/>
        </w:rPr>
        <w:t xml:space="preserve">ycle </w:t>
      </w:r>
      <w:r w:rsidR="005A375D">
        <w:rPr>
          <w:sz w:val="28"/>
          <w:szCs w:val="28"/>
        </w:rPr>
        <w:t>R</w:t>
      </w:r>
      <w:r>
        <w:rPr>
          <w:sz w:val="28"/>
          <w:szCs w:val="28"/>
        </w:rPr>
        <w:t xml:space="preserve">eviews”  (Pat </w:t>
      </w:r>
      <w:proofErr w:type="spellStart"/>
      <w:r>
        <w:rPr>
          <w:sz w:val="28"/>
          <w:szCs w:val="28"/>
        </w:rPr>
        <w:t>Risch</w:t>
      </w:r>
      <w:proofErr w:type="spellEnd"/>
      <w:r>
        <w:rPr>
          <w:sz w:val="28"/>
          <w:szCs w:val="28"/>
        </w:rPr>
        <w:t>)</w:t>
      </w:r>
    </w:p>
    <w:p w:rsidR="005A375D" w:rsidRDefault="005A375D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Audit Concerns/Regional Deviations</w:t>
      </w:r>
    </w:p>
    <w:p w:rsidR="004311E8" w:rsidRDefault="005A375D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Identification of Specific Topics for Committee to Address</w:t>
      </w:r>
    </w:p>
    <w:p w:rsidR="004311E8" w:rsidRDefault="004311E8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Discussion/</w:t>
      </w:r>
      <w:r w:rsidR="005A375D">
        <w:rPr>
          <w:sz w:val="28"/>
          <w:szCs w:val="28"/>
        </w:rPr>
        <w:t>S</w:t>
      </w:r>
      <w:r>
        <w:rPr>
          <w:sz w:val="28"/>
          <w:szCs w:val="28"/>
        </w:rPr>
        <w:t xml:space="preserve">haring of </w:t>
      </w:r>
      <w:r w:rsidR="005A375D">
        <w:rPr>
          <w:sz w:val="28"/>
          <w:szCs w:val="28"/>
        </w:rPr>
        <w:t>B</w:t>
      </w:r>
      <w:r>
        <w:rPr>
          <w:sz w:val="28"/>
          <w:szCs w:val="28"/>
        </w:rPr>
        <w:t>est practices</w:t>
      </w:r>
    </w:p>
    <w:p w:rsidR="00347316" w:rsidRDefault="00347316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8E476B" w:rsidRPr="00165895" w:rsidRDefault="00347316" w:rsidP="003473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5A375D">
        <w:rPr>
          <w:sz w:val="28"/>
          <w:szCs w:val="28"/>
        </w:rPr>
        <w:t>M</w:t>
      </w:r>
      <w:r>
        <w:rPr>
          <w:sz w:val="28"/>
          <w:szCs w:val="28"/>
        </w:rPr>
        <w:t>eeting</w:t>
      </w:r>
    </w:p>
    <w:sectPr w:rsidR="008E476B" w:rsidRPr="00165895" w:rsidSect="00AE3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99" w:rsidRDefault="00A31099" w:rsidP="000D7AEA">
      <w:pPr>
        <w:spacing w:after="0" w:line="240" w:lineRule="auto"/>
      </w:pPr>
      <w:r>
        <w:separator/>
      </w:r>
    </w:p>
  </w:endnote>
  <w:end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99" w:rsidRDefault="00A31099" w:rsidP="000D7AEA">
      <w:pPr>
        <w:spacing w:after="0" w:line="240" w:lineRule="auto"/>
      </w:pPr>
      <w:r>
        <w:separator/>
      </w:r>
    </w:p>
  </w:footnote>
  <w:foot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BEE43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55C0D"/>
    <w:multiLevelType w:val="hybridMultilevel"/>
    <w:tmpl w:val="6F800C5A"/>
    <w:lvl w:ilvl="0" w:tplc="211A574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E5ED5"/>
    <w:multiLevelType w:val="hybridMultilevel"/>
    <w:tmpl w:val="BEAA3B98"/>
    <w:lvl w:ilvl="0" w:tplc="69BE3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7E177A"/>
    <w:multiLevelType w:val="hybridMultilevel"/>
    <w:tmpl w:val="C4DCB124"/>
    <w:lvl w:ilvl="0" w:tplc="1FCC4F8A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A054B"/>
    <w:multiLevelType w:val="hybridMultilevel"/>
    <w:tmpl w:val="E68C4AD0"/>
    <w:lvl w:ilvl="0" w:tplc="9E42D7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76292E"/>
    <w:multiLevelType w:val="hybridMultilevel"/>
    <w:tmpl w:val="2140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0C010C2"/>
    <w:multiLevelType w:val="hybridMultilevel"/>
    <w:tmpl w:val="45F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156C8"/>
    <w:multiLevelType w:val="hybridMultilevel"/>
    <w:tmpl w:val="A5B812C4"/>
    <w:lvl w:ilvl="0" w:tplc="6D886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16838"/>
    <w:multiLevelType w:val="hybridMultilevel"/>
    <w:tmpl w:val="8862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3"/>
  </w:num>
  <w:num w:numId="5">
    <w:abstractNumId w:val="27"/>
  </w:num>
  <w:num w:numId="6">
    <w:abstractNumId w:val="11"/>
  </w:num>
  <w:num w:numId="7">
    <w:abstractNumId w:val="2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9"/>
  </w:num>
  <w:num w:numId="24">
    <w:abstractNumId w:val="16"/>
  </w:num>
  <w:num w:numId="25">
    <w:abstractNumId w:val="22"/>
  </w:num>
  <w:num w:numId="26">
    <w:abstractNumId w:val="3"/>
    <w:lvlOverride w:ilvl="0">
      <w:startOverride w:val="1"/>
    </w:lvlOverride>
  </w:num>
  <w:num w:numId="27">
    <w:abstractNumId w:val="25"/>
  </w:num>
  <w:num w:numId="28">
    <w:abstractNumId w:val="10"/>
  </w:num>
  <w:num w:numId="29">
    <w:abstractNumId w:val="20"/>
  </w:num>
  <w:num w:numId="30">
    <w:abstractNumId w:val="28"/>
  </w:num>
  <w:num w:numId="31">
    <w:abstractNumId w:val="12"/>
  </w:num>
  <w:num w:numId="32">
    <w:abstractNumId w:val="19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69"/>
    <w:rsid w:val="00095C05"/>
    <w:rsid w:val="000C6C5B"/>
    <w:rsid w:val="000D7AEA"/>
    <w:rsid w:val="000E2FAD"/>
    <w:rsid w:val="00130911"/>
    <w:rsid w:val="001326BD"/>
    <w:rsid w:val="00140DAE"/>
    <w:rsid w:val="001423A6"/>
    <w:rsid w:val="0015180F"/>
    <w:rsid w:val="001623B6"/>
    <w:rsid w:val="00165895"/>
    <w:rsid w:val="00193653"/>
    <w:rsid w:val="001C0015"/>
    <w:rsid w:val="001E324A"/>
    <w:rsid w:val="00220D3B"/>
    <w:rsid w:val="00257E14"/>
    <w:rsid w:val="002761C5"/>
    <w:rsid w:val="002966F0"/>
    <w:rsid w:val="00297C1F"/>
    <w:rsid w:val="002C3DE4"/>
    <w:rsid w:val="002D35E9"/>
    <w:rsid w:val="002E016D"/>
    <w:rsid w:val="002F3BBC"/>
    <w:rsid w:val="00301ADD"/>
    <w:rsid w:val="0033014D"/>
    <w:rsid w:val="00337A32"/>
    <w:rsid w:val="003460F2"/>
    <w:rsid w:val="00347316"/>
    <w:rsid w:val="00354B13"/>
    <w:rsid w:val="003574FD"/>
    <w:rsid w:val="00360B6E"/>
    <w:rsid w:val="003765C4"/>
    <w:rsid w:val="003D7318"/>
    <w:rsid w:val="004119BE"/>
    <w:rsid w:val="00411F8B"/>
    <w:rsid w:val="00421D30"/>
    <w:rsid w:val="004311E8"/>
    <w:rsid w:val="00456BA7"/>
    <w:rsid w:val="00464A57"/>
    <w:rsid w:val="00477352"/>
    <w:rsid w:val="004904FE"/>
    <w:rsid w:val="004B5C09"/>
    <w:rsid w:val="004C718D"/>
    <w:rsid w:val="004E227E"/>
    <w:rsid w:val="004E6CF5"/>
    <w:rsid w:val="004F759E"/>
    <w:rsid w:val="00554276"/>
    <w:rsid w:val="005A375D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86095"/>
    <w:rsid w:val="007B0712"/>
    <w:rsid w:val="007C6299"/>
    <w:rsid w:val="007D5836"/>
    <w:rsid w:val="008214B9"/>
    <w:rsid w:val="008240DA"/>
    <w:rsid w:val="0083755C"/>
    <w:rsid w:val="00867EA4"/>
    <w:rsid w:val="008927D5"/>
    <w:rsid w:val="00895FB9"/>
    <w:rsid w:val="008E476B"/>
    <w:rsid w:val="00912A14"/>
    <w:rsid w:val="00987221"/>
    <w:rsid w:val="009921B8"/>
    <w:rsid w:val="00993B51"/>
    <w:rsid w:val="00A01269"/>
    <w:rsid w:val="00A07662"/>
    <w:rsid w:val="00A121E1"/>
    <w:rsid w:val="00A31099"/>
    <w:rsid w:val="00A32514"/>
    <w:rsid w:val="00A4511E"/>
    <w:rsid w:val="00A87891"/>
    <w:rsid w:val="00AB57B1"/>
    <w:rsid w:val="00AE06B8"/>
    <w:rsid w:val="00AE391E"/>
    <w:rsid w:val="00B311EE"/>
    <w:rsid w:val="00B435B5"/>
    <w:rsid w:val="00B5397D"/>
    <w:rsid w:val="00B61529"/>
    <w:rsid w:val="00BB542C"/>
    <w:rsid w:val="00BC33C7"/>
    <w:rsid w:val="00C1643D"/>
    <w:rsid w:val="00C67AA0"/>
    <w:rsid w:val="00C86EBF"/>
    <w:rsid w:val="00D31AB7"/>
    <w:rsid w:val="00E10821"/>
    <w:rsid w:val="00E460A2"/>
    <w:rsid w:val="00EA277E"/>
    <w:rsid w:val="00EE5697"/>
    <w:rsid w:val="00F36BB7"/>
    <w:rsid w:val="00F560A9"/>
    <w:rsid w:val="00F73A18"/>
    <w:rsid w:val="00FC1E86"/>
    <w:rsid w:val="00FE2819"/>
    <w:rsid w:val="00FE75D5"/>
    <w:rsid w:val="00FF35F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4941\AppData\Roaming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2A3965EC3B45AF86B8AC8527E7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01E5-CC48-43A3-BB15-F29389620174}"/>
      </w:docPartPr>
      <w:docPartBody>
        <w:p w:rsidR="00C778A5" w:rsidRDefault="00A41A30">
          <w:pPr>
            <w:pStyle w:val="092A3965EC3B45AF86B8AC8527E7BA1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0"/>
    <w:rsid w:val="001529D9"/>
    <w:rsid w:val="00260BE0"/>
    <w:rsid w:val="00357109"/>
    <w:rsid w:val="00376C1A"/>
    <w:rsid w:val="003A2534"/>
    <w:rsid w:val="0040488F"/>
    <w:rsid w:val="0058401F"/>
    <w:rsid w:val="005B423A"/>
    <w:rsid w:val="00600FF2"/>
    <w:rsid w:val="00A41A30"/>
    <w:rsid w:val="00B96249"/>
    <w:rsid w:val="00C778A5"/>
    <w:rsid w:val="00D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A37C0-7C05-45A0-9F75-C9611A35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Mtgagenda.dotx</Template>
  <TotalTime>1</TotalTime>
  <Pages>1</Pages>
  <Words>45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State of New York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Hare, Reeza (OTDA)</dc:creator>
  <cp:lastModifiedBy>Stack, Eileen   (OTDA)</cp:lastModifiedBy>
  <cp:revision>2</cp:revision>
  <cp:lastPrinted>2002-03-20T21:04:00Z</cp:lastPrinted>
  <dcterms:created xsi:type="dcterms:W3CDTF">2016-06-06T15:19:00Z</dcterms:created>
  <dcterms:modified xsi:type="dcterms:W3CDTF">2016-06-06T15:19:00Z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