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36" w:rsidRPr="00554276" w:rsidRDefault="004311E8" w:rsidP="00620AE8">
      <w:pPr>
        <w:pStyle w:val="Heading1"/>
      </w:pPr>
      <w:r>
        <w:t>NCCSD IRS Audit Committee</w:t>
      </w:r>
    </w:p>
    <w:p w:rsidR="00554276" w:rsidRPr="004B5C09" w:rsidRDefault="00554276" w:rsidP="00620AE8">
      <w:pPr>
        <w:pStyle w:val="Heading1"/>
      </w:pPr>
      <w:r w:rsidRPr="004B5C09">
        <w:t xml:space="preserve">Meeting </w:t>
      </w:r>
      <w:r w:rsidR="00A4511E">
        <w:t>Agenda</w:t>
      </w:r>
    </w:p>
    <w:sdt>
      <w:sdtPr>
        <w:rPr>
          <w:sz w:val="28"/>
          <w:szCs w:val="28"/>
        </w:rPr>
        <w:alias w:val="Date"/>
        <w:tag w:val="Date"/>
        <w:id w:val="810022583"/>
        <w:placeholder>
          <w:docPart w:val="092A3965EC3B45AF86B8AC8527E7BA16"/>
        </w:placeholder>
        <w:date w:fullDate="2016-07-11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165895" w:rsidRDefault="00852BBA" w:rsidP="00A87891">
          <w:pPr>
            <w:pStyle w:val="Heading2"/>
            <w:rPr>
              <w:sz w:val="28"/>
              <w:szCs w:val="28"/>
            </w:rPr>
          </w:pPr>
          <w:r>
            <w:rPr>
              <w:sz w:val="28"/>
              <w:szCs w:val="28"/>
            </w:rPr>
            <w:t>July 11, 2016</w:t>
          </w:r>
        </w:p>
      </w:sdtContent>
    </w:sdt>
    <w:p w:rsidR="004311E8" w:rsidRPr="00CB1E57" w:rsidRDefault="00754542" w:rsidP="00A87891">
      <w:pPr>
        <w:pStyle w:val="ListParagraph"/>
        <w:rPr>
          <w:sz w:val="28"/>
          <w:szCs w:val="28"/>
        </w:rPr>
      </w:pPr>
      <w:r w:rsidRPr="00CB1E57">
        <w:rPr>
          <w:sz w:val="28"/>
          <w:szCs w:val="28"/>
        </w:rPr>
        <w:t>Discussion of Committee Approach, Timeframe and Work-product(s)</w:t>
      </w:r>
      <w:r w:rsidR="00CB1E57" w:rsidRPr="00CB1E57">
        <w:rPr>
          <w:sz w:val="28"/>
          <w:szCs w:val="28"/>
        </w:rPr>
        <w:t xml:space="preserve"> including</w:t>
      </w:r>
      <w:r w:rsidR="00CB1E57">
        <w:rPr>
          <w:sz w:val="28"/>
          <w:szCs w:val="28"/>
        </w:rPr>
        <w:t xml:space="preserve"> </w:t>
      </w:r>
      <w:r w:rsidR="005A375D" w:rsidRPr="00CB1E57">
        <w:rPr>
          <w:sz w:val="28"/>
          <w:szCs w:val="28"/>
        </w:rPr>
        <w:t>Identification of Specific Topics for Committee to Address</w:t>
      </w:r>
    </w:p>
    <w:p w:rsidR="004311E8" w:rsidRDefault="00754542" w:rsidP="00A878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Continued </w:t>
      </w:r>
      <w:r w:rsidR="004311E8">
        <w:rPr>
          <w:sz w:val="28"/>
          <w:szCs w:val="28"/>
        </w:rPr>
        <w:t>Discussion/</w:t>
      </w:r>
      <w:r w:rsidR="005A375D">
        <w:rPr>
          <w:sz w:val="28"/>
          <w:szCs w:val="28"/>
        </w:rPr>
        <w:t>S</w:t>
      </w:r>
      <w:r w:rsidR="004311E8">
        <w:rPr>
          <w:sz w:val="28"/>
          <w:szCs w:val="28"/>
        </w:rPr>
        <w:t xml:space="preserve">haring of </w:t>
      </w:r>
      <w:r w:rsidR="005A375D">
        <w:rPr>
          <w:sz w:val="28"/>
          <w:szCs w:val="28"/>
        </w:rPr>
        <w:t>B</w:t>
      </w:r>
      <w:r w:rsidR="004311E8">
        <w:rPr>
          <w:sz w:val="28"/>
          <w:szCs w:val="28"/>
        </w:rPr>
        <w:t>est practices</w:t>
      </w:r>
      <w:bookmarkStart w:id="0" w:name="_GoBack"/>
      <w:bookmarkEnd w:id="0"/>
    </w:p>
    <w:p w:rsidR="00347316" w:rsidRDefault="00347316" w:rsidP="00A878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8E476B" w:rsidRPr="00165895" w:rsidRDefault="00347316" w:rsidP="0034731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Next </w:t>
      </w:r>
      <w:r w:rsidR="005A375D">
        <w:rPr>
          <w:sz w:val="28"/>
          <w:szCs w:val="28"/>
        </w:rPr>
        <w:t>M</w:t>
      </w:r>
      <w:r>
        <w:rPr>
          <w:sz w:val="28"/>
          <w:szCs w:val="28"/>
        </w:rPr>
        <w:t>eeting</w:t>
      </w:r>
    </w:p>
    <w:sectPr w:rsidR="008E476B" w:rsidRPr="00165895" w:rsidSect="00AE39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099" w:rsidRDefault="00A31099" w:rsidP="000D7AEA">
      <w:pPr>
        <w:spacing w:after="0" w:line="240" w:lineRule="auto"/>
      </w:pPr>
      <w:r>
        <w:separator/>
      </w:r>
    </w:p>
  </w:endnote>
  <w:endnote w:type="continuationSeparator" w:id="0">
    <w:p w:rsidR="00A31099" w:rsidRDefault="00A31099" w:rsidP="000D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EA" w:rsidRDefault="000D7A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EA" w:rsidRDefault="000D7A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EA" w:rsidRDefault="000D7A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099" w:rsidRDefault="00A31099" w:rsidP="000D7AEA">
      <w:pPr>
        <w:spacing w:after="0" w:line="240" w:lineRule="auto"/>
      </w:pPr>
      <w:r>
        <w:separator/>
      </w:r>
    </w:p>
  </w:footnote>
  <w:footnote w:type="continuationSeparator" w:id="0">
    <w:p w:rsidR="00A31099" w:rsidRDefault="00A31099" w:rsidP="000D7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EA" w:rsidRDefault="000D7A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EA" w:rsidRDefault="000D7A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EA" w:rsidRDefault="000D7A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BEE43E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55C0D"/>
    <w:multiLevelType w:val="hybridMultilevel"/>
    <w:tmpl w:val="6F800C5A"/>
    <w:lvl w:ilvl="0" w:tplc="211A5746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1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E5ED5"/>
    <w:multiLevelType w:val="hybridMultilevel"/>
    <w:tmpl w:val="BEAA3B98"/>
    <w:lvl w:ilvl="0" w:tplc="69BE37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7E177A"/>
    <w:multiLevelType w:val="hybridMultilevel"/>
    <w:tmpl w:val="C4DCB124"/>
    <w:lvl w:ilvl="0" w:tplc="1FCC4F8A">
      <w:start w:val="1"/>
      <w:numFmt w:val="upperRoman"/>
      <w:lvlText w:val="%1."/>
      <w:lvlJc w:val="left"/>
      <w:pPr>
        <w:ind w:left="90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5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1A054B"/>
    <w:multiLevelType w:val="hybridMultilevel"/>
    <w:tmpl w:val="E68C4AD0"/>
    <w:lvl w:ilvl="0" w:tplc="9E42D7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76292E"/>
    <w:multiLevelType w:val="hybridMultilevel"/>
    <w:tmpl w:val="21400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0C010C2"/>
    <w:multiLevelType w:val="hybridMultilevel"/>
    <w:tmpl w:val="45F8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9156C8"/>
    <w:multiLevelType w:val="hybridMultilevel"/>
    <w:tmpl w:val="A5B812C4"/>
    <w:lvl w:ilvl="0" w:tplc="6D886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C16838"/>
    <w:multiLevelType w:val="hybridMultilevel"/>
    <w:tmpl w:val="88628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18"/>
  </w:num>
  <w:num w:numId="4">
    <w:abstractNumId w:val="13"/>
  </w:num>
  <w:num w:numId="5">
    <w:abstractNumId w:val="27"/>
  </w:num>
  <w:num w:numId="6">
    <w:abstractNumId w:val="11"/>
  </w:num>
  <w:num w:numId="7">
    <w:abstractNumId w:val="24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7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9"/>
  </w:num>
  <w:num w:numId="24">
    <w:abstractNumId w:val="16"/>
  </w:num>
  <w:num w:numId="25">
    <w:abstractNumId w:val="22"/>
  </w:num>
  <w:num w:numId="26">
    <w:abstractNumId w:val="3"/>
    <w:lvlOverride w:ilvl="0">
      <w:startOverride w:val="1"/>
    </w:lvlOverride>
  </w:num>
  <w:num w:numId="27">
    <w:abstractNumId w:val="25"/>
  </w:num>
  <w:num w:numId="28">
    <w:abstractNumId w:val="10"/>
  </w:num>
  <w:num w:numId="29">
    <w:abstractNumId w:val="20"/>
  </w:num>
  <w:num w:numId="30">
    <w:abstractNumId w:val="28"/>
  </w:num>
  <w:num w:numId="31">
    <w:abstractNumId w:val="12"/>
  </w:num>
  <w:num w:numId="32">
    <w:abstractNumId w:val="19"/>
  </w:num>
  <w:num w:numId="33">
    <w:abstractNumId w:val="2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69"/>
    <w:rsid w:val="00095C05"/>
    <w:rsid w:val="000C6C5B"/>
    <w:rsid w:val="000D7AEA"/>
    <w:rsid w:val="000E2FAD"/>
    <w:rsid w:val="00130911"/>
    <w:rsid w:val="001326BD"/>
    <w:rsid w:val="00140DAE"/>
    <w:rsid w:val="001423A6"/>
    <w:rsid w:val="0015180F"/>
    <w:rsid w:val="001623B6"/>
    <w:rsid w:val="00165895"/>
    <w:rsid w:val="00193653"/>
    <w:rsid w:val="001C0015"/>
    <w:rsid w:val="001E324A"/>
    <w:rsid w:val="00220D3B"/>
    <w:rsid w:val="00257E14"/>
    <w:rsid w:val="002761C5"/>
    <w:rsid w:val="002966F0"/>
    <w:rsid w:val="00297C1F"/>
    <w:rsid w:val="002C3DE4"/>
    <w:rsid w:val="002D35E9"/>
    <w:rsid w:val="002E016D"/>
    <w:rsid w:val="002F3BBC"/>
    <w:rsid w:val="00301ADD"/>
    <w:rsid w:val="0033014D"/>
    <w:rsid w:val="00337A32"/>
    <w:rsid w:val="003460F2"/>
    <w:rsid w:val="00347316"/>
    <w:rsid w:val="00354B13"/>
    <w:rsid w:val="003574FD"/>
    <w:rsid w:val="00360B6E"/>
    <w:rsid w:val="003765C4"/>
    <w:rsid w:val="003D7318"/>
    <w:rsid w:val="004119BE"/>
    <w:rsid w:val="00411F8B"/>
    <w:rsid w:val="00421D30"/>
    <w:rsid w:val="004311E8"/>
    <w:rsid w:val="00456BA7"/>
    <w:rsid w:val="00464A57"/>
    <w:rsid w:val="00477352"/>
    <w:rsid w:val="004904FE"/>
    <w:rsid w:val="004B5C09"/>
    <w:rsid w:val="004C718D"/>
    <w:rsid w:val="004E227E"/>
    <w:rsid w:val="004E6CF5"/>
    <w:rsid w:val="004F759E"/>
    <w:rsid w:val="00554276"/>
    <w:rsid w:val="005A375D"/>
    <w:rsid w:val="005B24A0"/>
    <w:rsid w:val="00616B41"/>
    <w:rsid w:val="00620AE8"/>
    <w:rsid w:val="0064628C"/>
    <w:rsid w:val="00680296"/>
    <w:rsid w:val="0068195C"/>
    <w:rsid w:val="006C3011"/>
    <w:rsid w:val="006F03D4"/>
    <w:rsid w:val="00717B64"/>
    <w:rsid w:val="00754542"/>
    <w:rsid w:val="00771C24"/>
    <w:rsid w:val="00786095"/>
    <w:rsid w:val="007B0712"/>
    <w:rsid w:val="007C6299"/>
    <w:rsid w:val="007D5836"/>
    <w:rsid w:val="008214B9"/>
    <w:rsid w:val="008240DA"/>
    <w:rsid w:val="0083755C"/>
    <w:rsid w:val="00852BBA"/>
    <w:rsid w:val="00867EA4"/>
    <w:rsid w:val="008927D5"/>
    <w:rsid w:val="00895FB9"/>
    <w:rsid w:val="008E476B"/>
    <w:rsid w:val="00912A14"/>
    <w:rsid w:val="00987221"/>
    <w:rsid w:val="009921B8"/>
    <w:rsid w:val="00993B51"/>
    <w:rsid w:val="00A01269"/>
    <w:rsid w:val="00A07662"/>
    <w:rsid w:val="00A121E1"/>
    <w:rsid w:val="00A31099"/>
    <w:rsid w:val="00A32514"/>
    <w:rsid w:val="00A4511E"/>
    <w:rsid w:val="00A87891"/>
    <w:rsid w:val="00AB57B1"/>
    <w:rsid w:val="00AE06B8"/>
    <w:rsid w:val="00AE391E"/>
    <w:rsid w:val="00B311EE"/>
    <w:rsid w:val="00B435B5"/>
    <w:rsid w:val="00B5397D"/>
    <w:rsid w:val="00B61529"/>
    <w:rsid w:val="00BB542C"/>
    <w:rsid w:val="00BC33C7"/>
    <w:rsid w:val="00C1643D"/>
    <w:rsid w:val="00C67AA0"/>
    <w:rsid w:val="00C86EBF"/>
    <w:rsid w:val="00CB1E57"/>
    <w:rsid w:val="00D31AB7"/>
    <w:rsid w:val="00E10821"/>
    <w:rsid w:val="00E460A2"/>
    <w:rsid w:val="00EA277E"/>
    <w:rsid w:val="00EE5697"/>
    <w:rsid w:val="00F36BB7"/>
    <w:rsid w:val="00F560A9"/>
    <w:rsid w:val="00F73A18"/>
    <w:rsid w:val="00FC1E86"/>
    <w:rsid w:val="00FE2819"/>
    <w:rsid w:val="00FE75D5"/>
    <w:rsid w:val="00FF35FA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  <w:tabs>
        <w:tab w:val="clear" w:pos="810"/>
        <w:tab w:val="num" w:pos="720"/>
      </w:tabs>
      <w:ind w:left="720"/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D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D7AEA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0D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D7AEA"/>
    <w:rPr>
      <w:rFonts w:asciiTheme="minorHAnsi" w:hAnsi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  <w:tabs>
        <w:tab w:val="clear" w:pos="810"/>
        <w:tab w:val="num" w:pos="720"/>
      </w:tabs>
      <w:ind w:left="720"/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D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D7AEA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0D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D7AEA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4941\AppData\Roaming\Microsoft\Templates\Mtg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2A3965EC3B45AF86B8AC8527E7B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A01E5-CC48-43A3-BB15-F29389620174}"/>
      </w:docPartPr>
      <w:docPartBody>
        <w:p w:rsidR="00C778A5" w:rsidRDefault="00A41A30">
          <w:pPr>
            <w:pStyle w:val="092A3965EC3B45AF86B8AC8527E7BA16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30"/>
    <w:rsid w:val="001529D9"/>
    <w:rsid w:val="00260BE0"/>
    <w:rsid w:val="00357109"/>
    <w:rsid w:val="00376C1A"/>
    <w:rsid w:val="003A2534"/>
    <w:rsid w:val="0040488F"/>
    <w:rsid w:val="0058401F"/>
    <w:rsid w:val="005B423A"/>
    <w:rsid w:val="00600FF2"/>
    <w:rsid w:val="00A41A30"/>
    <w:rsid w:val="00B96249"/>
    <w:rsid w:val="00C778A5"/>
    <w:rsid w:val="00D0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E19D4C8BFE4D8CBFD18268F99C876D">
    <w:name w:val="C1E19D4C8BFE4D8CBFD18268F99C876D"/>
  </w:style>
  <w:style w:type="paragraph" w:customStyle="1" w:styleId="092A3965EC3B45AF86B8AC8527E7BA16">
    <w:name w:val="092A3965EC3B45AF86B8AC8527E7BA16"/>
  </w:style>
  <w:style w:type="paragraph" w:customStyle="1" w:styleId="194493B052F44858B8EE6038BBFF28A1">
    <w:name w:val="194493B052F44858B8EE6038BBFF28A1"/>
  </w:style>
  <w:style w:type="paragraph" w:customStyle="1" w:styleId="64DFDC582CF84F97B2AB4A1092F916E4">
    <w:name w:val="64DFDC582CF84F97B2AB4A1092F916E4"/>
  </w:style>
  <w:style w:type="paragraph" w:customStyle="1" w:styleId="75350827BB6C4772A12E8843AC3913B9">
    <w:name w:val="75350827BB6C4772A12E8843AC3913B9"/>
  </w:style>
  <w:style w:type="paragraph" w:customStyle="1" w:styleId="78707E1B9D2E45E5AA6530D89AB8C883">
    <w:name w:val="78707E1B9D2E45E5AA6530D89AB8C883"/>
  </w:style>
  <w:style w:type="paragraph" w:customStyle="1" w:styleId="6F5076D7D88347D89BF5DAD737BC035A">
    <w:name w:val="6F5076D7D88347D89BF5DAD737BC035A"/>
  </w:style>
  <w:style w:type="paragraph" w:customStyle="1" w:styleId="F7F71282EECA4A1E98FA97DB17367D41">
    <w:name w:val="F7F71282EECA4A1E98FA97DB17367D41"/>
  </w:style>
  <w:style w:type="paragraph" w:customStyle="1" w:styleId="234F3BC9BF444270B93C9103C88327BD">
    <w:name w:val="234F3BC9BF444270B93C9103C88327BD"/>
  </w:style>
  <w:style w:type="paragraph" w:customStyle="1" w:styleId="5F494A85CAD94FC88D0E629A24623D6A">
    <w:name w:val="5F494A85CAD94FC88D0E629A24623D6A"/>
  </w:style>
  <w:style w:type="paragraph" w:customStyle="1" w:styleId="244E27454FF74F20892592F9B5B8C701">
    <w:name w:val="244E27454FF74F20892592F9B5B8C701"/>
  </w:style>
  <w:style w:type="paragraph" w:customStyle="1" w:styleId="2DC7BAD2ACB445498364DC8A15D1AE58">
    <w:name w:val="2DC7BAD2ACB445498364DC8A15D1AE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E19D4C8BFE4D8CBFD18268F99C876D">
    <w:name w:val="C1E19D4C8BFE4D8CBFD18268F99C876D"/>
  </w:style>
  <w:style w:type="paragraph" w:customStyle="1" w:styleId="092A3965EC3B45AF86B8AC8527E7BA16">
    <w:name w:val="092A3965EC3B45AF86B8AC8527E7BA16"/>
  </w:style>
  <w:style w:type="paragraph" w:customStyle="1" w:styleId="194493B052F44858B8EE6038BBFF28A1">
    <w:name w:val="194493B052F44858B8EE6038BBFF28A1"/>
  </w:style>
  <w:style w:type="paragraph" w:customStyle="1" w:styleId="64DFDC582CF84F97B2AB4A1092F916E4">
    <w:name w:val="64DFDC582CF84F97B2AB4A1092F916E4"/>
  </w:style>
  <w:style w:type="paragraph" w:customStyle="1" w:styleId="75350827BB6C4772A12E8843AC3913B9">
    <w:name w:val="75350827BB6C4772A12E8843AC3913B9"/>
  </w:style>
  <w:style w:type="paragraph" w:customStyle="1" w:styleId="78707E1B9D2E45E5AA6530D89AB8C883">
    <w:name w:val="78707E1B9D2E45E5AA6530D89AB8C883"/>
  </w:style>
  <w:style w:type="paragraph" w:customStyle="1" w:styleId="6F5076D7D88347D89BF5DAD737BC035A">
    <w:name w:val="6F5076D7D88347D89BF5DAD737BC035A"/>
  </w:style>
  <w:style w:type="paragraph" w:customStyle="1" w:styleId="F7F71282EECA4A1E98FA97DB17367D41">
    <w:name w:val="F7F71282EECA4A1E98FA97DB17367D41"/>
  </w:style>
  <w:style w:type="paragraph" w:customStyle="1" w:styleId="234F3BC9BF444270B93C9103C88327BD">
    <w:name w:val="234F3BC9BF444270B93C9103C88327BD"/>
  </w:style>
  <w:style w:type="paragraph" w:customStyle="1" w:styleId="5F494A85CAD94FC88D0E629A24623D6A">
    <w:name w:val="5F494A85CAD94FC88D0E629A24623D6A"/>
  </w:style>
  <w:style w:type="paragraph" w:customStyle="1" w:styleId="244E27454FF74F20892592F9B5B8C701">
    <w:name w:val="244E27454FF74F20892592F9B5B8C701"/>
  </w:style>
  <w:style w:type="paragraph" w:customStyle="1" w:styleId="2DC7BAD2ACB445498364DC8A15D1AE58">
    <w:name w:val="2DC7BAD2ACB445498364DC8A15D1A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CB982-A1B6-48F1-ADCB-8F0CD144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Mtgagenda.dotx</Template>
  <TotalTime>1</TotalTime>
  <Pages>1</Pages>
  <Words>37</Words>
  <Characters>219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>State of New York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Hare, Reeza (OTDA)</dc:creator>
  <cp:lastModifiedBy>Stack, Eileen   (OTDA)</cp:lastModifiedBy>
  <cp:revision>2</cp:revision>
  <cp:lastPrinted>2002-03-20T21:04:00Z</cp:lastPrinted>
  <dcterms:created xsi:type="dcterms:W3CDTF">2016-07-11T14:42:00Z</dcterms:created>
  <dcterms:modified xsi:type="dcterms:W3CDTF">2016-07-11T14:42:00Z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