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0573" w:rsidRDefault="00E518FF">
      <w:pPr>
        <w:ind w:left="-720"/>
        <w:rPr>
          <w:rFonts w:ascii="Lucida Sans" w:hAnsi="Lucida Sans"/>
          <w:color w:val="80808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EC6065B" wp14:editId="5A930EA9">
            <wp:extent cx="3125337" cy="139589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176" cy="141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8FF" w:rsidRDefault="00E518FF" w:rsidP="00E518FF"/>
    <w:p w:rsidR="00E518FF" w:rsidRDefault="00E518FF" w:rsidP="00E518FF">
      <w:pPr>
        <w:sectPr w:rsidR="00E518FF" w:rsidSect="00E518FF">
          <w:pgSz w:w="12240" w:h="15840" w:code="1"/>
          <w:pgMar w:top="360" w:right="1008" w:bottom="1440" w:left="1008" w:header="0" w:footer="0" w:gutter="0"/>
          <w:cols w:space="990"/>
          <w:titlePg/>
        </w:sectPr>
      </w:pPr>
    </w:p>
    <w:p w:rsidR="00E518FF" w:rsidRDefault="00E518FF" w:rsidP="00E518FF"/>
    <w:p w:rsidR="001C0573" w:rsidRPr="00CF74E7" w:rsidRDefault="00CF74E7" w:rsidP="007002A1">
      <w:pPr>
        <w:pStyle w:val="Heading4"/>
        <w:jc w:val="right"/>
        <w:rPr>
          <w:rFonts w:ascii="Arial Narrow" w:hAnsi="Arial Narrow"/>
          <w:i w:val="0"/>
          <w:smallCaps/>
          <w:sz w:val="16"/>
          <w:szCs w:val="16"/>
          <w:u w:val="none"/>
        </w:rPr>
      </w:pPr>
      <w:r w:rsidRPr="00E518F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BA453" wp14:editId="05755F5F">
                <wp:simplePos x="0" y="0"/>
                <wp:positionH relativeFrom="column">
                  <wp:posOffset>1020445</wp:posOffset>
                </wp:positionH>
                <wp:positionV relativeFrom="paragraph">
                  <wp:posOffset>7620</wp:posOffset>
                </wp:positionV>
                <wp:extent cx="0" cy="7315200"/>
                <wp:effectExtent l="76200" t="57150" r="57150" b="762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1520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0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30CA6" id="Straight Connector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.35pt,.6pt" to="80.35pt,5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" strokecolor="#1f45e7" strokeweight="1.5pt">
                <v:shadow on="t" color="#090" opacity="53739f" origin=".5" offset="-2pt,0"/>
              </v:line>
            </w:pict>
          </mc:Fallback>
        </mc:AlternateContent>
      </w:r>
      <w:r w:rsidR="001C0573" w:rsidRPr="00CF74E7">
        <w:rPr>
          <w:rFonts w:ascii="Arial Narrow" w:hAnsi="Arial Narrow"/>
          <w:i w:val="0"/>
          <w:smallCaps/>
          <w:sz w:val="16"/>
          <w:szCs w:val="16"/>
          <w:u w:val="none"/>
        </w:rPr>
        <w:t>President</w:t>
      </w:r>
    </w:p>
    <w:p w:rsidR="008B2003" w:rsidRPr="00CF74E7" w:rsidRDefault="008B2003" w:rsidP="007002A1">
      <w:pPr>
        <w:ind w:left="-720"/>
        <w:jc w:val="right"/>
        <w:rPr>
          <w:rFonts w:ascii="Arial Narrow" w:hAnsi="Arial Narrow"/>
          <w:sz w:val="16"/>
          <w:szCs w:val="16"/>
          <w:u w:val="single"/>
        </w:rPr>
      </w:pPr>
      <w:r w:rsidRPr="00CF74E7">
        <w:rPr>
          <w:rFonts w:ascii="Arial Narrow" w:hAnsi="Arial Narrow"/>
          <w:sz w:val="16"/>
          <w:szCs w:val="16"/>
        </w:rPr>
        <w:t>James C. Fleming, Directo</w:t>
      </w:r>
      <w:r w:rsidR="00CF74E7">
        <w:rPr>
          <w:rFonts w:ascii="Arial Narrow" w:hAnsi="Arial Narrow"/>
          <w:sz w:val="16"/>
          <w:szCs w:val="16"/>
        </w:rPr>
        <w:t>r</w:t>
      </w:r>
    </w:p>
    <w:p w:rsidR="008B2003" w:rsidRPr="00CF74E7" w:rsidRDefault="008B2003" w:rsidP="007002A1">
      <w:pPr>
        <w:ind w:left="-720"/>
        <w:jc w:val="right"/>
        <w:rPr>
          <w:rFonts w:ascii="Arial Narrow" w:hAnsi="Arial Narrow"/>
          <w:sz w:val="16"/>
          <w:szCs w:val="16"/>
          <w:u w:val="single"/>
        </w:rPr>
      </w:pPr>
      <w:r w:rsidRPr="00CF74E7">
        <w:rPr>
          <w:rFonts w:ascii="Arial Narrow" w:hAnsi="Arial Narrow"/>
          <w:sz w:val="16"/>
          <w:szCs w:val="16"/>
        </w:rPr>
        <w:t>Child Support Division</w:t>
      </w:r>
    </w:p>
    <w:p w:rsidR="008B2003" w:rsidRPr="00CF74E7" w:rsidRDefault="008B2003" w:rsidP="007002A1">
      <w:pPr>
        <w:ind w:left="-720"/>
        <w:jc w:val="right"/>
        <w:rPr>
          <w:rFonts w:ascii="Arial Narrow" w:hAnsi="Arial Narrow"/>
          <w:sz w:val="16"/>
          <w:szCs w:val="16"/>
          <w:u w:val="single"/>
        </w:rPr>
      </w:pPr>
      <w:r w:rsidRPr="00CF74E7">
        <w:rPr>
          <w:rFonts w:ascii="Arial Narrow" w:hAnsi="Arial Narrow"/>
          <w:sz w:val="16"/>
          <w:szCs w:val="16"/>
        </w:rPr>
        <w:t>Department of Human Services</w:t>
      </w:r>
    </w:p>
    <w:p w:rsidR="008B2003" w:rsidRPr="00CF74E7" w:rsidRDefault="00B51575" w:rsidP="007002A1">
      <w:pPr>
        <w:ind w:left="-720"/>
        <w:jc w:val="right"/>
        <w:rPr>
          <w:rFonts w:ascii="Arial Narrow" w:hAnsi="Arial Narrow"/>
          <w:sz w:val="16"/>
          <w:szCs w:val="16"/>
          <w:u w:val="single"/>
        </w:rPr>
      </w:pPr>
      <w:r w:rsidRPr="00CF74E7">
        <w:rPr>
          <w:rFonts w:ascii="Arial Narrow" w:hAnsi="Arial Narrow"/>
          <w:sz w:val="16"/>
          <w:szCs w:val="16"/>
        </w:rPr>
        <w:t>PO</w:t>
      </w:r>
      <w:r w:rsidR="008B2003" w:rsidRPr="00CF74E7">
        <w:rPr>
          <w:rFonts w:ascii="Arial Narrow" w:hAnsi="Arial Narrow"/>
          <w:sz w:val="16"/>
          <w:szCs w:val="16"/>
        </w:rPr>
        <w:t xml:space="preserve"> Box 7190</w:t>
      </w:r>
    </w:p>
    <w:p w:rsidR="008B2003" w:rsidRPr="00CF74E7" w:rsidRDefault="008B2003" w:rsidP="007002A1">
      <w:pPr>
        <w:ind w:left="-720"/>
        <w:jc w:val="right"/>
        <w:rPr>
          <w:rFonts w:ascii="Arial Narrow" w:hAnsi="Arial Narrow"/>
          <w:sz w:val="16"/>
          <w:szCs w:val="16"/>
          <w:u w:val="single"/>
        </w:rPr>
      </w:pPr>
      <w:r w:rsidRPr="00CF74E7">
        <w:rPr>
          <w:rFonts w:ascii="Arial Narrow" w:hAnsi="Arial Narrow"/>
          <w:sz w:val="16"/>
          <w:szCs w:val="16"/>
        </w:rPr>
        <w:t>Bismarck, ND 58507-7190</w:t>
      </w:r>
    </w:p>
    <w:p w:rsidR="008B2003" w:rsidRPr="00CF74E7" w:rsidRDefault="008B2003" w:rsidP="007002A1">
      <w:pPr>
        <w:ind w:left="-720"/>
        <w:jc w:val="right"/>
        <w:rPr>
          <w:rFonts w:ascii="Arial Narrow" w:hAnsi="Arial Narrow"/>
          <w:sz w:val="16"/>
          <w:szCs w:val="16"/>
          <w:u w:val="single"/>
        </w:rPr>
      </w:pPr>
      <w:r w:rsidRPr="00CF74E7">
        <w:rPr>
          <w:rFonts w:ascii="Arial Narrow" w:hAnsi="Arial Narrow"/>
          <w:sz w:val="16"/>
          <w:szCs w:val="16"/>
        </w:rPr>
        <w:t>701</w:t>
      </w:r>
      <w:r w:rsidR="006863B9">
        <w:rPr>
          <w:rFonts w:ascii="Arial Narrow" w:hAnsi="Arial Narrow"/>
          <w:sz w:val="16"/>
          <w:szCs w:val="16"/>
        </w:rPr>
        <w:t>-</w:t>
      </w:r>
      <w:r w:rsidRPr="00CF74E7">
        <w:rPr>
          <w:rFonts w:ascii="Arial Narrow" w:hAnsi="Arial Narrow"/>
          <w:sz w:val="16"/>
          <w:szCs w:val="16"/>
        </w:rPr>
        <w:t>328-7501</w:t>
      </w:r>
    </w:p>
    <w:p w:rsidR="008B2003" w:rsidRPr="00CF74E7" w:rsidRDefault="00D639DF" w:rsidP="007002A1">
      <w:pPr>
        <w:ind w:left="-720"/>
        <w:jc w:val="right"/>
        <w:rPr>
          <w:rStyle w:val="Hyperlink"/>
          <w:rFonts w:ascii="Arial Narrow" w:hAnsi="Arial Narrow"/>
          <w:sz w:val="16"/>
          <w:szCs w:val="16"/>
        </w:rPr>
      </w:pPr>
      <w:hyperlink r:id="rId9" w:history="1">
        <w:r w:rsidR="008B2003" w:rsidRPr="00CF74E7">
          <w:rPr>
            <w:rStyle w:val="Hyperlink"/>
            <w:rFonts w:ascii="Arial Narrow" w:hAnsi="Arial Narrow"/>
            <w:sz w:val="16"/>
            <w:szCs w:val="16"/>
          </w:rPr>
          <w:t>jfleming@nd.gov</w:t>
        </w:r>
      </w:hyperlink>
    </w:p>
    <w:p w:rsidR="00652171" w:rsidRDefault="00652171" w:rsidP="007002A1">
      <w:pPr>
        <w:ind w:left="-720"/>
        <w:jc w:val="right"/>
        <w:rPr>
          <w:rFonts w:ascii="Arial Narrow" w:hAnsi="Arial Narrow"/>
          <w:color w:val="808080"/>
          <w:sz w:val="16"/>
          <w:szCs w:val="16"/>
        </w:rPr>
      </w:pPr>
    </w:p>
    <w:p w:rsidR="000B7653" w:rsidRPr="00CF74E7" w:rsidRDefault="00B51575" w:rsidP="007002A1">
      <w:pPr>
        <w:pStyle w:val="Heading2"/>
        <w:jc w:val="right"/>
        <w:rPr>
          <w:rFonts w:ascii="Arial Narrow" w:hAnsi="Arial Narrow"/>
          <w:b/>
          <w:i w:val="0"/>
          <w:smallCaps/>
          <w:sz w:val="16"/>
          <w:szCs w:val="16"/>
        </w:rPr>
      </w:pPr>
      <w:r w:rsidRPr="00CF74E7">
        <w:rPr>
          <w:rFonts w:ascii="Arial Narrow" w:hAnsi="Arial Narrow"/>
          <w:b/>
          <w:i w:val="0"/>
          <w:smallCaps/>
          <w:sz w:val="16"/>
          <w:szCs w:val="16"/>
        </w:rPr>
        <w:t>Vice President</w:t>
      </w:r>
    </w:p>
    <w:p w:rsidR="00652171" w:rsidRPr="00CF74E7" w:rsidRDefault="008B2003" w:rsidP="007002A1">
      <w:pPr>
        <w:ind w:left="-720"/>
        <w:jc w:val="right"/>
        <w:rPr>
          <w:rFonts w:ascii="Arial Narrow" w:hAnsi="Arial Narrow"/>
          <w:sz w:val="16"/>
          <w:szCs w:val="16"/>
        </w:rPr>
      </w:pPr>
      <w:r w:rsidRPr="00CF74E7">
        <w:rPr>
          <w:rFonts w:ascii="Arial Narrow" w:hAnsi="Arial Narrow"/>
          <w:sz w:val="16"/>
          <w:szCs w:val="16"/>
        </w:rPr>
        <w:t xml:space="preserve">Michele Cristello, </w:t>
      </w:r>
      <w:r w:rsidR="00652171" w:rsidRPr="00CF74E7">
        <w:rPr>
          <w:rFonts w:ascii="Arial Narrow" w:hAnsi="Arial Narrow"/>
          <w:sz w:val="16"/>
          <w:szCs w:val="16"/>
        </w:rPr>
        <w:t>Director</w:t>
      </w:r>
    </w:p>
    <w:p w:rsidR="000D3407" w:rsidRPr="00CF74E7" w:rsidRDefault="000D3407" w:rsidP="007002A1">
      <w:pPr>
        <w:ind w:left="-720"/>
        <w:jc w:val="right"/>
        <w:rPr>
          <w:rFonts w:ascii="Arial Narrow" w:hAnsi="Arial Narrow"/>
          <w:sz w:val="16"/>
          <w:szCs w:val="16"/>
        </w:rPr>
      </w:pPr>
      <w:r w:rsidRPr="00CF74E7">
        <w:rPr>
          <w:rFonts w:ascii="Arial Narrow" w:hAnsi="Arial Narrow"/>
          <w:sz w:val="16"/>
          <w:szCs w:val="16"/>
        </w:rPr>
        <w:t>Child Support Enforcement Division</w:t>
      </w:r>
    </w:p>
    <w:p w:rsidR="000D3407" w:rsidRPr="00CF74E7" w:rsidRDefault="000D3407" w:rsidP="007002A1">
      <w:pPr>
        <w:ind w:left="-720"/>
        <w:jc w:val="right"/>
        <w:rPr>
          <w:rFonts w:ascii="Arial Narrow" w:hAnsi="Arial Narrow"/>
          <w:sz w:val="16"/>
          <w:szCs w:val="16"/>
        </w:rPr>
      </w:pPr>
      <w:r w:rsidRPr="00CF74E7">
        <w:rPr>
          <w:rFonts w:ascii="Arial Narrow" w:hAnsi="Arial Narrow"/>
          <w:sz w:val="16"/>
          <w:szCs w:val="16"/>
        </w:rPr>
        <w:t>Department of Revenue</w:t>
      </w:r>
    </w:p>
    <w:p w:rsidR="000D3407" w:rsidRPr="00CF74E7" w:rsidRDefault="00B51575" w:rsidP="007002A1">
      <w:pPr>
        <w:ind w:left="-720"/>
        <w:jc w:val="right"/>
        <w:rPr>
          <w:rFonts w:ascii="Arial Narrow" w:hAnsi="Arial Narrow"/>
          <w:sz w:val="16"/>
          <w:szCs w:val="16"/>
        </w:rPr>
      </w:pPr>
      <w:r w:rsidRPr="00CF74E7">
        <w:rPr>
          <w:rFonts w:ascii="Arial Narrow" w:hAnsi="Arial Narrow"/>
          <w:sz w:val="16"/>
          <w:szCs w:val="16"/>
        </w:rPr>
        <w:t>PO</w:t>
      </w:r>
      <w:r w:rsidR="000D3407" w:rsidRPr="00CF74E7">
        <w:rPr>
          <w:rFonts w:ascii="Arial Narrow" w:hAnsi="Arial Narrow"/>
          <w:sz w:val="16"/>
          <w:szCs w:val="16"/>
        </w:rPr>
        <w:t xml:space="preserve"> Box 9561</w:t>
      </w:r>
    </w:p>
    <w:p w:rsidR="000D3407" w:rsidRPr="00CF74E7" w:rsidRDefault="000D3407" w:rsidP="007002A1">
      <w:pPr>
        <w:ind w:left="-720"/>
        <w:jc w:val="right"/>
        <w:rPr>
          <w:rFonts w:ascii="Arial Narrow" w:hAnsi="Arial Narrow"/>
          <w:sz w:val="16"/>
          <w:szCs w:val="16"/>
        </w:rPr>
      </w:pPr>
      <w:r w:rsidRPr="00CF74E7">
        <w:rPr>
          <w:rFonts w:ascii="Arial Narrow" w:hAnsi="Arial Narrow"/>
          <w:sz w:val="16"/>
          <w:szCs w:val="16"/>
        </w:rPr>
        <w:t>Boston, MA 02114-9561</w:t>
      </w:r>
    </w:p>
    <w:p w:rsidR="000D3407" w:rsidRPr="00CF74E7" w:rsidRDefault="000D3407" w:rsidP="007002A1">
      <w:pPr>
        <w:ind w:left="-720"/>
        <w:jc w:val="right"/>
        <w:rPr>
          <w:rFonts w:ascii="Arial Narrow" w:hAnsi="Arial Narrow"/>
          <w:sz w:val="16"/>
          <w:szCs w:val="16"/>
        </w:rPr>
      </w:pPr>
      <w:r w:rsidRPr="00CF74E7">
        <w:rPr>
          <w:rFonts w:ascii="Arial Narrow" w:hAnsi="Arial Narrow"/>
          <w:sz w:val="16"/>
          <w:szCs w:val="16"/>
        </w:rPr>
        <w:t>617</w:t>
      </w:r>
      <w:r w:rsidR="006863B9">
        <w:rPr>
          <w:rFonts w:ascii="Arial Narrow" w:hAnsi="Arial Narrow"/>
          <w:sz w:val="16"/>
          <w:szCs w:val="16"/>
        </w:rPr>
        <w:t>-</w:t>
      </w:r>
      <w:r w:rsidRPr="00CF74E7">
        <w:rPr>
          <w:rFonts w:ascii="Arial Narrow" w:hAnsi="Arial Narrow"/>
          <w:sz w:val="16"/>
          <w:szCs w:val="16"/>
        </w:rPr>
        <w:t>626-4042</w:t>
      </w:r>
    </w:p>
    <w:p w:rsidR="000D3407" w:rsidRPr="00CF74E7" w:rsidRDefault="00D639DF" w:rsidP="007002A1">
      <w:pPr>
        <w:ind w:left="-720"/>
        <w:jc w:val="right"/>
        <w:rPr>
          <w:rFonts w:ascii="Arial Narrow" w:hAnsi="Arial Narrow"/>
          <w:sz w:val="16"/>
          <w:szCs w:val="16"/>
        </w:rPr>
      </w:pPr>
      <w:hyperlink r:id="rId10" w:history="1">
        <w:r w:rsidR="000D3407" w:rsidRPr="00CF74E7">
          <w:rPr>
            <w:rStyle w:val="Hyperlink"/>
            <w:rFonts w:ascii="Arial Narrow" w:hAnsi="Arial Narrow"/>
            <w:sz w:val="16"/>
            <w:szCs w:val="16"/>
          </w:rPr>
          <w:t>cristellom@dor.state.ma.us</w:t>
        </w:r>
      </w:hyperlink>
    </w:p>
    <w:p w:rsidR="00C04EA7" w:rsidRPr="00CF74E7" w:rsidRDefault="00C04EA7" w:rsidP="007002A1">
      <w:pPr>
        <w:ind w:left="-720"/>
        <w:jc w:val="right"/>
        <w:rPr>
          <w:rFonts w:ascii="Arial Narrow" w:hAnsi="Arial Narrow"/>
          <w:bCs/>
          <w:smallCaps/>
          <w:sz w:val="16"/>
          <w:szCs w:val="16"/>
        </w:rPr>
      </w:pPr>
    </w:p>
    <w:p w:rsidR="00B51575" w:rsidRPr="00CF74E7" w:rsidRDefault="00B51575" w:rsidP="007002A1">
      <w:pPr>
        <w:pStyle w:val="Heading3"/>
        <w:jc w:val="right"/>
        <w:rPr>
          <w:rFonts w:ascii="Arial Narrow" w:hAnsi="Arial Narrow"/>
          <w:i w:val="0"/>
          <w:smallCaps/>
          <w:sz w:val="16"/>
          <w:szCs w:val="16"/>
        </w:rPr>
      </w:pPr>
      <w:r w:rsidRPr="00CF74E7">
        <w:rPr>
          <w:rFonts w:ascii="Arial Narrow" w:hAnsi="Arial Narrow"/>
          <w:i w:val="0"/>
          <w:smallCaps/>
          <w:sz w:val="16"/>
          <w:szCs w:val="16"/>
        </w:rPr>
        <w:t>Secretary</w:t>
      </w:r>
    </w:p>
    <w:p w:rsidR="00B51575" w:rsidRPr="00CF74E7" w:rsidRDefault="00B51575" w:rsidP="007002A1">
      <w:pPr>
        <w:ind w:left="-720"/>
        <w:jc w:val="right"/>
        <w:rPr>
          <w:rFonts w:ascii="Arial Narrow" w:hAnsi="Arial Narrow"/>
          <w:sz w:val="16"/>
          <w:szCs w:val="16"/>
        </w:rPr>
      </w:pPr>
      <w:bookmarkStart w:id="1" w:name="_Hlk527016495"/>
      <w:r w:rsidRPr="00CF74E7">
        <w:rPr>
          <w:rFonts w:ascii="Arial Narrow" w:hAnsi="Arial Narrow"/>
          <w:sz w:val="16"/>
          <w:szCs w:val="16"/>
        </w:rPr>
        <w:t>Kate Cooper Richardson, Director</w:t>
      </w:r>
    </w:p>
    <w:p w:rsidR="00B51575" w:rsidRPr="00CF74E7" w:rsidRDefault="00B51575" w:rsidP="007002A1">
      <w:pPr>
        <w:ind w:left="-720"/>
        <w:jc w:val="right"/>
        <w:rPr>
          <w:rFonts w:ascii="Arial Narrow" w:hAnsi="Arial Narrow"/>
          <w:sz w:val="16"/>
          <w:szCs w:val="16"/>
        </w:rPr>
      </w:pPr>
      <w:r w:rsidRPr="00CF74E7">
        <w:rPr>
          <w:rFonts w:ascii="Arial Narrow" w:hAnsi="Arial Narrow"/>
          <w:sz w:val="16"/>
          <w:szCs w:val="16"/>
        </w:rPr>
        <w:t>Oregon Child Support Program</w:t>
      </w:r>
    </w:p>
    <w:p w:rsidR="00B51575" w:rsidRPr="00CF74E7" w:rsidRDefault="00B51575" w:rsidP="007002A1">
      <w:pPr>
        <w:ind w:left="-720"/>
        <w:jc w:val="right"/>
        <w:rPr>
          <w:rFonts w:ascii="Arial Narrow" w:hAnsi="Arial Narrow"/>
          <w:sz w:val="16"/>
          <w:szCs w:val="16"/>
        </w:rPr>
      </w:pPr>
      <w:r w:rsidRPr="00CF74E7">
        <w:rPr>
          <w:rFonts w:ascii="Arial Narrow" w:hAnsi="Arial Narrow"/>
          <w:sz w:val="16"/>
          <w:szCs w:val="16"/>
        </w:rPr>
        <w:t>Department of Justice</w:t>
      </w:r>
    </w:p>
    <w:p w:rsidR="00B51575" w:rsidRPr="00CF74E7" w:rsidRDefault="00B51575" w:rsidP="007002A1">
      <w:pPr>
        <w:ind w:left="-720"/>
        <w:jc w:val="right"/>
        <w:rPr>
          <w:rFonts w:ascii="Arial Narrow" w:hAnsi="Arial Narrow"/>
          <w:sz w:val="16"/>
          <w:szCs w:val="16"/>
        </w:rPr>
      </w:pPr>
      <w:r w:rsidRPr="00CF74E7">
        <w:rPr>
          <w:rFonts w:ascii="Arial Narrow" w:hAnsi="Arial Narrow"/>
          <w:sz w:val="16"/>
          <w:szCs w:val="16"/>
        </w:rPr>
        <w:t>1162 Court Street NE</w:t>
      </w:r>
    </w:p>
    <w:p w:rsidR="00B51575" w:rsidRPr="00CF74E7" w:rsidRDefault="00B51575" w:rsidP="007002A1">
      <w:pPr>
        <w:ind w:left="-720"/>
        <w:jc w:val="right"/>
        <w:rPr>
          <w:rFonts w:ascii="Arial Narrow" w:hAnsi="Arial Narrow"/>
          <w:sz w:val="16"/>
          <w:szCs w:val="16"/>
        </w:rPr>
      </w:pPr>
      <w:r w:rsidRPr="00CF74E7">
        <w:rPr>
          <w:rFonts w:ascii="Arial Narrow" w:hAnsi="Arial Narrow"/>
          <w:sz w:val="16"/>
          <w:szCs w:val="16"/>
        </w:rPr>
        <w:t xml:space="preserve">Salem, </w:t>
      </w:r>
      <w:r w:rsidR="006863B9">
        <w:rPr>
          <w:rFonts w:ascii="Arial Narrow" w:hAnsi="Arial Narrow"/>
          <w:sz w:val="16"/>
          <w:szCs w:val="16"/>
        </w:rPr>
        <w:t>OR</w:t>
      </w:r>
      <w:r w:rsidRPr="00CF74E7">
        <w:rPr>
          <w:rFonts w:ascii="Arial Narrow" w:hAnsi="Arial Narrow"/>
          <w:sz w:val="16"/>
          <w:szCs w:val="16"/>
        </w:rPr>
        <w:t xml:space="preserve"> 97301</w:t>
      </w:r>
    </w:p>
    <w:p w:rsidR="00B51575" w:rsidRPr="00CF74E7" w:rsidRDefault="00B51575" w:rsidP="007002A1">
      <w:pPr>
        <w:ind w:left="-720"/>
        <w:jc w:val="right"/>
        <w:rPr>
          <w:rFonts w:ascii="Arial Narrow" w:hAnsi="Arial Narrow"/>
          <w:sz w:val="16"/>
          <w:szCs w:val="16"/>
        </w:rPr>
      </w:pPr>
      <w:r w:rsidRPr="00CF74E7">
        <w:rPr>
          <w:rFonts w:ascii="Arial Narrow" w:hAnsi="Arial Narrow"/>
          <w:sz w:val="16"/>
          <w:szCs w:val="16"/>
        </w:rPr>
        <w:t>503</w:t>
      </w:r>
      <w:r w:rsidR="006863B9">
        <w:rPr>
          <w:rFonts w:ascii="Arial Narrow" w:hAnsi="Arial Narrow"/>
          <w:sz w:val="16"/>
          <w:szCs w:val="16"/>
        </w:rPr>
        <w:t>-</w:t>
      </w:r>
      <w:r w:rsidRPr="00CF74E7">
        <w:rPr>
          <w:rFonts w:ascii="Arial Narrow" w:hAnsi="Arial Narrow"/>
          <w:sz w:val="16"/>
          <w:szCs w:val="16"/>
        </w:rPr>
        <w:t>947-4388</w:t>
      </w:r>
    </w:p>
    <w:p w:rsidR="00B51575" w:rsidRPr="00CF74E7" w:rsidRDefault="00D639DF" w:rsidP="007002A1">
      <w:pPr>
        <w:ind w:left="-720"/>
        <w:jc w:val="right"/>
        <w:rPr>
          <w:rFonts w:ascii="Arial Narrow" w:hAnsi="Arial Narrow"/>
          <w:sz w:val="16"/>
          <w:szCs w:val="16"/>
        </w:rPr>
      </w:pPr>
      <w:hyperlink r:id="rId11" w:history="1">
        <w:r w:rsidR="00B51575" w:rsidRPr="00CF74E7">
          <w:rPr>
            <w:rStyle w:val="Hyperlink"/>
            <w:rFonts w:ascii="Arial Narrow" w:hAnsi="Arial Narrow"/>
            <w:sz w:val="16"/>
            <w:szCs w:val="16"/>
          </w:rPr>
          <w:t>kate.richardson@doj.state.or.us</w:t>
        </w:r>
      </w:hyperlink>
      <w:r w:rsidR="00B51575" w:rsidRPr="00CF74E7">
        <w:rPr>
          <w:rFonts w:ascii="Arial Narrow" w:hAnsi="Arial Narrow"/>
          <w:sz w:val="16"/>
          <w:szCs w:val="16"/>
        </w:rPr>
        <w:t xml:space="preserve"> </w:t>
      </w:r>
    </w:p>
    <w:bookmarkEnd w:id="1"/>
    <w:p w:rsidR="00E518FF" w:rsidRPr="00CF74E7" w:rsidRDefault="00E518FF" w:rsidP="007002A1">
      <w:pPr>
        <w:ind w:left="-720"/>
        <w:jc w:val="right"/>
        <w:rPr>
          <w:rFonts w:ascii="Arial Narrow" w:hAnsi="Arial Narrow"/>
          <w:bCs/>
          <w:smallCaps/>
          <w:sz w:val="16"/>
          <w:szCs w:val="16"/>
        </w:rPr>
      </w:pPr>
    </w:p>
    <w:p w:rsidR="004C73F8" w:rsidRPr="00CF74E7" w:rsidRDefault="00C04EA7" w:rsidP="007002A1">
      <w:pPr>
        <w:ind w:left="-720"/>
        <w:jc w:val="right"/>
        <w:rPr>
          <w:rFonts w:ascii="Arial Narrow" w:hAnsi="Arial Narrow"/>
          <w:smallCaps/>
          <w:sz w:val="16"/>
          <w:szCs w:val="16"/>
        </w:rPr>
      </w:pPr>
      <w:r w:rsidRPr="00CF74E7">
        <w:rPr>
          <w:rFonts w:ascii="Arial Narrow" w:hAnsi="Arial Narrow"/>
          <w:b/>
          <w:bCs/>
          <w:smallCaps/>
          <w:sz w:val="16"/>
          <w:szCs w:val="16"/>
        </w:rPr>
        <w:t>Treasurer</w:t>
      </w:r>
    </w:p>
    <w:p w:rsidR="008B2003" w:rsidRPr="00CF74E7" w:rsidRDefault="008B2003" w:rsidP="007002A1">
      <w:pPr>
        <w:ind w:left="-720"/>
        <w:jc w:val="right"/>
        <w:rPr>
          <w:rFonts w:ascii="Arial Narrow" w:hAnsi="Arial Narrow"/>
          <w:sz w:val="16"/>
          <w:szCs w:val="16"/>
        </w:rPr>
      </w:pPr>
      <w:r w:rsidRPr="00CF74E7">
        <w:rPr>
          <w:rFonts w:ascii="Arial Narrow" w:hAnsi="Arial Narrow"/>
          <w:sz w:val="16"/>
          <w:szCs w:val="16"/>
        </w:rPr>
        <w:t>Liesa Stockdale, Director</w:t>
      </w:r>
    </w:p>
    <w:p w:rsidR="000D3407" w:rsidRPr="00CF74E7" w:rsidRDefault="000D3407" w:rsidP="007002A1">
      <w:pPr>
        <w:ind w:left="-720"/>
        <w:jc w:val="right"/>
        <w:rPr>
          <w:rFonts w:ascii="Arial Narrow" w:hAnsi="Arial Narrow"/>
          <w:sz w:val="16"/>
          <w:szCs w:val="16"/>
        </w:rPr>
      </w:pPr>
      <w:r w:rsidRPr="00CF74E7">
        <w:rPr>
          <w:rFonts w:ascii="Arial Narrow" w:hAnsi="Arial Narrow"/>
          <w:sz w:val="16"/>
          <w:szCs w:val="16"/>
        </w:rPr>
        <w:t>Office of Recovery Services</w:t>
      </w:r>
    </w:p>
    <w:p w:rsidR="000D3407" w:rsidRPr="00CF74E7" w:rsidRDefault="000D3407" w:rsidP="007002A1">
      <w:pPr>
        <w:ind w:left="-720"/>
        <w:jc w:val="right"/>
        <w:rPr>
          <w:rFonts w:ascii="Arial Narrow" w:hAnsi="Arial Narrow"/>
          <w:sz w:val="16"/>
          <w:szCs w:val="16"/>
        </w:rPr>
      </w:pPr>
      <w:r w:rsidRPr="00CF74E7">
        <w:rPr>
          <w:rFonts w:ascii="Arial Narrow" w:hAnsi="Arial Narrow"/>
          <w:sz w:val="16"/>
          <w:szCs w:val="16"/>
        </w:rPr>
        <w:t>515 E 100 S, S</w:t>
      </w:r>
      <w:r w:rsidR="00B51575" w:rsidRPr="00CF74E7">
        <w:rPr>
          <w:rFonts w:ascii="Arial Narrow" w:hAnsi="Arial Narrow"/>
          <w:sz w:val="16"/>
          <w:szCs w:val="16"/>
        </w:rPr>
        <w:t>ui</w:t>
      </w:r>
      <w:r w:rsidRPr="00CF74E7">
        <w:rPr>
          <w:rFonts w:ascii="Arial Narrow" w:hAnsi="Arial Narrow"/>
          <w:sz w:val="16"/>
          <w:szCs w:val="16"/>
        </w:rPr>
        <w:t>te 100</w:t>
      </w:r>
    </w:p>
    <w:p w:rsidR="000D3407" w:rsidRPr="00CF74E7" w:rsidRDefault="000D3407" w:rsidP="007002A1">
      <w:pPr>
        <w:ind w:left="-720"/>
        <w:jc w:val="right"/>
        <w:rPr>
          <w:rFonts w:ascii="Arial Narrow" w:hAnsi="Arial Narrow"/>
          <w:sz w:val="16"/>
          <w:szCs w:val="16"/>
        </w:rPr>
      </w:pPr>
      <w:r w:rsidRPr="00CF74E7">
        <w:rPr>
          <w:rFonts w:ascii="Arial Narrow" w:hAnsi="Arial Narrow"/>
          <w:sz w:val="16"/>
          <w:szCs w:val="16"/>
        </w:rPr>
        <w:t>Salt Lake City, UT 84102</w:t>
      </w:r>
    </w:p>
    <w:p w:rsidR="000D3407" w:rsidRPr="00CF74E7" w:rsidRDefault="000D3407" w:rsidP="007002A1">
      <w:pPr>
        <w:ind w:left="-720"/>
        <w:jc w:val="right"/>
        <w:rPr>
          <w:rFonts w:ascii="Arial Narrow" w:hAnsi="Arial Narrow"/>
          <w:sz w:val="16"/>
          <w:szCs w:val="16"/>
        </w:rPr>
      </w:pPr>
      <w:r w:rsidRPr="00CF74E7">
        <w:rPr>
          <w:rFonts w:ascii="Arial Narrow" w:hAnsi="Arial Narrow"/>
          <w:sz w:val="16"/>
          <w:szCs w:val="16"/>
        </w:rPr>
        <w:t>801</w:t>
      </w:r>
      <w:r w:rsidR="006863B9">
        <w:rPr>
          <w:rFonts w:ascii="Arial Narrow" w:hAnsi="Arial Narrow"/>
          <w:sz w:val="16"/>
          <w:szCs w:val="16"/>
        </w:rPr>
        <w:t>-</w:t>
      </w:r>
      <w:r w:rsidRPr="00CF74E7">
        <w:rPr>
          <w:rFonts w:ascii="Arial Narrow" w:hAnsi="Arial Narrow"/>
          <w:sz w:val="16"/>
          <w:szCs w:val="16"/>
        </w:rPr>
        <w:t>536-8901</w:t>
      </w:r>
    </w:p>
    <w:p w:rsidR="00CF74E7" w:rsidRDefault="00D639DF" w:rsidP="007002A1">
      <w:pPr>
        <w:ind w:left="-720"/>
        <w:jc w:val="right"/>
        <w:rPr>
          <w:rStyle w:val="Hyperlink"/>
          <w:rFonts w:ascii="Arial Narrow" w:hAnsi="Arial Narrow"/>
          <w:sz w:val="16"/>
          <w:szCs w:val="16"/>
        </w:rPr>
      </w:pPr>
      <w:hyperlink r:id="rId12" w:history="1">
        <w:r w:rsidR="000D3407" w:rsidRPr="00CF74E7">
          <w:rPr>
            <w:rStyle w:val="Hyperlink"/>
            <w:rFonts w:ascii="Arial Narrow" w:hAnsi="Arial Narrow"/>
            <w:sz w:val="16"/>
            <w:szCs w:val="16"/>
          </w:rPr>
          <w:t>lcorbri2@utah.gov</w:t>
        </w:r>
      </w:hyperlink>
    </w:p>
    <w:p w:rsidR="00624A2B" w:rsidRDefault="000B669B" w:rsidP="00624A2B">
      <w:pPr>
        <w:ind w:left="90"/>
        <w:rPr>
          <w:rStyle w:val="Hyperlink"/>
          <w:rFonts w:ascii="Arial Narrow" w:hAnsi="Arial Narrow"/>
          <w:sz w:val="16"/>
          <w:szCs w:val="16"/>
          <w:u w:val="none"/>
        </w:rPr>
      </w:pPr>
      <w:r>
        <w:rPr>
          <w:rStyle w:val="Hyperlink"/>
          <w:rFonts w:ascii="Arial Narrow" w:hAnsi="Arial Narrow"/>
          <w:sz w:val="16"/>
          <w:szCs w:val="16"/>
          <w:u w:val="none"/>
        </w:rPr>
        <w:br w:type="column"/>
      </w:r>
    </w:p>
    <w:p w:rsidR="000B669B" w:rsidRPr="006863B9" w:rsidRDefault="000B669B" w:rsidP="00624A2B">
      <w:pPr>
        <w:ind w:left="9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863B9">
        <w:rPr>
          <w:rStyle w:val="Hyperlink"/>
          <w:rFonts w:ascii="Arial" w:hAnsi="Arial" w:cs="Arial"/>
          <w:color w:val="auto"/>
          <w:sz w:val="24"/>
          <w:szCs w:val="24"/>
          <w:u w:val="none"/>
        </w:rPr>
        <w:fldChar w:fldCharType="begin"/>
      </w:r>
      <w:r w:rsidRPr="006863B9">
        <w:rPr>
          <w:rStyle w:val="Hyperlink"/>
          <w:rFonts w:ascii="Arial" w:hAnsi="Arial" w:cs="Arial"/>
          <w:color w:val="auto"/>
          <w:sz w:val="24"/>
          <w:szCs w:val="24"/>
          <w:u w:val="none"/>
        </w:rPr>
        <w:instrText xml:space="preserve"> DATE  \@ "MMMM d, yyyy"  \* MERGEFORMAT </w:instrText>
      </w:r>
      <w:r w:rsidRPr="006863B9">
        <w:rPr>
          <w:rStyle w:val="Hyperlink"/>
          <w:rFonts w:ascii="Arial" w:hAnsi="Arial" w:cs="Arial"/>
          <w:color w:val="auto"/>
          <w:sz w:val="24"/>
          <w:szCs w:val="24"/>
          <w:u w:val="none"/>
        </w:rPr>
        <w:fldChar w:fldCharType="separate"/>
      </w:r>
      <w:r w:rsidR="006E7606"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</w:rPr>
        <w:t>July 26, 2020</w:t>
      </w:r>
      <w:r w:rsidRPr="006863B9">
        <w:rPr>
          <w:rStyle w:val="Hyperlink"/>
          <w:rFonts w:ascii="Arial" w:hAnsi="Arial" w:cs="Arial"/>
          <w:color w:val="auto"/>
          <w:sz w:val="24"/>
          <w:szCs w:val="24"/>
          <w:u w:val="none"/>
        </w:rPr>
        <w:fldChar w:fldCharType="end"/>
      </w:r>
    </w:p>
    <w:p w:rsidR="000B669B" w:rsidRPr="006863B9" w:rsidRDefault="000B669B" w:rsidP="000B669B">
      <w:pPr>
        <w:ind w:left="1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0B669B" w:rsidRPr="006863B9" w:rsidRDefault="000B669B" w:rsidP="000B669B">
      <w:pPr>
        <w:ind w:left="1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0B669B" w:rsidRPr="006863B9" w:rsidRDefault="000B669B" w:rsidP="000B669B">
      <w:pPr>
        <w:ind w:left="1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0B669B" w:rsidRPr="006863B9" w:rsidRDefault="000B669B" w:rsidP="000B669B">
      <w:pPr>
        <w:ind w:left="1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863B9">
        <w:rPr>
          <w:rStyle w:val="Hyperlink"/>
          <w:rFonts w:ascii="Arial" w:hAnsi="Arial" w:cs="Arial"/>
          <w:color w:val="auto"/>
          <w:sz w:val="24"/>
          <w:szCs w:val="24"/>
          <w:u w:val="none"/>
        </w:rPr>
        <w:fldChar w:fldCharType="begin"/>
      </w:r>
      <w:r w:rsidRPr="006863B9">
        <w:rPr>
          <w:rStyle w:val="Hyperlink"/>
          <w:rFonts w:ascii="Arial" w:hAnsi="Arial" w:cs="Arial"/>
          <w:color w:val="auto"/>
          <w:sz w:val="24"/>
          <w:szCs w:val="24"/>
          <w:u w:val="none"/>
        </w:rPr>
        <w:instrText xml:space="preserve"> ADDRESSBLOCK   \* MERGEFORMAT </w:instrText>
      </w:r>
      <w:r w:rsidRPr="006863B9">
        <w:rPr>
          <w:rStyle w:val="Hyperlink"/>
          <w:rFonts w:ascii="Arial" w:hAnsi="Arial" w:cs="Arial"/>
          <w:color w:val="auto"/>
          <w:sz w:val="24"/>
          <w:szCs w:val="24"/>
          <w:u w:val="none"/>
        </w:rPr>
        <w:fldChar w:fldCharType="separate"/>
      </w:r>
      <w:r w:rsidR="006E7606"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</w:rPr>
        <w:t>«AddressBlock»</w:t>
      </w:r>
      <w:r w:rsidRPr="006863B9">
        <w:rPr>
          <w:rStyle w:val="Hyperlink"/>
          <w:rFonts w:ascii="Arial" w:hAnsi="Arial" w:cs="Arial"/>
          <w:color w:val="auto"/>
          <w:sz w:val="24"/>
          <w:szCs w:val="24"/>
          <w:u w:val="none"/>
        </w:rPr>
        <w:fldChar w:fldCharType="end"/>
      </w:r>
    </w:p>
    <w:p w:rsidR="000B669B" w:rsidRPr="006863B9" w:rsidRDefault="000B669B" w:rsidP="000B669B">
      <w:pPr>
        <w:ind w:left="1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0B669B" w:rsidRPr="006863B9" w:rsidRDefault="000B669B" w:rsidP="000B669B">
      <w:pPr>
        <w:ind w:left="1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863B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Dear [Name]:</w:t>
      </w:r>
    </w:p>
    <w:p w:rsidR="000B669B" w:rsidRPr="006863B9" w:rsidRDefault="000B669B" w:rsidP="000B669B">
      <w:pPr>
        <w:ind w:left="1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0B669B" w:rsidRPr="006863B9" w:rsidRDefault="000B669B" w:rsidP="000B669B">
      <w:pPr>
        <w:ind w:left="1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0B669B" w:rsidRPr="006863B9" w:rsidRDefault="000B669B" w:rsidP="000B669B">
      <w:pPr>
        <w:ind w:left="1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0B669B" w:rsidRPr="006863B9" w:rsidRDefault="000B669B" w:rsidP="000B669B">
      <w:pPr>
        <w:ind w:left="1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0B669B" w:rsidRPr="006863B9" w:rsidRDefault="000B669B" w:rsidP="000B669B">
      <w:pPr>
        <w:ind w:left="1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0B669B" w:rsidRPr="006863B9" w:rsidRDefault="000B669B" w:rsidP="000B669B">
      <w:pPr>
        <w:ind w:left="1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1E7E8F" w:rsidRPr="006863B9" w:rsidRDefault="001E7E8F" w:rsidP="000B669B">
      <w:pPr>
        <w:ind w:left="1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1E7E8F" w:rsidRPr="006863B9" w:rsidRDefault="001E7E8F" w:rsidP="000B669B">
      <w:pPr>
        <w:ind w:left="1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1E7E8F" w:rsidRPr="006863B9" w:rsidRDefault="001E7E8F" w:rsidP="000B669B">
      <w:pPr>
        <w:ind w:left="1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1E7E8F" w:rsidRPr="006863B9" w:rsidRDefault="001E7E8F" w:rsidP="000B669B">
      <w:pPr>
        <w:ind w:left="1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1E7E8F" w:rsidRPr="006863B9" w:rsidRDefault="001E7E8F" w:rsidP="000B669B">
      <w:pPr>
        <w:ind w:left="1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1E7E8F" w:rsidRPr="006863B9" w:rsidRDefault="001E7E8F" w:rsidP="000B669B">
      <w:pPr>
        <w:ind w:left="1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1E7E8F" w:rsidRPr="006863B9" w:rsidRDefault="001E7E8F" w:rsidP="000B669B">
      <w:pPr>
        <w:ind w:left="1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1E7E8F" w:rsidRPr="006863B9" w:rsidRDefault="001E7E8F" w:rsidP="000B669B">
      <w:pPr>
        <w:ind w:left="1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1E7E8F" w:rsidRPr="006863B9" w:rsidRDefault="001E7E8F" w:rsidP="000B669B">
      <w:pPr>
        <w:ind w:left="1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0B669B" w:rsidRPr="006863B9" w:rsidRDefault="000B669B" w:rsidP="000B669B">
      <w:pPr>
        <w:ind w:left="1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0B669B" w:rsidRPr="006863B9" w:rsidRDefault="000B669B" w:rsidP="000B669B">
      <w:pPr>
        <w:ind w:left="1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0B669B" w:rsidRPr="006863B9" w:rsidRDefault="000B669B" w:rsidP="000B669B">
      <w:pPr>
        <w:ind w:left="1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863B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Sincerely,</w:t>
      </w:r>
    </w:p>
    <w:p w:rsidR="000B669B" w:rsidRPr="006863B9" w:rsidRDefault="000B669B" w:rsidP="000B669B">
      <w:pPr>
        <w:ind w:left="1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0B669B" w:rsidRPr="006863B9" w:rsidRDefault="000B669B" w:rsidP="000B669B">
      <w:pPr>
        <w:ind w:left="1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0B669B" w:rsidRPr="006863B9" w:rsidRDefault="000B669B" w:rsidP="000B669B">
      <w:pPr>
        <w:ind w:left="1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0B669B" w:rsidRPr="006863B9" w:rsidRDefault="000B669B" w:rsidP="000B669B">
      <w:pPr>
        <w:ind w:left="1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863B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[</w:t>
      </w:r>
      <w:r w:rsidR="00624A2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Author</w:t>
      </w:r>
      <w:r w:rsidRPr="006863B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]</w:t>
      </w:r>
    </w:p>
    <w:p w:rsidR="000B669B" w:rsidRPr="006863B9" w:rsidRDefault="000B669B" w:rsidP="000B669B">
      <w:pPr>
        <w:ind w:left="1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863B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[Title]</w:t>
      </w:r>
    </w:p>
    <w:sectPr w:rsidR="000B669B" w:rsidRPr="006863B9" w:rsidSect="0064693D">
      <w:type w:val="continuous"/>
      <w:pgSz w:w="12240" w:h="15840" w:code="1"/>
      <w:pgMar w:top="360" w:right="1008" w:bottom="1440" w:left="1008" w:header="0" w:footer="0" w:gutter="0"/>
      <w:cols w:num="2" w:space="720" w:equalWidth="0">
        <w:col w:w="1422" w:space="450"/>
        <w:col w:w="8352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639DF" w:rsidRDefault="00D639DF">
      <w:r>
        <w:separator/>
      </w:r>
    </w:p>
  </w:endnote>
  <w:endnote w:type="continuationSeparator" w:id="0">
    <w:p w:rsidR="00D639DF" w:rsidRDefault="00D6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639DF" w:rsidRDefault="00D639DF">
      <w:r>
        <w:separator/>
      </w:r>
    </w:p>
  </w:footnote>
  <w:footnote w:type="continuationSeparator" w:id="0">
    <w:p w:rsidR="00D639DF" w:rsidRDefault="00D63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42EBA"/>
    <w:multiLevelType w:val="hybridMultilevel"/>
    <w:tmpl w:val="278ECAF6"/>
    <w:lvl w:ilvl="0" w:tplc="A722351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F4B3E"/>
    <w:multiLevelType w:val="hybridMultilevel"/>
    <w:tmpl w:val="896EAF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695814"/>
    <w:multiLevelType w:val="hybridMultilevel"/>
    <w:tmpl w:val="6B1EE2F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BA83623"/>
    <w:multiLevelType w:val="hybridMultilevel"/>
    <w:tmpl w:val="31586FE2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" w15:restartNumberingAfterBreak="0">
    <w:nsid w:val="4E2D6A42"/>
    <w:multiLevelType w:val="hybridMultilevel"/>
    <w:tmpl w:val="68109F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033724"/>
    <w:multiLevelType w:val="hybridMultilevel"/>
    <w:tmpl w:val="95CA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37449"/>
    <w:multiLevelType w:val="hybridMultilevel"/>
    <w:tmpl w:val="D0B08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D9767C"/>
    <w:multiLevelType w:val="hybridMultilevel"/>
    <w:tmpl w:val="8D3E14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E7606"/>
    <w:rsid w:val="00005738"/>
    <w:rsid w:val="00072D72"/>
    <w:rsid w:val="00076AFF"/>
    <w:rsid w:val="000A7A16"/>
    <w:rsid w:val="000B2A08"/>
    <w:rsid w:val="000B669B"/>
    <w:rsid w:val="000B7653"/>
    <w:rsid w:val="000C55DA"/>
    <w:rsid w:val="000D26AD"/>
    <w:rsid w:val="000D3407"/>
    <w:rsid w:val="0013495F"/>
    <w:rsid w:val="0014699D"/>
    <w:rsid w:val="0017286F"/>
    <w:rsid w:val="00173C09"/>
    <w:rsid w:val="001A05B9"/>
    <w:rsid w:val="001B7921"/>
    <w:rsid w:val="001C03F8"/>
    <w:rsid w:val="001C0573"/>
    <w:rsid w:val="001C728C"/>
    <w:rsid w:val="001D15C1"/>
    <w:rsid w:val="001E7E8F"/>
    <w:rsid w:val="002123B9"/>
    <w:rsid w:val="002215E4"/>
    <w:rsid w:val="002422E8"/>
    <w:rsid w:val="002F15BA"/>
    <w:rsid w:val="002F177E"/>
    <w:rsid w:val="003351F0"/>
    <w:rsid w:val="00342861"/>
    <w:rsid w:val="00363BE0"/>
    <w:rsid w:val="00376A23"/>
    <w:rsid w:val="003A7C69"/>
    <w:rsid w:val="003C17E9"/>
    <w:rsid w:val="003C3915"/>
    <w:rsid w:val="00401EEB"/>
    <w:rsid w:val="00404CC0"/>
    <w:rsid w:val="00406836"/>
    <w:rsid w:val="00407029"/>
    <w:rsid w:val="00423804"/>
    <w:rsid w:val="0043290A"/>
    <w:rsid w:val="004379C4"/>
    <w:rsid w:val="00441C36"/>
    <w:rsid w:val="00453CD4"/>
    <w:rsid w:val="0047560B"/>
    <w:rsid w:val="00477669"/>
    <w:rsid w:val="004832B8"/>
    <w:rsid w:val="0048386E"/>
    <w:rsid w:val="004B5732"/>
    <w:rsid w:val="004C4D4D"/>
    <w:rsid w:val="004C73F8"/>
    <w:rsid w:val="004D7EA9"/>
    <w:rsid w:val="004F7502"/>
    <w:rsid w:val="005015CB"/>
    <w:rsid w:val="00501DD5"/>
    <w:rsid w:val="005031DA"/>
    <w:rsid w:val="00504DA3"/>
    <w:rsid w:val="005101EF"/>
    <w:rsid w:val="00517CFC"/>
    <w:rsid w:val="00526F60"/>
    <w:rsid w:val="005359DE"/>
    <w:rsid w:val="00537E75"/>
    <w:rsid w:val="005A7385"/>
    <w:rsid w:val="005B7DB0"/>
    <w:rsid w:val="005C3DE0"/>
    <w:rsid w:val="005D5DEA"/>
    <w:rsid w:val="005E66FC"/>
    <w:rsid w:val="00624A2B"/>
    <w:rsid w:val="006311B1"/>
    <w:rsid w:val="0064693D"/>
    <w:rsid w:val="00652171"/>
    <w:rsid w:val="00663701"/>
    <w:rsid w:val="006863B9"/>
    <w:rsid w:val="00692445"/>
    <w:rsid w:val="00695EC7"/>
    <w:rsid w:val="006E3D39"/>
    <w:rsid w:val="006E7606"/>
    <w:rsid w:val="006F63E8"/>
    <w:rsid w:val="007002A1"/>
    <w:rsid w:val="00730AC9"/>
    <w:rsid w:val="00745CDC"/>
    <w:rsid w:val="007512B0"/>
    <w:rsid w:val="007628F2"/>
    <w:rsid w:val="00794F4B"/>
    <w:rsid w:val="007B3C0A"/>
    <w:rsid w:val="007C025D"/>
    <w:rsid w:val="007D2C45"/>
    <w:rsid w:val="007F586E"/>
    <w:rsid w:val="008334EB"/>
    <w:rsid w:val="00833ABD"/>
    <w:rsid w:val="008645E3"/>
    <w:rsid w:val="008A6A13"/>
    <w:rsid w:val="008A6A99"/>
    <w:rsid w:val="008B089F"/>
    <w:rsid w:val="008B2003"/>
    <w:rsid w:val="008B7176"/>
    <w:rsid w:val="008C20A5"/>
    <w:rsid w:val="008C514E"/>
    <w:rsid w:val="008E2AD8"/>
    <w:rsid w:val="008F11B9"/>
    <w:rsid w:val="008F2A19"/>
    <w:rsid w:val="00902343"/>
    <w:rsid w:val="00917D5C"/>
    <w:rsid w:val="009234C3"/>
    <w:rsid w:val="00931D2D"/>
    <w:rsid w:val="00934023"/>
    <w:rsid w:val="009554DA"/>
    <w:rsid w:val="009814A5"/>
    <w:rsid w:val="009956EC"/>
    <w:rsid w:val="009A421D"/>
    <w:rsid w:val="009A638E"/>
    <w:rsid w:val="009A7079"/>
    <w:rsid w:val="009B448B"/>
    <w:rsid w:val="009B4B8A"/>
    <w:rsid w:val="009C379A"/>
    <w:rsid w:val="009C38CC"/>
    <w:rsid w:val="009E1833"/>
    <w:rsid w:val="00A17432"/>
    <w:rsid w:val="00A377B3"/>
    <w:rsid w:val="00A45A75"/>
    <w:rsid w:val="00A731CA"/>
    <w:rsid w:val="00A861D3"/>
    <w:rsid w:val="00AB3874"/>
    <w:rsid w:val="00B1270A"/>
    <w:rsid w:val="00B30ED4"/>
    <w:rsid w:val="00B41FF7"/>
    <w:rsid w:val="00B51575"/>
    <w:rsid w:val="00B5403D"/>
    <w:rsid w:val="00B5726F"/>
    <w:rsid w:val="00B57C7A"/>
    <w:rsid w:val="00B869C7"/>
    <w:rsid w:val="00B94237"/>
    <w:rsid w:val="00B9635E"/>
    <w:rsid w:val="00BB5329"/>
    <w:rsid w:val="00BF2904"/>
    <w:rsid w:val="00C04EA7"/>
    <w:rsid w:val="00C06564"/>
    <w:rsid w:val="00C12A1D"/>
    <w:rsid w:val="00C14A14"/>
    <w:rsid w:val="00C34CCF"/>
    <w:rsid w:val="00C426E4"/>
    <w:rsid w:val="00C866AF"/>
    <w:rsid w:val="00CA18A2"/>
    <w:rsid w:val="00CD2912"/>
    <w:rsid w:val="00CE5B04"/>
    <w:rsid w:val="00CF055A"/>
    <w:rsid w:val="00CF74E7"/>
    <w:rsid w:val="00D04BDC"/>
    <w:rsid w:val="00D142D8"/>
    <w:rsid w:val="00D615E0"/>
    <w:rsid w:val="00D639DF"/>
    <w:rsid w:val="00D7113A"/>
    <w:rsid w:val="00D72217"/>
    <w:rsid w:val="00D81A0B"/>
    <w:rsid w:val="00D85EAB"/>
    <w:rsid w:val="00DC4942"/>
    <w:rsid w:val="00DE5D2A"/>
    <w:rsid w:val="00DE750D"/>
    <w:rsid w:val="00DF786E"/>
    <w:rsid w:val="00E12F4F"/>
    <w:rsid w:val="00E17C3D"/>
    <w:rsid w:val="00E4587A"/>
    <w:rsid w:val="00E518FF"/>
    <w:rsid w:val="00E637C9"/>
    <w:rsid w:val="00E74F47"/>
    <w:rsid w:val="00E759D7"/>
    <w:rsid w:val="00E94AAF"/>
    <w:rsid w:val="00E97E9A"/>
    <w:rsid w:val="00EE3AF7"/>
    <w:rsid w:val="00F1303E"/>
    <w:rsid w:val="00F272CB"/>
    <w:rsid w:val="00F4216B"/>
    <w:rsid w:val="00F45E65"/>
    <w:rsid w:val="00F56B8A"/>
    <w:rsid w:val="00FB6DE6"/>
    <w:rsid w:val="00FD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059779"/>
  <w15:docId w15:val="{901C9DCE-AECA-4183-BA58-6EFD5BEA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3874"/>
  </w:style>
  <w:style w:type="paragraph" w:styleId="Heading1">
    <w:name w:val="heading 1"/>
    <w:basedOn w:val="Normal"/>
    <w:next w:val="Normal"/>
    <w:qFormat/>
    <w:rsid w:val="00AB3874"/>
    <w:pPr>
      <w:keepNext/>
      <w:outlineLvl w:val="0"/>
    </w:pPr>
    <w:rPr>
      <w:rFonts w:ascii="Garamond" w:hAnsi="Garamond"/>
      <w:sz w:val="24"/>
    </w:rPr>
  </w:style>
  <w:style w:type="paragraph" w:styleId="Heading2">
    <w:name w:val="heading 2"/>
    <w:basedOn w:val="Normal"/>
    <w:next w:val="Normal"/>
    <w:qFormat/>
    <w:rsid w:val="00AB3874"/>
    <w:pPr>
      <w:keepNext/>
      <w:ind w:left="-720"/>
      <w:outlineLvl w:val="1"/>
    </w:pPr>
    <w:rPr>
      <w:rFonts w:ascii="Garamond" w:hAnsi="Garamond"/>
      <w:i/>
      <w:sz w:val="22"/>
    </w:rPr>
  </w:style>
  <w:style w:type="paragraph" w:styleId="Heading3">
    <w:name w:val="heading 3"/>
    <w:basedOn w:val="Normal"/>
    <w:next w:val="Normal"/>
    <w:qFormat/>
    <w:rsid w:val="00AB3874"/>
    <w:pPr>
      <w:keepNext/>
      <w:ind w:left="-720"/>
      <w:outlineLvl w:val="2"/>
    </w:pPr>
    <w:rPr>
      <w:rFonts w:ascii="Garamond" w:hAnsi="Garamond"/>
      <w:b/>
      <w:i/>
      <w:sz w:val="22"/>
    </w:rPr>
  </w:style>
  <w:style w:type="paragraph" w:styleId="Heading4">
    <w:name w:val="heading 4"/>
    <w:basedOn w:val="Normal"/>
    <w:next w:val="Normal"/>
    <w:qFormat/>
    <w:rsid w:val="00AB3874"/>
    <w:pPr>
      <w:keepNext/>
      <w:ind w:left="-720"/>
      <w:outlineLvl w:val="3"/>
    </w:pPr>
    <w:rPr>
      <w:rFonts w:ascii="Garamond" w:hAnsi="Garamond"/>
      <w:b/>
      <w:i/>
      <w:sz w:val="22"/>
      <w:u w:val="single"/>
    </w:rPr>
  </w:style>
  <w:style w:type="paragraph" w:styleId="Heading5">
    <w:name w:val="heading 5"/>
    <w:basedOn w:val="Normal"/>
    <w:next w:val="Normal"/>
    <w:qFormat/>
    <w:rsid w:val="00AB3874"/>
    <w:pPr>
      <w:keepNext/>
      <w:outlineLvl w:val="4"/>
    </w:pPr>
    <w:rPr>
      <w:rFonts w:ascii="Garamond" w:hAnsi="Garamond"/>
      <w:i/>
      <w:color w:val="000080"/>
      <w:sz w:val="22"/>
    </w:rPr>
  </w:style>
  <w:style w:type="paragraph" w:styleId="Heading6">
    <w:name w:val="heading 6"/>
    <w:basedOn w:val="Normal"/>
    <w:next w:val="Normal"/>
    <w:qFormat/>
    <w:rsid w:val="00AB3874"/>
    <w:pPr>
      <w:keepNext/>
      <w:outlineLvl w:val="5"/>
    </w:pPr>
    <w:rPr>
      <w:rFonts w:ascii="Garamond" w:hAnsi="Garamond"/>
      <w:i/>
      <w:i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38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B387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B3874"/>
    <w:pPr>
      <w:ind w:left="-450"/>
    </w:pPr>
  </w:style>
  <w:style w:type="paragraph" w:styleId="BalloonText">
    <w:name w:val="Balloon Text"/>
    <w:basedOn w:val="Normal"/>
    <w:semiHidden/>
    <w:rsid w:val="003C39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F15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B04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8E2AD8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C7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4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corbri2@utah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te.richardson@doj.state.or.u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ristellom@dor.state.ma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fleming@nd.gov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r\Desktop\NCCSD\NCCSD%20Exec\Templates\NCCSD%20Letterhead%20template%20-%202019-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07222-1529-45A3-B9F1-ED5EB9C32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NCCSD Letterhead template - 2019-20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</vt:lpstr>
    </vt:vector>
  </TitlesOfParts>
  <Company>Commonwealth of MA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</dc:title>
  <dc:creator>Richardson Kate</dc:creator>
  <cp:lastModifiedBy>Richardson Kate</cp:lastModifiedBy>
  <cp:revision>1</cp:revision>
  <cp:lastPrinted>2018-06-14T18:15:00Z</cp:lastPrinted>
  <dcterms:created xsi:type="dcterms:W3CDTF">2020-07-27T00:59:00Z</dcterms:created>
  <dcterms:modified xsi:type="dcterms:W3CDTF">2020-07-27T01:00:00Z</dcterms:modified>
</cp:coreProperties>
</file>