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266" w:rsidRDefault="00B47614" w:rsidP="00B4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8796" cy="967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SD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17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614" w:rsidRDefault="00B47614" w:rsidP="00B4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614" w:rsidRDefault="00B47614" w:rsidP="00B47614">
      <w:pPr>
        <w:tabs>
          <w:tab w:val="left" w:pos="99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:rsidR="00B47614" w:rsidRDefault="00B47614" w:rsidP="00B47614">
      <w:pPr>
        <w:tabs>
          <w:tab w:val="left" w:pos="99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>[Name, title]</w:t>
      </w:r>
    </w:p>
    <w:p w:rsidR="00B47614" w:rsidRDefault="00B47614" w:rsidP="00B47614">
      <w:pPr>
        <w:tabs>
          <w:tab w:val="left" w:pos="99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  <w:t>[Name, title]</w:t>
      </w:r>
    </w:p>
    <w:p w:rsidR="00B47614" w:rsidRDefault="00B47614" w:rsidP="00B47614">
      <w:pPr>
        <w:tabs>
          <w:tab w:val="left" w:pos="99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"MMMM d, 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D766E">
        <w:rPr>
          <w:rFonts w:ascii="Arial" w:hAnsi="Arial" w:cs="Arial"/>
          <w:noProof/>
          <w:sz w:val="24"/>
          <w:szCs w:val="24"/>
        </w:rPr>
        <w:t>July 26, 2020</w:t>
      </w:r>
      <w:r>
        <w:rPr>
          <w:rFonts w:ascii="Arial" w:hAnsi="Arial" w:cs="Arial"/>
          <w:sz w:val="24"/>
          <w:szCs w:val="24"/>
        </w:rPr>
        <w:fldChar w:fldCharType="end"/>
      </w:r>
    </w:p>
    <w:p w:rsidR="00B47614" w:rsidRDefault="00B47614" w:rsidP="00B47614">
      <w:pPr>
        <w:tabs>
          <w:tab w:val="left" w:pos="99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  <w:t>[Subject]</w:t>
      </w:r>
    </w:p>
    <w:p w:rsidR="00B47614" w:rsidRDefault="00B47614" w:rsidP="00B47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18414</wp:posOffset>
                </wp:positionV>
                <wp:extent cx="6012180" cy="0"/>
                <wp:effectExtent l="38100" t="76200" r="64770" b="571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5E7"/>
                          </a:solidFill>
                          <a:prstDash val="solid"/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EE632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pt,1.45pt" to="470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" strokecolor="#1f45e7" strokeweight="1.5pt">
                <v:shadow on="t" color="#090" opacity="53739f" origin=".5" offset=".1225mm,-.69483mm"/>
                <o:lock v:ext="edit" shapetype="f"/>
              </v:line>
            </w:pict>
          </mc:Fallback>
        </mc:AlternateContent>
      </w:r>
    </w:p>
    <w:p w:rsidR="00B47614" w:rsidRPr="00B47614" w:rsidRDefault="00B47614" w:rsidP="00B476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[Body text]</w:t>
      </w:r>
    </w:p>
    <w:sectPr w:rsidR="00B47614" w:rsidRPr="00B47614" w:rsidSect="00B476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766E"/>
    <w:rsid w:val="001B0529"/>
    <w:rsid w:val="002D766E"/>
    <w:rsid w:val="00664266"/>
    <w:rsid w:val="00747486"/>
    <w:rsid w:val="00B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38148-1606-4DA9-8363-D56E9FA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Memorandum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NCCSD Memorandum template - 2019-20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Dept of Justice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1</cp:revision>
  <dcterms:created xsi:type="dcterms:W3CDTF">2020-07-27T01:00:00Z</dcterms:created>
  <dcterms:modified xsi:type="dcterms:W3CDTF">2020-07-27T01:00:00Z</dcterms:modified>
</cp:coreProperties>
</file>